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1D253" w14:textId="7F0FDC85" w:rsidR="001D0FD2" w:rsidRPr="001D0FD2" w:rsidRDefault="001D0FD2" w:rsidP="001D0FD2">
      <w:pPr>
        <w:pStyle w:val="Title"/>
        <w:jc w:val="center"/>
      </w:pPr>
      <w:r w:rsidRPr="001D0FD2">
        <w:t>Freedom and Grace in Christ</w:t>
      </w:r>
    </w:p>
    <w:p w14:paraId="226E80A9" w14:textId="422383D9" w:rsidR="001D0FD2" w:rsidRPr="001D0FD2" w:rsidRDefault="001D0FD2" w:rsidP="001D0FD2">
      <w:r w:rsidRPr="001D0FD2">
        <w:t xml:space="preserve">Are you burdened by sin and seeking true </w:t>
      </w:r>
      <w:r>
        <w:t>freedom</w:t>
      </w:r>
      <w:r w:rsidRPr="001D0FD2">
        <w:t xml:space="preserve">? </w:t>
      </w:r>
      <w:r>
        <w:t xml:space="preserve">Do you feel weighed down by the chains of sin and guilt? </w:t>
      </w:r>
      <w:r w:rsidRPr="001D0FD2">
        <w:t xml:space="preserve">Join </w:t>
      </w:r>
      <w:r>
        <w:t>us</w:t>
      </w:r>
      <w:r w:rsidRPr="001D0FD2">
        <w:t xml:space="preserve"> as we explore the profound depths of freedom and grace found in Christ.</w:t>
      </w:r>
    </w:p>
    <w:p w14:paraId="044AAA51" w14:textId="7E4146EB" w:rsidR="001D0FD2" w:rsidRPr="001D0FD2" w:rsidRDefault="001D0FD2" w:rsidP="00E024B7">
      <w:pPr>
        <w:pStyle w:val="Heading2"/>
      </w:pPr>
      <w:r w:rsidRPr="001D0FD2">
        <w:t>Introduction</w:t>
      </w:r>
    </w:p>
    <w:p w14:paraId="3F748D83" w14:textId="1F85E444" w:rsidR="001D0FD2" w:rsidRPr="001D0FD2" w:rsidRDefault="001D0FD2" w:rsidP="001D0FD2">
      <w:r>
        <w:t>T</w:t>
      </w:r>
      <w:r w:rsidRPr="001D0FD2">
        <w:t xml:space="preserve">oday we </w:t>
      </w:r>
      <w:r>
        <w:t>are talking about</w:t>
      </w:r>
      <w:r w:rsidRPr="001D0FD2">
        <w:t xml:space="preserve"> one of the fundamental </w:t>
      </w:r>
      <w:r>
        <w:t>beliefs</w:t>
      </w:r>
      <w:r w:rsidRPr="001D0FD2">
        <w:t xml:space="preserve"> of the Christian faith</w:t>
      </w:r>
      <w:r w:rsidR="00CB35B6">
        <w:t xml:space="preserve">, </w:t>
      </w:r>
      <w:r w:rsidRPr="001D0FD2">
        <w:t xml:space="preserve">the profound freedom and grace found in Jesus Christ. </w:t>
      </w:r>
      <w:r>
        <w:t>This</w:t>
      </w:r>
      <w:r w:rsidRPr="001D0FD2">
        <w:t xml:space="preserve"> world</w:t>
      </w:r>
      <w:r>
        <w:t xml:space="preserve"> is</w:t>
      </w:r>
      <w:r w:rsidRPr="001D0FD2">
        <w:t xml:space="preserve"> marked by turmoil and uncertainty, the promise of </w:t>
      </w:r>
      <w:r>
        <w:t>freedom and grace in Christ</w:t>
      </w:r>
      <w:r w:rsidRPr="001D0FD2">
        <w:t xml:space="preserve"> holds immense significance for </w:t>
      </w:r>
      <w:r>
        <w:t>us all</w:t>
      </w:r>
      <w:r w:rsidRPr="001D0FD2">
        <w:t xml:space="preserve">. </w:t>
      </w:r>
      <w:r>
        <w:t xml:space="preserve">Let’s </w:t>
      </w:r>
      <w:proofErr w:type="gramStart"/>
      <w:r>
        <w:t>look into</w:t>
      </w:r>
      <w:proofErr w:type="gramEnd"/>
      <w:r>
        <w:t xml:space="preserve"> the</w:t>
      </w:r>
      <w:r w:rsidRPr="001D0FD2">
        <w:t xml:space="preserve"> depths of this truth and discover </w:t>
      </w:r>
      <w:r>
        <w:t>liberation, empowerment, and steadfastness, all in the freedom and grace of Jesus Christ</w:t>
      </w:r>
      <w:r w:rsidRPr="001D0FD2">
        <w:t>.</w:t>
      </w:r>
    </w:p>
    <w:p w14:paraId="7565BB3F" w14:textId="0200D635" w:rsidR="001D0FD2" w:rsidRPr="001D0FD2" w:rsidRDefault="001D0FD2" w:rsidP="00E024B7">
      <w:pPr>
        <w:pStyle w:val="Heading2"/>
      </w:pPr>
      <w:r w:rsidRPr="001D0FD2">
        <w:t>Liberation Through Freedom and Grace</w:t>
      </w:r>
    </w:p>
    <w:p w14:paraId="51C39258" w14:textId="77777777" w:rsidR="00E024B7" w:rsidRDefault="001D0FD2" w:rsidP="001D0FD2">
      <w:r w:rsidRPr="001D0FD2">
        <w:t xml:space="preserve">At the core of the Christian message lies the proclamation of liberation through freedom and grace. </w:t>
      </w:r>
      <w:r w:rsidR="00E024B7">
        <w:t>One of the chief keys to our faith is taught by Jesus and t</w:t>
      </w:r>
      <w:r w:rsidRPr="001D0FD2">
        <w:t xml:space="preserve">he Apostle John captures this truth in John 8:36, </w:t>
      </w:r>
      <w:r w:rsidR="00E024B7">
        <w:t>which says:</w:t>
      </w:r>
    </w:p>
    <w:p w14:paraId="7F3A3AFF" w14:textId="77777777" w:rsidR="00E024B7" w:rsidRDefault="00E024B7" w:rsidP="00E024B7">
      <w:pPr>
        <w:pStyle w:val="Heading3"/>
      </w:pPr>
      <w:r w:rsidRPr="00E024B7">
        <w:t>John 8:36</w:t>
      </w:r>
    </w:p>
    <w:p w14:paraId="3972673A" w14:textId="60711039" w:rsidR="00E024B7" w:rsidRPr="00E024B7" w:rsidRDefault="00E024B7" w:rsidP="00E024B7">
      <w:pPr>
        <w:ind w:left="720"/>
        <w:rPr>
          <w:lang w:val="x-none"/>
        </w:rPr>
      </w:pPr>
      <w:r w:rsidRPr="00E024B7">
        <w:rPr>
          <w:color w:val="FF0000"/>
          <w:lang w:val="x-none"/>
        </w:rPr>
        <w:t>(36)  So if the Son sets you free, you will be free indeed.</w:t>
      </w:r>
    </w:p>
    <w:p w14:paraId="5ACD45DD" w14:textId="290B1FCD" w:rsidR="001D0FD2" w:rsidRDefault="001D0FD2" w:rsidP="001D0FD2">
      <w:r w:rsidRPr="001D0FD2">
        <w:t xml:space="preserve">This declaration </w:t>
      </w:r>
      <w:r w:rsidR="00E024B7">
        <w:t>captures</w:t>
      </w:r>
      <w:r w:rsidRPr="001D0FD2">
        <w:t xml:space="preserve"> the essence of Christ's redemptive mission—to </w:t>
      </w:r>
      <w:r w:rsidR="00E024B7">
        <w:t>free all of humanity</w:t>
      </w:r>
      <w:r w:rsidRPr="001D0FD2">
        <w:t xml:space="preserve"> from the bondage of sin and shame and restore us to a state of wholeness and righteousness</w:t>
      </w:r>
      <w:r w:rsidR="00E024B7">
        <w:t xml:space="preserve"> bringing us back into a right relationship with God, our Creator, </w:t>
      </w:r>
      <w:r w:rsidRPr="001D0FD2">
        <w:t xml:space="preserve">through the </w:t>
      </w:r>
      <w:r w:rsidR="00E024B7">
        <w:t>undeserved</w:t>
      </w:r>
      <w:r w:rsidRPr="001D0FD2">
        <w:t xml:space="preserve"> gift of grace.</w:t>
      </w:r>
    </w:p>
    <w:p w14:paraId="012BDBC4" w14:textId="08F24327" w:rsidR="00E024B7" w:rsidRDefault="00E024B7" w:rsidP="001D0FD2">
      <w:r>
        <w:t>Let’s read that passage again, but with more context. Let’s read John 8:</w:t>
      </w:r>
      <w:r w:rsidR="00BA132F">
        <w:t>31-38.</w:t>
      </w:r>
    </w:p>
    <w:p w14:paraId="014F4E62" w14:textId="77777777" w:rsidR="00BA132F" w:rsidRDefault="00BA132F" w:rsidP="00BA132F">
      <w:pPr>
        <w:pStyle w:val="Heading3"/>
      </w:pPr>
      <w:r w:rsidRPr="00BA132F">
        <w:t>John 8:31-38</w:t>
      </w:r>
    </w:p>
    <w:p w14:paraId="55B1FD14" w14:textId="5D382CF5" w:rsidR="00E024B7" w:rsidRPr="001D0FD2" w:rsidRDefault="00BA132F" w:rsidP="00BA132F">
      <w:pPr>
        <w:ind w:left="720"/>
        <w:rPr>
          <w:lang w:val="x-none"/>
        </w:rPr>
      </w:pPr>
      <w:r>
        <w:rPr>
          <w:lang w:val="x-none"/>
        </w:rPr>
        <w:t>(31)</w:t>
      </w:r>
      <w:r w:rsidRPr="00BA132F">
        <w:rPr>
          <w:lang w:val="x-none"/>
        </w:rPr>
        <w:t xml:space="preserve">  To the Jews who had believed him, Jesus said, </w:t>
      </w:r>
      <w:r w:rsidRPr="00BA132F">
        <w:rPr>
          <w:color w:val="FF0000"/>
          <w:lang w:val="x-none"/>
        </w:rPr>
        <w:t xml:space="preserve">"If you hold to my teaching, you are really my disciples.  (32)  Then you will know the truth, and the truth will set you free." </w:t>
      </w:r>
      <w:r w:rsidRPr="00BA132F">
        <w:rPr>
          <w:lang w:val="x-none"/>
        </w:rPr>
        <w:t xml:space="preserve"> (33)  They answered him, "We are Abraham's descendants and have never been slaves of anyone. How can you say that we shall be set free?"  (34)  Jesus replied, </w:t>
      </w:r>
      <w:r w:rsidRPr="00BA132F">
        <w:rPr>
          <w:color w:val="FF0000"/>
          <w:lang w:val="x-none"/>
        </w:rPr>
        <w:t>"Very truly I tell you, everyone who sins is a slave to sin.  (35)  Now a slave has no permanent place in the family, but a son belongs to it forever.  (36)  So if the Son sets you free, you will be free indeed.  (37)  I know that you are Abraham's descendants. Yet you are looking for a way to kill me, because you have no room for my word.  (38)  I am telling you what I have seen in the Father's presence, and you are doing what you have heard from your father."</w:t>
      </w:r>
    </w:p>
    <w:p w14:paraId="517F341A" w14:textId="0E981957" w:rsidR="00BA132F" w:rsidRDefault="001D0FD2" w:rsidP="001D0FD2">
      <w:r w:rsidRPr="001D0FD2">
        <w:t xml:space="preserve">Sin, with its insidious grip, not only separates us from God but also </w:t>
      </w:r>
      <w:r w:rsidR="00BA132F">
        <w:t>gives</w:t>
      </w:r>
      <w:r w:rsidRPr="001D0FD2">
        <w:t xml:space="preserve"> us a profound sense of guilt and shame.</w:t>
      </w:r>
      <w:r w:rsidR="00BA132F">
        <w:t xml:space="preserve"> Sin makes us a slave to the trials, tribulations, and manipulations of this world and sentences us to </w:t>
      </w:r>
      <w:r w:rsidR="00CB35B6">
        <w:t xml:space="preserve">toil and </w:t>
      </w:r>
      <w:r w:rsidR="00BA132F">
        <w:t>death.</w:t>
      </w:r>
      <w:r w:rsidRPr="001D0FD2">
        <w:t xml:space="preserve"> Yet, through the sacrificial death and resurrection of Jesus Christ, we find redemption and forgiveness. The Apostle Paul articulates this truth in Romans 8:1, </w:t>
      </w:r>
      <w:r w:rsidR="00BA132F">
        <w:t>saying:</w:t>
      </w:r>
    </w:p>
    <w:p w14:paraId="18798A20" w14:textId="77777777" w:rsidR="00BA132F" w:rsidRDefault="00BA132F" w:rsidP="00BA132F">
      <w:pPr>
        <w:pStyle w:val="Heading3"/>
      </w:pPr>
      <w:r w:rsidRPr="00BA132F">
        <w:t>Romans 8:1</w:t>
      </w:r>
    </w:p>
    <w:p w14:paraId="0E024834" w14:textId="7449A759" w:rsidR="00BA132F" w:rsidRPr="00BA132F" w:rsidRDefault="00BA132F" w:rsidP="00BA132F">
      <w:pPr>
        <w:ind w:left="720"/>
        <w:rPr>
          <w:lang w:val="x-none"/>
        </w:rPr>
      </w:pPr>
      <w:r>
        <w:rPr>
          <w:lang w:val="x-none"/>
        </w:rPr>
        <w:t>(1)</w:t>
      </w:r>
      <w:r w:rsidRPr="00BA132F">
        <w:rPr>
          <w:lang w:val="x-none"/>
        </w:rPr>
        <w:t>  Therefore, there is now no condemnation for those who are in Christ Jesus,</w:t>
      </w:r>
    </w:p>
    <w:p w14:paraId="0FFE115F" w14:textId="0FDD2D7E" w:rsidR="001D0FD2" w:rsidRPr="001D0FD2" w:rsidRDefault="001D0FD2" w:rsidP="001D0FD2">
      <w:r w:rsidRPr="001D0FD2">
        <w:lastRenderedPageBreak/>
        <w:t>In Christ, the heavy yoke of guilt and shame is lifted</w:t>
      </w:r>
      <w:r w:rsidR="00BA132F">
        <w:t xml:space="preserve"> from us. W</w:t>
      </w:r>
      <w:r w:rsidRPr="001D0FD2">
        <w:t xml:space="preserve">e are </w:t>
      </w:r>
      <w:r w:rsidR="00BA132F">
        <w:t>accepted and adopted into the family as co-heirs with Jesus</w:t>
      </w:r>
      <w:r w:rsidRPr="001D0FD2">
        <w:t xml:space="preserve"> by the </w:t>
      </w:r>
      <w:r w:rsidR="00BA132F">
        <w:t>unending</w:t>
      </w:r>
      <w:r w:rsidRPr="001D0FD2">
        <w:t xml:space="preserve"> love</w:t>
      </w:r>
      <w:r w:rsidR="00BA132F">
        <w:t>, grace, mercy, and forgiveness</w:t>
      </w:r>
      <w:r w:rsidRPr="001D0FD2">
        <w:t xml:space="preserve"> of God.</w:t>
      </w:r>
      <w:r w:rsidR="00BA132F">
        <w:t xml:space="preserve"> This acceptance into the family of God empowers us to love and to serve.</w:t>
      </w:r>
    </w:p>
    <w:p w14:paraId="20ED1413" w14:textId="30D43B7C" w:rsidR="001D0FD2" w:rsidRPr="001D0FD2" w:rsidRDefault="001D0FD2" w:rsidP="008C4391">
      <w:pPr>
        <w:pStyle w:val="Heading2"/>
      </w:pPr>
      <w:r w:rsidRPr="001D0FD2">
        <w:t>Empowered by Freedom and Grace to Love and Serve</w:t>
      </w:r>
    </w:p>
    <w:p w14:paraId="07853314" w14:textId="145BFCE4" w:rsidR="00BA132F" w:rsidRDefault="001D0FD2" w:rsidP="001D0FD2">
      <w:r w:rsidRPr="001D0FD2">
        <w:t xml:space="preserve">The </w:t>
      </w:r>
      <w:r w:rsidR="00BA132F">
        <w:t>freedom</w:t>
      </w:r>
      <w:r w:rsidRPr="001D0FD2">
        <w:t xml:space="preserve"> we receive in Christ empowers us to </w:t>
      </w:r>
      <w:r w:rsidR="00BA132F">
        <w:t>cast off</w:t>
      </w:r>
      <w:r w:rsidRPr="001D0FD2">
        <w:t xml:space="preserve"> our selfish desires and embrace a life </w:t>
      </w:r>
      <w:r w:rsidR="00BA132F">
        <w:t xml:space="preserve">of </w:t>
      </w:r>
      <w:r w:rsidRPr="001D0FD2">
        <w:t>sacrificial love and service. Galatians 5:13</w:t>
      </w:r>
      <w:r w:rsidR="00BA132F">
        <w:t>-14</w:t>
      </w:r>
      <w:r w:rsidRPr="001D0FD2">
        <w:t xml:space="preserve"> </w:t>
      </w:r>
      <w:r w:rsidR="00BA132F">
        <w:t xml:space="preserve">encourages all </w:t>
      </w:r>
      <w:r w:rsidRPr="001D0FD2">
        <w:t xml:space="preserve">believers, </w:t>
      </w:r>
      <w:r w:rsidR="00BA132F">
        <w:t>saying:</w:t>
      </w:r>
    </w:p>
    <w:p w14:paraId="5A61CAEB" w14:textId="77777777" w:rsidR="00BA132F" w:rsidRDefault="00BA132F" w:rsidP="00BA132F">
      <w:pPr>
        <w:pStyle w:val="Heading3"/>
      </w:pPr>
      <w:r w:rsidRPr="00BA132F">
        <w:t>Galatians 5:13-14</w:t>
      </w:r>
    </w:p>
    <w:p w14:paraId="3B5A8BFE" w14:textId="0CDB8338" w:rsidR="00BA132F" w:rsidRPr="00BA132F" w:rsidRDefault="00BA132F" w:rsidP="00BA132F">
      <w:pPr>
        <w:ind w:left="720"/>
        <w:rPr>
          <w:lang w:val="x-none"/>
        </w:rPr>
      </w:pPr>
      <w:r>
        <w:rPr>
          <w:lang w:val="x-none"/>
        </w:rPr>
        <w:t>(13)</w:t>
      </w:r>
      <w:r w:rsidRPr="00BA132F">
        <w:rPr>
          <w:lang w:val="x-none"/>
        </w:rPr>
        <w:t>  You, my brothers and sisters, were called to be free. But do not use your freedom to indulge the flesh; rather, serve one another humbly in love.  (14)  For the entire law is fulfilled in keeping this one command: "Love your neighbor as yourself."</w:t>
      </w:r>
    </w:p>
    <w:p w14:paraId="4227D6F9" w14:textId="4CDBD0F5" w:rsidR="001D0FD2" w:rsidRPr="001D0FD2" w:rsidRDefault="001D0FD2" w:rsidP="001D0FD2">
      <w:r w:rsidRPr="001D0FD2">
        <w:t xml:space="preserve">This </w:t>
      </w:r>
      <w:r w:rsidR="008C4391">
        <w:t>instruction from the Apostle Paul</w:t>
      </w:r>
      <w:r w:rsidRPr="001D0FD2">
        <w:t xml:space="preserve"> underscores the transformative nature of Christian freedom</w:t>
      </w:r>
      <w:r w:rsidR="008C4391">
        <w:t>.</w:t>
      </w:r>
      <w:r w:rsidRPr="001D0FD2">
        <w:t xml:space="preserve"> </w:t>
      </w:r>
      <w:r w:rsidR="008C4391">
        <w:t>This then</w:t>
      </w:r>
      <w:r w:rsidRPr="001D0FD2">
        <w:t xml:space="preserve"> empowers us to extend grace and kindness to those in need, participating in the redemptive work of </w:t>
      </w:r>
      <w:r w:rsidR="008C4391">
        <w:t>Christ, in other words, being the Church.</w:t>
      </w:r>
    </w:p>
    <w:p w14:paraId="5BE962B7" w14:textId="77777777" w:rsidR="00AA5B94" w:rsidRDefault="001D0FD2" w:rsidP="001D0FD2">
      <w:r w:rsidRPr="001D0FD2">
        <w:t>In imitating the selfless love demonstrated by Christ on the cross, we discover the true essence of freedom</w:t>
      </w:r>
      <w:r w:rsidR="008C4391">
        <w:t xml:space="preserve">. Freedom is </w:t>
      </w:r>
      <w:r w:rsidRPr="001D0FD2">
        <w:t xml:space="preserve">not a license for self-indulgence but a </w:t>
      </w:r>
      <w:r w:rsidR="00AA5B94">
        <w:t>motivator</w:t>
      </w:r>
      <w:r w:rsidRPr="001D0FD2">
        <w:t xml:space="preserve"> for compassionate</w:t>
      </w:r>
      <w:r w:rsidR="008C4391">
        <w:t xml:space="preserve"> loving</w:t>
      </w:r>
      <w:r w:rsidRPr="001D0FD2">
        <w:t xml:space="preserve"> action. </w:t>
      </w:r>
      <w:r w:rsidR="00AA5B94">
        <w:t>It allows us to do what the Holy Spirit prompts us to do when and where he prompts us.</w:t>
      </w:r>
    </w:p>
    <w:p w14:paraId="0D6EDF88" w14:textId="54EDDD21" w:rsidR="001D0FD2" w:rsidRPr="001D0FD2" w:rsidRDefault="001D0FD2" w:rsidP="001D0FD2">
      <w:r w:rsidRPr="001D0FD2">
        <w:t xml:space="preserve">As we extend grace and kindness to others, we </w:t>
      </w:r>
      <w:r w:rsidR="008C4391">
        <w:t>allow Christ to show</w:t>
      </w:r>
      <w:r w:rsidRPr="001D0FD2">
        <w:t xml:space="preserve"> the transformative power of love</w:t>
      </w:r>
      <w:r w:rsidR="008C4391">
        <w:t xml:space="preserve"> through us. </w:t>
      </w:r>
      <w:r w:rsidR="00AA5B94">
        <w:t xml:space="preserve">We become the hands and feet of Jesus. </w:t>
      </w:r>
      <w:r w:rsidR="008C4391">
        <w:t xml:space="preserve">Jesus has given this to all of us to show the world the freedom found in him. This </w:t>
      </w:r>
      <w:r w:rsidRPr="001D0FD2">
        <w:t xml:space="preserve">freedom and grace that Christ has </w:t>
      </w:r>
      <w:r w:rsidR="008C4391">
        <w:t>given</w:t>
      </w:r>
      <w:r w:rsidRPr="001D0FD2">
        <w:t xml:space="preserve"> us</w:t>
      </w:r>
      <w:r w:rsidR="008C4391">
        <w:t xml:space="preserve"> is what we need to remain steadfast as we go through the inevitable trials and tribulations of this world</w:t>
      </w:r>
      <w:r w:rsidRPr="001D0FD2">
        <w:t>.</w:t>
      </w:r>
    </w:p>
    <w:p w14:paraId="71822C69" w14:textId="5BE63C98" w:rsidR="001D0FD2" w:rsidRPr="001D0FD2" w:rsidRDefault="001D0FD2" w:rsidP="008C4391">
      <w:pPr>
        <w:pStyle w:val="Heading2"/>
      </w:pPr>
      <w:r w:rsidRPr="001D0FD2">
        <w:t>Steadfast in Freedom and Grace Through Trials</w:t>
      </w:r>
    </w:p>
    <w:p w14:paraId="184F1B12" w14:textId="77777777" w:rsidR="008C4391" w:rsidRDefault="001D0FD2" w:rsidP="001D0FD2">
      <w:proofErr w:type="gramStart"/>
      <w:r w:rsidRPr="001D0FD2">
        <w:t>In the midst of</w:t>
      </w:r>
      <w:proofErr w:type="gramEnd"/>
      <w:r w:rsidRPr="001D0FD2">
        <w:t xml:space="preserve"> life's trials and tribulations, the liberation of freedom and grace found in Christ serves as an anchor for the soul</w:t>
      </w:r>
      <w:r w:rsidR="008C4391">
        <w:t xml:space="preserve">. It is </w:t>
      </w:r>
      <w:r w:rsidRPr="001D0FD2">
        <w:t xml:space="preserve">a steadfast assurance that </w:t>
      </w:r>
      <w:r w:rsidR="008C4391">
        <w:t>goes beyond the natural laws and understanding of this world</w:t>
      </w:r>
      <w:r w:rsidRPr="001D0FD2">
        <w:t xml:space="preserve">. </w:t>
      </w:r>
      <w:r w:rsidR="008C4391">
        <w:t xml:space="preserve">We read in </w:t>
      </w:r>
      <w:r w:rsidRPr="001D0FD2">
        <w:t>2 Corinthians 3:17</w:t>
      </w:r>
      <w:r w:rsidR="008C4391">
        <w:t>,</w:t>
      </w:r>
    </w:p>
    <w:p w14:paraId="778FB9E9" w14:textId="77777777" w:rsidR="008C4391" w:rsidRDefault="008C4391" w:rsidP="008C4391">
      <w:pPr>
        <w:pStyle w:val="Heading3"/>
      </w:pPr>
      <w:r w:rsidRPr="008C4391">
        <w:t>2 Corinthians 3:17</w:t>
      </w:r>
    </w:p>
    <w:p w14:paraId="632BE889" w14:textId="2862B79B" w:rsidR="008C4391" w:rsidRPr="008C4391" w:rsidRDefault="008C4391" w:rsidP="008C4391">
      <w:pPr>
        <w:ind w:left="720"/>
        <w:rPr>
          <w:lang w:val="x-none"/>
        </w:rPr>
      </w:pPr>
      <w:r>
        <w:rPr>
          <w:lang w:val="x-none"/>
        </w:rPr>
        <w:t>(17)</w:t>
      </w:r>
      <w:r w:rsidRPr="008C4391">
        <w:rPr>
          <w:lang w:val="x-none"/>
        </w:rPr>
        <w:t>  Now the Lord is the Spirit, and where the Spirit of the Lord is, there is freedom.</w:t>
      </w:r>
    </w:p>
    <w:p w14:paraId="29EEA757" w14:textId="5256087C" w:rsidR="001D0FD2" w:rsidRDefault="001D0FD2" w:rsidP="001D0FD2">
      <w:r w:rsidRPr="001D0FD2">
        <w:t>Even amidst the storms of life, the presence of Christ provides a refuge of peace and hope</w:t>
      </w:r>
      <w:r w:rsidR="006D10EF">
        <w:t xml:space="preserve">. Jesus is </w:t>
      </w:r>
      <w:r w:rsidRPr="001D0FD2">
        <w:t>a sanctuary from which we draw strength and courage to endure.</w:t>
      </w:r>
      <w:r w:rsidR="006D10EF">
        <w:t xml:space="preserve"> When we find ourselves standing against the calamities and catastrophes of this </w:t>
      </w:r>
      <w:proofErr w:type="gramStart"/>
      <w:r w:rsidR="006D10EF">
        <w:t>world</w:t>
      </w:r>
      <w:proofErr w:type="gramEnd"/>
      <w:r w:rsidR="006D10EF">
        <w:t xml:space="preserve"> we can remember what King David gave us in Psalms 18:1-3.</w:t>
      </w:r>
    </w:p>
    <w:p w14:paraId="4233EAB2" w14:textId="77777777" w:rsidR="006D10EF" w:rsidRDefault="006D10EF" w:rsidP="006D10EF">
      <w:pPr>
        <w:pStyle w:val="Heading3"/>
      </w:pPr>
      <w:r w:rsidRPr="006D10EF">
        <w:t>Psalms 18:1-3</w:t>
      </w:r>
    </w:p>
    <w:p w14:paraId="493AA844" w14:textId="2F233364" w:rsidR="006D10EF" w:rsidRPr="006D10EF" w:rsidRDefault="006D10EF" w:rsidP="006D10EF">
      <w:pPr>
        <w:ind w:left="720"/>
        <w:rPr>
          <w:lang w:val="x-none"/>
        </w:rPr>
      </w:pPr>
      <w:r>
        <w:rPr>
          <w:lang w:val="x-none"/>
        </w:rPr>
        <w:t>(1)</w:t>
      </w:r>
      <w:r w:rsidRPr="006D10EF">
        <w:rPr>
          <w:lang w:val="x-none"/>
        </w:rPr>
        <w:t>  I love you, LORD, my strength.  (2)  The LORD is my rock, my fortress and my deliverer; my God is my rock, in whom I take refuge, my shield and the horn of my salvation, my stronghold.  (3)  I called to the LORD, who is worthy of praise, and I have been saved from my enemies.</w:t>
      </w:r>
    </w:p>
    <w:p w14:paraId="4E21905E" w14:textId="3BCD3C19" w:rsidR="006D10EF" w:rsidRPr="001D0FD2" w:rsidRDefault="006D10EF" w:rsidP="006D10EF">
      <w:r>
        <w:t>King David</w:t>
      </w:r>
      <w:r w:rsidRPr="006D10EF">
        <w:t xml:space="preserve"> sang </w:t>
      </w:r>
      <w:r>
        <w:t xml:space="preserve">those words </w:t>
      </w:r>
      <w:r w:rsidRPr="006D10EF">
        <w:t xml:space="preserve">to the </w:t>
      </w:r>
      <w:r w:rsidR="007F3855">
        <w:t>Lord</w:t>
      </w:r>
      <w:r>
        <w:t xml:space="preserve"> after </w:t>
      </w:r>
      <w:r w:rsidRPr="006D10EF">
        <w:t xml:space="preserve">the </w:t>
      </w:r>
      <w:r w:rsidR="007F3855">
        <w:t>Lord</w:t>
      </w:r>
      <w:r w:rsidRPr="006D10EF">
        <w:t xml:space="preserve"> delivered him from the hand of all his enemies and from the hand of Saul.</w:t>
      </w:r>
      <w:r>
        <w:t xml:space="preserve"> </w:t>
      </w:r>
    </w:p>
    <w:p w14:paraId="63C9249A" w14:textId="77777777" w:rsidR="006D10EF" w:rsidRDefault="001D0FD2" w:rsidP="001D0FD2">
      <w:r w:rsidRPr="001D0FD2">
        <w:lastRenderedPageBreak/>
        <w:t xml:space="preserve">While the trials of life may </w:t>
      </w:r>
      <w:r w:rsidR="006D10EF">
        <w:t>attack</w:t>
      </w:r>
      <w:r w:rsidRPr="001D0FD2">
        <w:t xml:space="preserve"> us relentlessly</w:t>
      </w:r>
      <w:r w:rsidR="006D10EF">
        <w:t>, just as King David’s enemies did</w:t>
      </w:r>
      <w:r w:rsidRPr="001D0FD2">
        <w:t xml:space="preserve">, our faith in Christ empowers us to navigate through the </w:t>
      </w:r>
      <w:r w:rsidR="006D10EF">
        <w:t>storms</w:t>
      </w:r>
      <w:r w:rsidRPr="001D0FD2">
        <w:t xml:space="preserve"> with unwavering resolve</w:t>
      </w:r>
      <w:r w:rsidR="006D10EF">
        <w:t xml:space="preserve"> and determination</w:t>
      </w:r>
      <w:r w:rsidRPr="001D0FD2">
        <w:t xml:space="preserve">. </w:t>
      </w:r>
      <w:r w:rsidR="006D10EF">
        <w:t>T</w:t>
      </w:r>
      <w:r w:rsidRPr="001D0FD2">
        <w:t xml:space="preserve">he Apostle Paul </w:t>
      </w:r>
      <w:r w:rsidR="006D10EF">
        <w:t>teaches us</w:t>
      </w:r>
      <w:r w:rsidRPr="001D0FD2">
        <w:t xml:space="preserve"> in Philippians 4:13,</w:t>
      </w:r>
    </w:p>
    <w:p w14:paraId="66D579B9" w14:textId="77777777" w:rsidR="006D10EF" w:rsidRDefault="006D10EF" w:rsidP="006D10EF">
      <w:pPr>
        <w:pStyle w:val="Heading3"/>
      </w:pPr>
      <w:r w:rsidRPr="006D10EF">
        <w:t>Philippians 4:13</w:t>
      </w:r>
    </w:p>
    <w:p w14:paraId="24B47C2E" w14:textId="40D8A9FE" w:rsidR="006D10EF" w:rsidRPr="006D10EF" w:rsidRDefault="006D10EF" w:rsidP="006D10EF">
      <w:pPr>
        <w:ind w:left="720"/>
        <w:rPr>
          <w:lang w:val="x-none"/>
        </w:rPr>
      </w:pPr>
      <w:r>
        <w:rPr>
          <w:lang w:val="x-none"/>
        </w:rPr>
        <w:t>(13)</w:t>
      </w:r>
      <w:r w:rsidRPr="006D10EF">
        <w:rPr>
          <w:lang w:val="x-none"/>
        </w:rPr>
        <w:t>  I can do all this through him who gives me strength.</w:t>
      </w:r>
    </w:p>
    <w:p w14:paraId="43967D5C" w14:textId="5C8727DA" w:rsidR="001D0FD2" w:rsidRPr="001D0FD2" w:rsidRDefault="001D0FD2" w:rsidP="001D0FD2">
      <w:r w:rsidRPr="001D0FD2">
        <w:t xml:space="preserve">In Christ, we find </w:t>
      </w:r>
      <w:r w:rsidR="006D10EF">
        <w:t>an</w:t>
      </w:r>
      <w:r w:rsidRPr="001D0FD2">
        <w:t xml:space="preserve"> inexhaustible </w:t>
      </w:r>
      <w:r w:rsidR="006D10EF">
        <w:t>source</w:t>
      </w:r>
      <w:r w:rsidRPr="001D0FD2">
        <w:t xml:space="preserve"> of strength</w:t>
      </w:r>
      <w:r w:rsidR="006D10EF">
        <w:t>, courage, and endurance</w:t>
      </w:r>
      <w:r w:rsidRPr="001D0FD2">
        <w:t xml:space="preserve"> needed to overcome adversity</w:t>
      </w:r>
      <w:r w:rsidR="006D10EF">
        <w:t>, attacks, and the storms of this world</w:t>
      </w:r>
      <w:r w:rsidRPr="001D0FD2">
        <w:t xml:space="preserve"> and emerge victorious</w:t>
      </w:r>
      <w:r w:rsidR="006D10EF">
        <w:t xml:space="preserve">. This is the fullness of </w:t>
      </w:r>
      <w:r w:rsidRPr="001D0FD2">
        <w:t>the liberation of freedom and grace in every aspect of our lives.</w:t>
      </w:r>
    </w:p>
    <w:p w14:paraId="7F541A92" w14:textId="2AAF8A82" w:rsidR="001D0FD2" w:rsidRPr="001D0FD2" w:rsidRDefault="001D0FD2" w:rsidP="000225C8">
      <w:pPr>
        <w:pStyle w:val="Heading2"/>
      </w:pPr>
      <w:r w:rsidRPr="001D0FD2">
        <w:t>Conclusion</w:t>
      </w:r>
    </w:p>
    <w:p w14:paraId="588C3F4F" w14:textId="594AF621" w:rsidR="001D0FD2" w:rsidRPr="001D0FD2" w:rsidRDefault="00302E32" w:rsidP="001D0FD2">
      <w:r>
        <w:t>A central</w:t>
      </w:r>
      <w:r w:rsidR="006D10EF">
        <w:t xml:space="preserve"> fundamental belief </w:t>
      </w:r>
      <w:r>
        <w:t xml:space="preserve">of Christianity is </w:t>
      </w:r>
      <w:r w:rsidR="006D10EF">
        <w:t xml:space="preserve">that Jesus Christ </w:t>
      </w:r>
      <w:r>
        <w:t>brings</w:t>
      </w:r>
      <w:r w:rsidR="006D10EF">
        <w:t xml:space="preserve"> us freedom and grace</w:t>
      </w:r>
      <w:r>
        <w:t xml:space="preserve"> which gives us liberty, empowerment, and steadfastness to face the world </w:t>
      </w:r>
      <w:proofErr w:type="gramStart"/>
      <w:r>
        <w:t>each and every</w:t>
      </w:r>
      <w:proofErr w:type="gramEnd"/>
      <w:r>
        <w:t xml:space="preserve"> day. T</w:t>
      </w:r>
      <w:r w:rsidR="001D0FD2" w:rsidRPr="001D0FD2">
        <w:t xml:space="preserve">he liberation of freedom and grace found in Jesus </w:t>
      </w:r>
      <w:r>
        <w:t>is much more than just freedom</w:t>
      </w:r>
      <w:r w:rsidR="001D0FD2" w:rsidRPr="001D0FD2">
        <w:t xml:space="preserve"> from bondage</w:t>
      </w:r>
      <w:r>
        <w:t xml:space="preserve">; </w:t>
      </w:r>
      <w:r w:rsidR="001D0FD2" w:rsidRPr="001D0FD2">
        <w:t xml:space="preserve">it </w:t>
      </w:r>
      <w:r>
        <w:t>is</w:t>
      </w:r>
      <w:r w:rsidR="001D0FD2" w:rsidRPr="001D0FD2">
        <w:t xml:space="preserve"> a profound transformation of the soul</w:t>
      </w:r>
      <w:r>
        <w:t>. It</w:t>
      </w:r>
      <w:r w:rsidR="001D0FD2" w:rsidRPr="001D0FD2">
        <w:t xml:space="preserve"> encompasses </w:t>
      </w:r>
      <w:r>
        <w:t xml:space="preserve">love, grace, mercy, and </w:t>
      </w:r>
      <w:r w:rsidR="001D0FD2" w:rsidRPr="001D0FD2">
        <w:t xml:space="preserve">forgiveness in the face of adversity. As </w:t>
      </w:r>
      <w:r>
        <w:t>you</w:t>
      </w:r>
      <w:r w:rsidR="001D0FD2" w:rsidRPr="001D0FD2">
        <w:t xml:space="preserve"> embrace this divine gift of freedom and grace</w:t>
      </w:r>
      <w:r>
        <w:t xml:space="preserve"> in Christ</w:t>
      </w:r>
      <w:r w:rsidR="001D0FD2" w:rsidRPr="001D0FD2">
        <w:t xml:space="preserve">, be transformed by its power and </w:t>
      </w:r>
      <w:r>
        <w:t xml:space="preserve">be </w:t>
      </w:r>
      <w:r w:rsidR="001D0FD2" w:rsidRPr="001D0FD2">
        <w:t>empowered to live lives of purpose, compassion, and steadfast faith</w:t>
      </w:r>
      <w:r>
        <w:t xml:space="preserve"> always sharing the love, grace, mercy, and forgiveness of Christ with everyone you interact with</w:t>
      </w:r>
      <w:r w:rsidR="001D0FD2" w:rsidRPr="001D0FD2">
        <w:t>.</w:t>
      </w:r>
    </w:p>
    <w:p w14:paraId="529B5529" w14:textId="77777777" w:rsidR="00D946D7" w:rsidRPr="007037E7" w:rsidRDefault="00D946D7" w:rsidP="007037E7"/>
    <w:sectPr w:rsidR="00D946D7" w:rsidRPr="007037E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5C05F" w14:textId="77777777" w:rsidR="002165B8" w:rsidRDefault="002165B8" w:rsidP="00DE5225">
      <w:pPr>
        <w:spacing w:after="0" w:line="240" w:lineRule="auto"/>
      </w:pPr>
      <w:r>
        <w:separator/>
      </w:r>
    </w:p>
  </w:endnote>
  <w:endnote w:type="continuationSeparator" w:id="0">
    <w:p w14:paraId="47F0AD12" w14:textId="77777777" w:rsidR="002165B8" w:rsidRDefault="002165B8" w:rsidP="00DE5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1E283" w14:textId="77777777" w:rsidR="00DE5225" w:rsidRDefault="00DE5225" w:rsidP="00DE5225">
    <w:pPr>
      <w:pStyle w:val="Default"/>
    </w:pPr>
  </w:p>
  <w:p w14:paraId="54BBB2F3" w14:textId="77CCF97A" w:rsidR="00DE5225" w:rsidRDefault="00DE5225" w:rsidP="00DE5225">
    <w:pPr>
      <w:pStyle w:val="Footer"/>
    </w:pPr>
    <w:r w:rsidRPr="00DE5225">
      <w:rPr>
        <w:noProof/>
      </w:rPr>
      <w:drawing>
        <wp:anchor distT="0" distB="0" distL="114300" distR="114300" simplePos="0" relativeHeight="251658240" behindDoc="0" locked="0" layoutInCell="1" allowOverlap="1" wp14:anchorId="2EE406E3" wp14:editId="7CE90D0D">
          <wp:simplePos x="0" y="0"/>
          <wp:positionH relativeFrom="column">
            <wp:posOffset>5306695</wp:posOffset>
          </wp:positionH>
          <wp:positionV relativeFrom="paragraph">
            <wp:posOffset>8890</wp:posOffset>
          </wp:positionV>
          <wp:extent cx="822325" cy="525780"/>
          <wp:effectExtent l="0" t="0" r="0" b="7620"/>
          <wp:wrapThrough wrapText="bothSides">
            <wp:wrapPolygon edited="0">
              <wp:start x="0" y="0"/>
              <wp:lineTo x="0" y="21130"/>
              <wp:lineTo x="21016" y="21130"/>
              <wp:lineTo x="2101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7F3855">
      <w:rPr>
        <w:noProof/>
      </w:rPr>
      <w:t>2024</w:t>
    </w:r>
    <w:r>
      <w:fldChar w:fldCharType="end"/>
    </w:r>
    <w:r>
      <w:t>, Cell Life Church International, Permission granted to copy and distribute for no fee other than reasonable reproduction costs. This copyright notice must remain on all copies.</w:t>
    </w:r>
  </w:p>
  <w:p w14:paraId="3FCCFBAE" w14:textId="77777777" w:rsidR="00DE5225" w:rsidRDefault="00DE5225" w:rsidP="00DE5225">
    <w:pPr>
      <w:pStyle w:val="Footer"/>
      <w:jc w:val="right"/>
    </w:pPr>
    <w:r>
      <w:t>https://www.CellLifeChurch.org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A7223" w14:textId="77777777" w:rsidR="002165B8" w:rsidRDefault="002165B8" w:rsidP="00DE5225">
      <w:pPr>
        <w:spacing w:after="0" w:line="240" w:lineRule="auto"/>
      </w:pPr>
      <w:r>
        <w:separator/>
      </w:r>
    </w:p>
  </w:footnote>
  <w:footnote w:type="continuationSeparator" w:id="0">
    <w:p w14:paraId="3FC2CB63" w14:textId="77777777" w:rsidR="002165B8" w:rsidRDefault="002165B8" w:rsidP="00DE5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479BC"/>
    <w:multiLevelType w:val="hybridMultilevel"/>
    <w:tmpl w:val="0C4E6C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2D60B4"/>
    <w:multiLevelType w:val="hybridMultilevel"/>
    <w:tmpl w:val="2D30E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B4972"/>
    <w:multiLevelType w:val="multilevel"/>
    <w:tmpl w:val="D472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4E18E2"/>
    <w:multiLevelType w:val="multilevel"/>
    <w:tmpl w:val="92C2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4B4880"/>
    <w:multiLevelType w:val="multilevel"/>
    <w:tmpl w:val="5768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1F1F9B"/>
    <w:multiLevelType w:val="hybridMultilevel"/>
    <w:tmpl w:val="48681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7158B"/>
    <w:multiLevelType w:val="hybridMultilevel"/>
    <w:tmpl w:val="55E82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646075">
    <w:abstractNumId w:val="2"/>
  </w:num>
  <w:num w:numId="2" w16cid:durableId="763644609">
    <w:abstractNumId w:val="3"/>
  </w:num>
  <w:num w:numId="3" w16cid:durableId="633487040">
    <w:abstractNumId w:val="4"/>
  </w:num>
  <w:num w:numId="4" w16cid:durableId="296493615">
    <w:abstractNumId w:val="5"/>
  </w:num>
  <w:num w:numId="5" w16cid:durableId="149255178">
    <w:abstractNumId w:val="1"/>
  </w:num>
  <w:num w:numId="6" w16cid:durableId="1728070677">
    <w:abstractNumId w:val="0"/>
  </w:num>
  <w:num w:numId="7" w16cid:durableId="16240019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DA3MjcxNzcztTQyMzFS0lEKTi0uzszPAykwrgUA8ZjqoywAAAA="/>
  </w:docVars>
  <w:rsids>
    <w:rsidRoot w:val="001D0FD2"/>
    <w:rsid w:val="000225C8"/>
    <w:rsid w:val="00193277"/>
    <w:rsid w:val="001D0FD2"/>
    <w:rsid w:val="002165B8"/>
    <w:rsid w:val="002859B9"/>
    <w:rsid w:val="00302E32"/>
    <w:rsid w:val="006D10EF"/>
    <w:rsid w:val="007037E7"/>
    <w:rsid w:val="00763D23"/>
    <w:rsid w:val="007B6A1A"/>
    <w:rsid w:val="007F3855"/>
    <w:rsid w:val="008C4391"/>
    <w:rsid w:val="008F20A5"/>
    <w:rsid w:val="00AA5B94"/>
    <w:rsid w:val="00AB0F25"/>
    <w:rsid w:val="00BA132F"/>
    <w:rsid w:val="00CB35B6"/>
    <w:rsid w:val="00D86F22"/>
    <w:rsid w:val="00D93A65"/>
    <w:rsid w:val="00D946D7"/>
    <w:rsid w:val="00DE5225"/>
    <w:rsid w:val="00E0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D6EF05"/>
  <w15:chartTrackingRefBased/>
  <w15:docId w15:val="{9B7A1E89-5607-4B76-8DF8-EE6A8BC0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4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24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5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225"/>
  </w:style>
  <w:style w:type="paragraph" w:styleId="Footer">
    <w:name w:val="footer"/>
    <w:basedOn w:val="Normal"/>
    <w:link w:val="FooterChar"/>
    <w:uiPriority w:val="99"/>
    <w:unhideWhenUsed/>
    <w:rsid w:val="00DE5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225"/>
  </w:style>
  <w:style w:type="paragraph" w:customStyle="1" w:styleId="Default">
    <w:name w:val="Default"/>
    <w:rsid w:val="00DE52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946D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D0F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024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24B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3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5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5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9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2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onk\Dropbox\Cell%20Life%20Church%20Documents\Templates\CLC%20Sermon%20Notes%20Template%20for%20Distribu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CLC Sermon Notes Template for Distribution</Template>
  <TotalTime>64</TotalTime>
  <Pages>3</Pages>
  <Words>1198</Words>
  <Characters>5547</Characters>
  <Application>Microsoft Office Word</Application>
  <DocSecurity>0</DocSecurity>
  <Lines>88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Conklin</dc:creator>
  <cp:keywords/>
  <dc:description/>
  <cp:lastModifiedBy>Cell Life Church</cp:lastModifiedBy>
  <cp:revision>4</cp:revision>
  <dcterms:created xsi:type="dcterms:W3CDTF">2024-05-05T12:52:00Z</dcterms:created>
  <dcterms:modified xsi:type="dcterms:W3CDTF">2024-05-05T15:04:00Z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23b5dd66-9624-413d-84af-31bda5660b25</vt:lpwstr>
  </property>
</Properties>
</file>