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CA6B1" w14:textId="690AC5AA" w:rsidR="00D946D7" w:rsidRDefault="003D4DFF" w:rsidP="003D4DFF">
      <w:pPr>
        <w:pStyle w:val="Title"/>
        <w:jc w:val="center"/>
      </w:pPr>
      <w:r w:rsidRPr="003D4DFF">
        <w:t>Finding Your Place: Embracing Your Role in a Thriving Church Community</w:t>
      </w:r>
      <w:r w:rsidR="00F26DF4">
        <w:rPr>
          <w:noProof/>
        </w:rPr>
        <w:drawing>
          <wp:anchor distT="0" distB="0" distL="114300" distR="114300" simplePos="0" relativeHeight="251658240" behindDoc="0" locked="0" layoutInCell="1" allowOverlap="1" wp14:anchorId="5D4DEFD6" wp14:editId="1663EB58">
            <wp:simplePos x="0" y="0"/>
            <wp:positionH relativeFrom="margin">
              <wp:align>right</wp:align>
            </wp:positionH>
            <wp:positionV relativeFrom="margin">
              <wp:align>top</wp:align>
            </wp:positionV>
            <wp:extent cx="3035808" cy="1709928"/>
            <wp:effectExtent l="0" t="0" r="0" b="5080"/>
            <wp:wrapSquare wrapText="bothSides"/>
            <wp:docPr id="518013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13264" name="Picture 518013264"/>
                    <pic:cNvPicPr/>
                  </pic:nvPicPr>
                  <pic:blipFill>
                    <a:blip r:embed="rId7">
                      <a:extLst>
                        <a:ext uri="{28A0092B-C50C-407E-A947-70E740481C1C}">
                          <a14:useLocalDpi xmlns:a14="http://schemas.microsoft.com/office/drawing/2010/main" val="0"/>
                        </a:ext>
                      </a:extLst>
                    </a:blip>
                    <a:stretch>
                      <a:fillRect/>
                    </a:stretch>
                  </pic:blipFill>
                  <pic:spPr>
                    <a:xfrm>
                      <a:off x="0" y="0"/>
                      <a:ext cx="3035808" cy="1709928"/>
                    </a:xfrm>
                    <a:prstGeom prst="rect">
                      <a:avLst/>
                    </a:prstGeom>
                  </pic:spPr>
                </pic:pic>
              </a:graphicData>
            </a:graphic>
            <wp14:sizeRelH relativeFrom="page">
              <wp14:pctWidth>0</wp14:pctWidth>
            </wp14:sizeRelH>
            <wp14:sizeRelV relativeFrom="page">
              <wp14:pctHeight>0</wp14:pctHeight>
            </wp14:sizeRelV>
          </wp:anchor>
        </w:drawing>
      </w:r>
    </w:p>
    <w:p w14:paraId="0D9B9403" w14:textId="7B3456B6" w:rsidR="003D4DFF" w:rsidRDefault="003D4DFF" w:rsidP="003D4DFF">
      <w:r w:rsidRPr="003D4DFF">
        <w:t xml:space="preserve">Discover how to grow in your faith and confidently step into your God-given role. Learn how building a strong church community starts with you—serving </w:t>
      </w:r>
      <w:r>
        <w:t>with others</w:t>
      </w:r>
      <w:r w:rsidRPr="003D4DFF">
        <w:t xml:space="preserve"> in the love and mission of Jesus Christ.</w:t>
      </w:r>
    </w:p>
    <w:p w14:paraId="6AEA588C" w14:textId="21EF7D94" w:rsidR="003D4DFF" w:rsidRPr="003D4DFF" w:rsidRDefault="003D4DFF" w:rsidP="003D4DFF">
      <w:pPr>
        <w:pStyle w:val="Heading2"/>
      </w:pPr>
      <w:r w:rsidRPr="003D4DFF">
        <w:t>Introduction</w:t>
      </w:r>
    </w:p>
    <w:p w14:paraId="3B53EC52" w14:textId="126C7585" w:rsidR="003D4DFF" w:rsidRPr="003D4DFF" w:rsidRDefault="003D4DFF" w:rsidP="003D4DFF">
      <w:r w:rsidRPr="003D4DFF">
        <w:t>Every believer has a God-designed role in the Body of Christ. But many Christians struggle to discover how they fit in or what they’re called to do. A strong church community is</w:t>
      </w:r>
      <w:r>
        <w:t xml:space="preserve"> </w:t>
      </w:r>
      <w:r w:rsidRPr="003D4DFF">
        <w:t>n</w:t>
      </w:r>
      <w:r>
        <w:t>o</w:t>
      </w:r>
      <w:r w:rsidRPr="003D4DFF">
        <w:t>t built by programs or personalities</w:t>
      </w:r>
      <w:r>
        <w:t xml:space="preserve">, </w:t>
      </w:r>
      <w:r w:rsidRPr="003D4DFF">
        <w:t>it</w:t>
      </w:r>
      <w:r>
        <w:t xml:space="preserve"> i</w:t>
      </w:r>
      <w:r w:rsidRPr="003D4DFF">
        <w:t>s built by committed people who follow Jesus and serve others. At Cell Life Church, we believe in being the hands and feet of Jesus to communities, regions, nations, and the world.</w:t>
      </w:r>
      <w:r>
        <w:t xml:space="preserve"> We ask all our cell sites around the world to serve their communities in some tangible way on a regular basis.</w:t>
      </w:r>
    </w:p>
    <w:p w14:paraId="1D9DCA33" w14:textId="77777777" w:rsidR="003D4DFF" w:rsidRPr="003D4DFF" w:rsidRDefault="003D4DFF" w:rsidP="003D4DFF">
      <w:r w:rsidRPr="003D4DFF">
        <w:t>In this teaching, we’ll explore how building a strong church community starts with your personal foundation in Christ, using your God-given gifts, and pouring into others as a mentor and encourager.</w:t>
      </w:r>
    </w:p>
    <w:p w14:paraId="4D173656" w14:textId="28A40EAD" w:rsidR="003D4DFF" w:rsidRDefault="003D4DFF" w:rsidP="003D4DFF">
      <w:pPr>
        <w:pStyle w:val="Heading2"/>
      </w:pPr>
      <w:r w:rsidRPr="003D4DFF">
        <w:t>Build Your Life on the Firm Foundation of Christ</w:t>
      </w:r>
    </w:p>
    <w:p w14:paraId="28F011C7" w14:textId="5C60622A" w:rsidR="003D4DFF" w:rsidRDefault="003D4DFF" w:rsidP="003D4DFF">
      <w:r>
        <w:t>Jesus is recorded in Matthew 7:24 saying:</w:t>
      </w:r>
    </w:p>
    <w:p w14:paraId="1A076CF8" w14:textId="77777777" w:rsidR="003D4DFF" w:rsidRDefault="003D4DFF" w:rsidP="003D4DFF">
      <w:pPr>
        <w:pStyle w:val="Heading3"/>
      </w:pPr>
      <w:r w:rsidRPr="003D4DFF">
        <w:t>Matthew 7:24</w:t>
      </w:r>
    </w:p>
    <w:p w14:paraId="057D95E3" w14:textId="6A47395C" w:rsidR="003D4DFF" w:rsidRPr="003D4DFF" w:rsidRDefault="003D4DFF" w:rsidP="003D4DFF">
      <w:pPr>
        <w:ind w:left="720"/>
        <w:rPr>
          <w:lang w:val="x-none"/>
        </w:rPr>
      </w:pPr>
      <w:r w:rsidRPr="003D4DFF">
        <w:rPr>
          <w:color w:val="FF0000"/>
          <w:lang w:val="x-none"/>
        </w:rPr>
        <w:t>(24)  "Therefore everyone who hears these words of mine and puts them into practice is like a wise man who built his house on the rock.</w:t>
      </w:r>
    </w:p>
    <w:p w14:paraId="3114E5BF" w14:textId="16146E7F" w:rsidR="003D4DFF" w:rsidRPr="003D4DFF" w:rsidRDefault="003D4DFF" w:rsidP="003D4DFF">
      <w:r w:rsidRPr="003D4DFF">
        <w:t>Jesus' words in Matthew 7 are a vivid call to action. He does</w:t>
      </w:r>
      <w:r>
        <w:t xml:space="preserve"> </w:t>
      </w:r>
      <w:r w:rsidRPr="003D4DFF">
        <w:t>n</w:t>
      </w:r>
      <w:r>
        <w:t>o</w:t>
      </w:r>
      <w:r w:rsidRPr="003D4DFF">
        <w:t xml:space="preserve">t just </w:t>
      </w:r>
      <w:r>
        <w:t>tell us to listen to</w:t>
      </w:r>
      <w:r w:rsidRPr="003D4DFF">
        <w:t xml:space="preserve"> His teachings</w:t>
      </w:r>
      <w:r>
        <w:t xml:space="preserve">. </w:t>
      </w:r>
      <w:r w:rsidRPr="003D4DFF">
        <w:t>He calls us to put them into practice. In a world that constantly shifts with culture, emotions, and circumstances, only those who root their lives in God's unchanging truth</w:t>
      </w:r>
      <w:r>
        <w:t>s</w:t>
      </w:r>
      <w:r w:rsidRPr="003D4DFF">
        <w:t xml:space="preserve"> will stand firm.</w:t>
      </w:r>
    </w:p>
    <w:p w14:paraId="09BE916E" w14:textId="04F6A776" w:rsidR="003D4DFF" w:rsidRPr="003D4DFF" w:rsidRDefault="003D4DFF" w:rsidP="003D4DFF">
      <w:r w:rsidRPr="003D4DFF">
        <w:t>When we build on the foundation of Christ, we</w:t>
      </w:r>
      <w:r>
        <w:t xml:space="preserve"> a</w:t>
      </w:r>
      <w:r w:rsidRPr="003D4DFF">
        <w:t>re not just securing our own faith</w:t>
      </w:r>
      <w:r>
        <w:t xml:space="preserve">, </w:t>
      </w:r>
      <w:r w:rsidRPr="003D4DFF">
        <w:t>we</w:t>
      </w:r>
      <w:r>
        <w:t xml:space="preserve"> a</w:t>
      </w:r>
      <w:r w:rsidRPr="003D4DFF">
        <w:t>re becoming a source of strength for others in the church. Our testimony becomes a lighthouse, pointing others to Jesus during storms</w:t>
      </w:r>
      <w:r>
        <w:t xml:space="preserve"> throughout their lives</w:t>
      </w:r>
      <w:r w:rsidRPr="003D4DFF">
        <w:t>.</w:t>
      </w:r>
    </w:p>
    <w:p w14:paraId="4E701C9A" w14:textId="3859ED4E" w:rsidR="003D4DFF" w:rsidRPr="003D4DFF" w:rsidRDefault="003D4DFF" w:rsidP="003D4DFF">
      <w:r w:rsidRPr="003D4DFF">
        <w:t>Building on Jesus means more than Sunday faith. It means integrating the Word of God into your decisions, reactions, relationships, and lifestyle. Ask yourself</w:t>
      </w:r>
      <w:r>
        <w:t xml:space="preserve"> these questions:</w:t>
      </w:r>
    </w:p>
    <w:p w14:paraId="3E062BC4" w14:textId="77777777" w:rsidR="003D4DFF" w:rsidRPr="003D4DFF" w:rsidRDefault="003D4DFF" w:rsidP="003D4DFF">
      <w:pPr>
        <w:numPr>
          <w:ilvl w:val="0"/>
          <w:numId w:val="8"/>
        </w:numPr>
      </w:pPr>
      <w:r w:rsidRPr="003D4DFF">
        <w:t>Do I go to the Bible first when I need direction or encouragement?</w:t>
      </w:r>
    </w:p>
    <w:p w14:paraId="0DC9E6A8" w14:textId="77777777" w:rsidR="003D4DFF" w:rsidRPr="003D4DFF" w:rsidRDefault="003D4DFF" w:rsidP="003D4DFF">
      <w:pPr>
        <w:numPr>
          <w:ilvl w:val="0"/>
          <w:numId w:val="8"/>
        </w:numPr>
      </w:pPr>
      <w:r w:rsidRPr="003D4DFF">
        <w:t>Am I quick to obey Jesus, or do I delay when it’s inconvenient?</w:t>
      </w:r>
    </w:p>
    <w:p w14:paraId="15A27674" w14:textId="4AB5668F" w:rsidR="003D4DFF" w:rsidRPr="003D4DFF" w:rsidRDefault="009F6572" w:rsidP="003D4DFF">
      <w:r>
        <w:t>Including the following things will help you to build a firm foundation in Christ.</w:t>
      </w:r>
    </w:p>
    <w:p w14:paraId="14A6F531" w14:textId="6487E0BB" w:rsidR="003D4DFF" w:rsidRPr="003D4DFF" w:rsidRDefault="003D4DFF" w:rsidP="003D4DFF">
      <w:pPr>
        <w:numPr>
          <w:ilvl w:val="0"/>
          <w:numId w:val="9"/>
        </w:numPr>
      </w:pPr>
      <w:r w:rsidRPr="003D4DFF">
        <w:t>Establish a Bible reading rhythm</w:t>
      </w:r>
      <w:r w:rsidR="009F6572">
        <w:t>. S</w:t>
      </w:r>
      <w:r w:rsidRPr="003D4DFF">
        <w:t>tart with the Gospels or the book of James.</w:t>
      </w:r>
    </w:p>
    <w:p w14:paraId="6419235A" w14:textId="566D8B1C" w:rsidR="003D4DFF" w:rsidRPr="003D4DFF" w:rsidRDefault="003D4DFF" w:rsidP="003D4DFF">
      <w:pPr>
        <w:numPr>
          <w:ilvl w:val="0"/>
          <w:numId w:val="9"/>
        </w:numPr>
      </w:pPr>
      <w:r w:rsidRPr="003D4DFF">
        <w:lastRenderedPageBreak/>
        <w:t>Keep a journal of what God is teaching you and how you're applying it.</w:t>
      </w:r>
      <w:r w:rsidR="009F6572">
        <w:t xml:space="preserve"> Include prayer requests and record when those prayer requests are answered.</w:t>
      </w:r>
    </w:p>
    <w:p w14:paraId="336E29A2" w14:textId="4765C9BA" w:rsidR="003D4DFF" w:rsidRPr="003D4DFF" w:rsidRDefault="003D4DFF" w:rsidP="003D4DFF">
      <w:pPr>
        <w:numPr>
          <w:ilvl w:val="0"/>
          <w:numId w:val="9"/>
        </w:numPr>
      </w:pPr>
      <w:r w:rsidRPr="003D4DFF">
        <w:t>Ask a trusted friend or mentor to hold you accountable to live what you</w:t>
      </w:r>
      <w:r w:rsidR="009F6572">
        <w:t xml:space="preserve"> a</w:t>
      </w:r>
      <w:r w:rsidRPr="003D4DFF">
        <w:t>re learning.</w:t>
      </w:r>
    </w:p>
    <w:p w14:paraId="46976F70" w14:textId="1C65E26E" w:rsidR="003D4DFF" w:rsidRDefault="003D4DFF" w:rsidP="009F6572">
      <w:pPr>
        <w:pStyle w:val="Heading2"/>
      </w:pPr>
      <w:r w:rsidRPr="003D4DFF">
        <w:t>Discover Your Gifts and Embrace Your Unique Role</w:t>
      </w:r>
    </w:p>
    <w:p w14:paraId="04652D01" w14:textId="062578F7" w:rsidR="009F6572" w:rsidRDefault="009F6572" w:rsidP="009F6572">
      <w:r>
        <w:t>Paul gives us a clear illustration of the Church as a body in 1 Corinthians 12:27, which says:</w:t>
      </w:r>
    </w:p>
    <w:p w14:paraId="448C1EC0" w14:textId="77777777" w:rsidR="009F6572" w:rsidRDefault="009F6572" w:rsidP="009F6572">
      <w:pPr>
        <w:pStyle w:val="Heading3"/>
      </w:pPr>
      <w:r w:rsidRPr="009F6572">
        <w:t>1 Corinthians 12:27</w:t>
      </w:r>
    </w:p>
    <w:p w14:paraId="7FDB225F" w14:textId="0020D60B" w:rsidR="009F6572" w:rsidRPr="009F6572" w:rsidRDefault="009F6572" w:rsidP="009F6572">
      <w:pPr>
        <w:ind w:left="720"/>
        <w:rPr>
          <w:lang w:val="x-none"/>
        </w:rPr>
      </w:pPr>
      <w:r>
        <w:rPr>
          <w:lang w:val="x-none"/>
        </w:rPr>
        <w:t>(27)</w:t>
      </w:r>
      <w:r w:rsidRPr="009F6572">
        <w:rPr>
          <w:lang w:val="x-none"/>
        </w:rPr>
        <w:t>  Now you are the body of Christ, and each one of you is a part of it.</w:t>
      </w:r>
    </w:p>
    <w:p w14:paraId="56191AC0" w14:textId="1B0EA1E4" w:rsidR="003D4DFF" w:rsidRPr="003D4DFF" w:rsidRDefault="003D4DFF" w:rsidP="003D4DFF">
      <w:r w:rsidRPr="003D4DFF">
        <w:t>Paul’s illustration of the Church as a body is one of the clearest pictures of Christian unity and diversity. Just as a physical body relies on each part to function, the Church thrives when every believer actively contributes. The eye does</w:t>
      </w:r>
      <w:r w:rsidR="009F6572">
        <w:t xml:space="preserve"> </w:t>
      </w:r>
      <w:r w:rsidRPr="003D4DFF">
        <w:t>n</w:t>
      </w:r>
      <w:r w:rsidR="009F6572">
        <w:t>o</w:t>
      </w:r>
      <w:r w:rsidRPr="003D4DFF">
        <w:t>t try to be the hand, and the ear does</w:t>
      </w:r>
      <w:r w:rsidR="009F6572">
        <w:t xml:space="preserve"> </w:t>
      </w:r>
      <w:r w:rsidRPr="003D4DFF">
        <w:t>n</w:t>
      </w:r>
      <w:r w:rsidR="009F6572">
        <w:t>o</w:t>
      </w:r>
      <w:r w:rsidRPr="003D4DFF">
        <w:t xml:space="preserve">t </w:t>
      </w:r>
      <w:proofErr w:type="gramStart"/>
      <w:r w:rsidRPr="003D4DFF">
        <w:t>resent not</w:t>
      </w:r>
      <w:proofErr w:type="gramEnd"/>
      <w:r w:rsidRPr="003D4DFF">
        <w:t xml:space="preserve"> being the foot. Likewise, your value in the Church is</w:t>
      </w:r>
      <w:r w:rsidR="009F6572">
        <w:t xml:space="preserve"> </w:t>
      </w:r>
      <w:r w:rsidRPr="003D4DFF">
        <w:t>n</w:t>
      </w:r>
      <w:r w:rsidR="009F6572">
        <w:t>o</w:t>
      </w:r>
      <w:r w:rsidRPr="003D4DFF">
        <w:t>t based on how visible or public your role is</w:t>
      </w:r>
      <w:r w:rsidR="009F6572">
        <w:t>. I</w:t>
      </w:r>
      <w:r w:rsidRPr="003D4DFF">
        <w:t>t</w:t>
      </w:r>
      <w:r w:rsidR="009F6572">
        <w:t xml:space="preserve"> i</w:t>
      </w:r>
      <w:r w:rsidRPr="003D4DFF">
        <w:t>s based on being faithful with what God has entrusted to you.</w:t>
      </w:r>
    </w:p>
    <w:p w14:paraId="1C24248C" w14:textId="132E61A9" w:rsidR="003D4DFF" w:rsidRPr="003D4DFF" w:rsidRDefault="003D4DFF" w:rsidP="003D4DFF">
      <w:r w:rsidRPr="003D4DFF">
        <w:t>When people neglect their gifts or believe they have nothing to offer, the whole body suffers. But when every believer steps into their unique role, we begin building a strong church community that glorifies God and blesses people</w:t>
      </w:r>
      <w:r w:rsidR="009F6572">
        <w:t>, ultimately pointing people to Jesus</w:t>
      </w:r>
      <w:r w:rsidRPr="003D4DFF">
        <w:t>.</w:t>
      </w:r>
    </w:p>
    <w:p w14:paraId="1D627DC6" w14:textId="52BAD5C4" w:rsidR="003D4DFF" w:rsidRPr="003D4DFF" w:rsidRDefault="003D4DFF" w:rsidP="003D4DFF">
      <w:r w:rsidRPr="003D4DFF">
        <w:t>Embracing your gifts means recognizing that God has wired you in a specific way for a reason. You do</w:t>
      </w:r>
      <w:r w:rsidR="009F6572">
        <w:t xml:space="preserve"> </w:t>
      </w:r>
      <w:r w:rsidRPr="003D4DFF">
        <w:t>n</w:t>
      </w:r>
      <w:r w:rsidR="009F6572">
        <w:t>o</w:t>
      </w:r>
      <w:r w:rsidRPr="003D4DFF">
        <w:t>t need to do everything</w:t>
      </w:r>
      <w:r w:rsidR="009F6572">
        <w:t xml:space="preserve">, </w:t>
      </w:r>
      <w:r w:rsidRPr="003D4DFF">
        <w:t>just the thing God</w:t>
      </w:r>
      <w:r w:rsidR="009F6572">
        <w:t xml:space="preserve"> ha</w:t>
      </w:r>
      <w:r w:rsidRPr="003D4DFF">
        <w:t xml:space="preserve">s called you to. </w:t>
      </w:r>
      <w:r w:rsidR="009F6572">
        <w:t>Y</w:t>
      </w:r>
      <w:r w:rsidRPr="003D4DFF">
        <w:t>our role might evolve over time; the key is to stay faithful and flexible.</w:t>
      </w:r>
    </w:p>
    <w:p w14:paraId="667FCED9" w14:textId="7EFE73ED" w:rsidR="003D4DFF" w:rsidRPr="003D4DFF" w:rsidRDefault="003D4DFF" w:rsidP="003D4DFF">
      <w:r w:rsidRPr="003D4DFF">
        <w:t>Ask</w:t>
      </w:r>
      <w:r w:rsidR="009F6572">
        <w:t xml:space="preserve"> yourself these questions</w:t>
      </w:r>
      <w:r w:rsidRPr="003D4DFF">
        <w:t>:</w:t>
      </w:r>
    </w:p>
    <w:p w14:paraId="502F4455" w14:textId="77777777" w:rsidR="003D4DFF" w:rsidRPr="003D4DFF" w:rsidRDefault="003D4DFF" w:rsidP="003D4DFF">
      <w:pPr>
        <w:numPr>
          <w:ilvl w:val="0"/>
          <w:numId w:val="10"/>
        </w:numPr>
      </w:pPr>
      <w:r w:rsidRPr="003D4DFF">
        <w:t>What do I enjoy doing that energizes me and helps others?</w:t>
      </w:r>
    </w:p>
    <w:p w14:paraId="405D4121" w14:textId="77777777" w:rsidR="003D4DFF" w:rsidRPr="003D4DFF" w:rsidRDefault="003D4DFF" w:rsidP="003D4DFF">
      <w:pPr>
        <w:numPr>
          <w:ilvl w:val="0"/>
          <w:numId w:val="10"/>
        </w:numPr>
      </w:pPr>
      <w:r w:rsidRPr="003D4DFF">
        <w:t>Have others affirmed a particular strength or passion in me?</w:t>
      </w:r>
    </w:p>
    <w:p w14:paraId="54985712" w14:textId="77777777" w:rsidR="003D4DFF" w:rsidRPr="003D4DFF" w:rsidRDefault="003D4DFF" w:rsidP="003D4DFF">
      <w:pPr>
        <w:numPr>
          <w:ilvl w:val="0"/>
          <w:numId w:val="10"/>
        </w:numPr>
      </w:pPr>
      <w:r w:rsidRPr="003D4DFF">
        <w:t>Am I holding back due to fear, comparison, or past wounds?</w:t>
      </w:r>
    </w:p>
    <w:p w14:paraId="73511D56" w14:textId="122C2994" w:rsidR="003D4DFF" w:rsidRPr="003D4DFF" w:rsidRDefault="009F6572" w:rsidP="003D4DFF">
      <w:r w:rsidRPr="009F6572">
        <w:t>Discover your role and embrace your gifts by doing these things:</w:t>
      </w:r>
    </w:p>
    <w:p w14:paraId="09DF573E" w14:textId="77777777" w:rsidR="003D4DFF" w:rsidRPr="003D4DFF" w:rsidRDefault="003D4DFF" w:rsidP="003D4DFF">
      <w:pPr>
        <w:numPr>
          <w:ilvl w:val="0"/>
          <w:numId w:val="11"/>
        </w:numPr>
      </w:pPr>
      <w:r w:rsidRPr="003D4DFF">
        <w:t>Take time this week to pray and reflect on how God has gifted you.</w:t>
      </w:r>
    </w:p>
    <w:p w14:paraId="5822A7AF" w14:textId="76B1C68F" w:rsidR="003D4DFF" w:rsidRPr="003D4DFF" w:rsidRDefault="003D4DFF" w:rsidP="003D4DFF">
      <w:pPr>
        <w:numPr>
          <w:ilvl w:val="0"/>
          <w:numId w:val="11"/>
        </w:numPr>
      </w:pPr>
      <w:r w:rsidRPr="003D4DFF">
        <w:t xml:space="preserve">Talk with a ministry leader </w:t>
      </w:r>
      <w:r w:rsidR="009F6572">
        <w:t xml:space="preserve">at your cell site or church group </w:t>
      </w:r>
      <w:r w:rsidRPr="003D4DFF">
        <w:t>about areas to serve.</w:t>
      </w:r>
    </w:p>
    <w:p w14:paraId="28DCC072" w14:textId="7F615733" w:rsidR="003D4DFF" w:rsidRPr="003D4DFF" w:rsidRDefault="003D4DFF" w:rsidP="003D4DFF">
      <w:pPr>
        <w:numPr>
          <w:ilvl w:val="0"/>
          <w:numId w:val="11"/>
        </w:numPr>
      </w:pPr>
      <w:r w:rsidRPr="003D4DFF">
        <w:t xml:space="preserve">Try </w:t>
      </w:r>
      <w:r w:rsidR="00C205A4">
        <w:t>a</w:t>
      </w:r>
      <w:r w:rsidRPr="003D4DFF">
        <w:t xml:space="preserve"> new area of service or outreach</w:t>
      </w:r>
      <w:r w:rsidR="009F6572">
        <w:t>. Y</w:t>
      </w:r>
      <w:r w:rsidRPr="003D4DFF">
        <w:t>ou may discover hidden strengths.</w:t>
      </w:r>
    </w:p>
    <w:p w14:paraId="37CFA058" w14:textId="5DD0D6FB" w:rsidR="003D4DFF" w:rsidRDefault="003D4DFF" w:rsidP="00C205A4">
      <w:pPr>
        <w:pStyle w:val="Heading2"/>
      </w:pPr>
      <w:r w:rsidRPr="003D4DFF">
        <w:t>Multiply Impact by Mentoring Others</w:t>
      </w:r>
    </w:p>
    <w:p w14:paraId="2069035C" w14:textId="420B555B" w:rsidR="00C205A4" w:rsidRDefault="00C205A4" w:rsidP="00C205A4">
      <w:r>
        <w:t>Paul teaches the young pastor Timothy a key concept to grow the Body of Christ in 2 Timothy 2:2, which says:</w:t>
      </w:r>
    </w:p>
    <w:p w14:paraId="5A7143E2" w14:textId="77777777" w:rsidR="00C205A4" w:rsidRDefault="00C205A4" w:rsidP="00C205A4">
      <w:pPr>
        <w:pStyle w:val="Heading3"/>
      </w:pPr>
      <w:r w:rsidRPr="00C205A4">
        <w:t>2 Timothy 2:2</w:t>
      </w:r>
    </w:p>
    <w:p w14:paraId="21B98BC7" w14:textId="57051598" w:rsidR="00C205A4" w:rsidRPr="00C205A4" w:rsidRDefault="00C205A4" w:rsidP="00C205A4">
      <w:pPr>
        <w:ind w:left="720"/>
        <w:rPr>
          <w:lang w:val="x-none"/>
        </w:rPr>
      </w:pPr>
      <w:r>
        <w:rPr>
          <w:lang w:val="x-none"/>
        </w:rPr>
        <w:t>(2)</w:t>
      </w:r>
      <w:r w:rsidRPr="00C205A4">
        <w:rPr>
          <w:lang w:val="x-none"/>
        </w:rPr>
        <w:t>  And the things you have heard me say in the presence of many witnesses entrust to reliable people who will also be qualified to teach others.</w:t>
      </w:r>
    </w:p>
    <w:p w14:paraId="1C671786" w14:textId="6265B6A1" w:rsidR="003D4DFF" w:rsidRPr="003D4DFF" w:rsidRDefault="003D4DFF" w:rsidP="003D4DFF">
      <w:r w:rsidRPr="003D4DFF">
        <w:lastRenderedPageBreak/>
        <w:t>Paul's words to Timothy show us a model for spiritual multiplication. He was</w:t>
      </w:r>
      <w:r w:rsidR="00C205A4">
        <w:t xml:space="preserve"> </w:t>
      </w:r>
      <w:r w:rsidRPr="003D4DFF">
        <w:t>n</w:t>
      </w:r>
      <w:r w:rsidR="00C205A4">
        <w:t>o</w:t>
      </w:r>
      <w:r w:rsidRPr="003D4DFF">
        <w:t>t just concerned about Timothy's growth</w:t>
      </w:r>
      <w:r w:rsidR="00C205A4">
        <w:t xml:space="preserve">. Paul </w:t>
      </w:r>
      <w:r w:rsidRPr="003D4DFF">
        <w:t xml:space="preserve">wanted </w:t>
      </w:r>
      <w:r w:rsidR="00C205A4">
        <w:t>Timothy</w:t>
      </w:r>
      <w:r w:rsidRPr="003D4DFF">
        <w:t xml:space="preserve"> to raise up others who would do the same. This is the biblical pattern for discipleship. Jesus invested deeply in twelve, who then went on to turn the world upside down.</w:t>
      </w:r>
      <w:r w:rsidR="00C205A4">
        <w:t xml:space="preserve"> There is a fabulous book titled </w:t>
      </w:r>
      <w:r w:rsidR="00C205A4">
        <w:rPr>
          <w:i/>
          <w:iCs/>
        </w:rPr>
        <w:t>The Master Plan to Evangelism</w:t>
      </w:r>
      <w:r w:rsidR="00C205A4">
        <w:t xml:space="preserve"> by Robert E. Coleman that goes more in depth on this </w:t>
      </w:r>
      <w:proofErr w:type="gramStart"/>
      <w:r w:rsidR="00C205A4">
        <w:t>subject</w:t>
      </w:r>
      <w:proofErr w:type="gramEnd"/>
      <w:r w:rsidR="00C205A4">
        <w:t xml:space="preserve"> and we encourage people to obtain a copy and read it. Simply put, it is all about the Jesus model of evangelism.</w:t>
      </w:r>
    </w:p>
    <w:p w14:paraId="39FE1F56" w14:textId="4E280A61" w:rsidR="003D4DFF" w:rsidRPr="003D4DFF" w:rsidRDefault="003D4DFF" w:rsidP="003D4DFF">
      <w:r w:rsidRPr="003D4DFF">
        <w:t>Mentoring doesn't mean having all the answers</w:t>
      </w:r>
      <w:r w:rsidR="00C205A4">
        <w:t>. I</w:t>
      </w:r>
      <w:r w:rsidRPr="003D4DFF">
        <w:t>t means being present, authentic, and intentional. In thriving church communities like Cell Life Church</w:t>
      </w:r>
      <w:r w:rsidR="00C205A4">
        <w:t xml:space="preserve"> cell sites and church groups</w:t>
      </w:r>
      <w:r w:rsidRPr="003D4DFF">
        <w:t>, mentoring is how faith becomes generational and sustainable. It</w:t>
      </w:r>
      <w:r w:rsidR="00C205A4">
        <w:t xml:space="preserve"> i</w:t>
      </w:r>
      <w:r w:rsidRPr="003D4DFF">
        <w:t>s how a movement grows beyond one person or one location.</w:t>
      </w:r>
    </w:p>
    <w:p w14:paraId="092396DC" w14:textId="5A9DEB65" w:rsidR="003D4DFF" w:rsidRPr="003D4DFF" w:rsidRDefault="00C205A4" w:rsidP="003D4DFF">
      <w:r>
        <w:t>You can apply this to your life by s</w:t>
      </w:r>
      <w:r w:rsidR="003D4DFF" w:rsidRPr="003D4DFF">
        <w:t>tart</w:t>
      </w:r>
      <w:r>
        <w:t>ing</w:t>
      </w:r>
      <w:r w:rsidR="003D4DFF" w:rsidRPr="003D4DFF">
        <w:t xml:space="preserve"> simple. Look for people God has placed in your </w:t>
      </w:r>
      <w:proofErr w:type="gramStart"/>
      <w:r w:rsidR="003D4DFF" w:rsidRPr="003D4DFF">
        <w:t>life</w:t>
      </w:r>
      <w:r>
        <w:t>;</w:t>
      </w:r>
      <w:proofErr w:type="gramEnd"/>
      <w:r>
        <w:t xml:space="preserve"> </w:t>
      </w:r>
      <w:r w:rsidR="003D4DFF" w:rsidRPr="003D4DFF">
        <w:t xml:space="preserve">a new believer, a young adult, </w:t>
      </w:r>
      <w:r>
        <w:t xml:space="preserve">or </w:t>
      </w:r>
      <w:r w:rsidR="003D4DFF" w:rsidRPr="003D4DFF">
        <w:t>a neighbor. Make yourself available to walk with them, pray with them, and encourage them. Sharing what God has taught you could be the very breakthrough someone else needs.</w:t>
      </w:r>
    </w:p>
    <w:p w14:paraId="355F310B" w14:textId="61A0A59E" w:rsidR="003D4DFF" w:rsidRPr="003D4DFF" w:rsidRDefault="003D4DFF" w:rsidP="003D4DFF">
      <w:r w:rsidRPr="003D4DFF">
        <w:t>Ask</w:t>
      </w:r>
      <w:r w:rsidR="00C205A4">
        <w:t xml:space="preserve"> yourself these questions</w:t>
      </w:r>
      <w:r w:rsidRPr="003D4DFF">
        <w:t>:</w:t>
      </w:r>
    </w:p>
    <w:p w14:paraId="1FE9328A" w14:textId="77777777" w:rsidR="003D4DFF" w:rsidRPr="003D4DFF" w:rsidRDefault="003D4DFF" w:rsidP="003D4DFF">
      <w:pPr>
        <w:numPr>
          <w:ilvl w:val="0"/>
          <w:numId w:val="12"/>
        </w:numPr>
      </w:pPr>
      <w:r w:rsidRPr="003D4DFF">
        <w:t>Who am I intentionally investing in right now?</w:t>
      </w:r>
    </w:p>
    <w:p w14:paraId="50448CCF" w14:textId="77777777" w:rsidR="003D4DFF" w:rsidRPr="003D4DFF" w:rsidRDefault="003D4DFF" w:rsidP="003D4DFF">
      <w:pPr>
        <w:numPr>
          <w:ilvl w:val="0"/>
          <w:numId w:val="12"/>
        </w:numPr>
      </w:pPr>
      <w:r w:rsidRPr="003D4DFF">
        <w:t>Am I modeling the kind of faith I want others to imitate?</w:t>
      </w:r>
    </w:p>
    <w:p w14:paraId="70DAAF46" w14:textId="77777777" w:rsidR="003D4DFF" w:rsidRPr="003D4DFF" w:rsidRDefault="003D4DFF" w:rsidP="003D4DFF">
      <w:pPr>
        <w:numPr>
          <w:ilvl w:val="0"/>
          <w:numId w:val="12"/>
        </w:numPr>
      </w:pPr>
      <w:r w:rsidRPr="003D4DFF">
        <w:t>Have I invited anyone to walk alongside me in ministry or service?</w:t>
      </w:r>
    </w:p>
    <w:p w14:paraId="1082F49D" w14:textId="46F6A0C0" w:rsidR="003D4DFF" w:rsidRPr="003D4DFF" w:rsidRDefault="00C205A4" w:rsidP="003D4DFF">
      <w:r>
        <w:t>Multiply your impact and mentor others by doing these simple things:</w:t>
      </w:r>
    </w:p>
    <w:p w14:paraId="0AEED8F8" w14:textId="77777777" w:rsidR="003D4DFF" w:rsidRPr="003D4DFF" w:rsidRDefault="003D4DFF" w:rsidP="003D4DFF">
      <w:pPr>
        <w:numPr>
          <w:ilvl w:val="0"/>
          <w:numId w:val="13"/>
        </w:numPr>
      </w:pPr>
      <w:r w:rsidRPr="003D4DFF">
        <w:t>Reach out to someone younger in the faith and ask how you can pray for them.</w:t>
      </w:r>
    </w:p>
    <w:p w14:paraId="080662D6" w14:textId="41BACAA0" w:rsidR="003D4DFF" w:rsidRPr="003D4DFF" w:rsidRDefault="003D4DFF" w:rsidP="003D4DFF">
      <w:pPr>
        <w:numPr>
          <w:ilvl w:val="0"/>
          <w:numId w:val="13"/>
        </w:numPr>
      </w:pPr>
      <w:r w:rsidRPr="003D4DFF">
        <w:t xml:space="preserve">Invite them into a </w:t>
      </w:r>
      <w:r w:rsidR="00C205A4">
        <w:t>regular time of devotion and service</w:t>
      </w:r>
      <w:r w:rsidRPr="003D4DFF">
        <w:t xml:space="preserve"> with you</w:t>
      </w:r>
      <w:r w:rsidR="00C205A4">
        <w:t xml:space="preserve"> doing things like</w:t>
      </w:r>
      <w:r w:rsidRPr="003D4DFF">
        <w:t xml:space="preserve"> reading a book of the Bible </w:t>
      </w:r>
      <w:proofErr w:type="gramStart"/>
      <w:r w:rsidRPr="003D4DFF">
        <w:t xml:space="preserve">together, </w:t>
      </w:r>
      <w:r w:rsidR="00C205A4">
        <w:t>and</w:t>
      </w:r>
      <w:proofErr w:type="gramEnd"/>
      <w:r w:rsidR="00C205A4">
        <w:t xml:space="preserve"> </w:t>
      </w:r>
      <w:r w:rsidRPr="003D4DFF">
        <w:t>serving on a project</w:t>
      </w:r>
      <w:r w:rsidR="00C205A4">
        <w:t xml:space="preserve"> that benefits your community.</w:t>
      </w:r>
    </w:p>
    <w:p w14:paraId="4097BD28" w14:textId="67762648" w:rsidR="003D4DFF" w:rsidRPr="003D4DFF" w:rsidRDefault="003D4DFF" w:rsidP="003D4DFF">
      <w:pPr>
        <w:numPr>
          <w:ilvl w:val="0"/>
          <w:numId w:val="13"/>
        </w:numPr>
      </w:pPr>
      <w:r w:rsidRPr="003D4DFF">
        <w:t>Model consistency, humility, and encouragement in your walk.</w:t>
      </w:r>
    </w:p>
    <w:p w14:paraId="18406B7E" w14:textId="1056F85B" w:rsidR="003D4DFF" w:rsidRPr="003D4DFF" w:rsidRDefault="003D4DFF" w:rsidP="00C205A4">
      <w:pPr>
        <w:pStyle w:val="Heading2"/>
      </w:pPr>
      <w:r w:rsidRPr="003D4DFF">
        <w:t>Conclusion</w:t>
      </w:r>
    </w:p>
    <w:p w14:paraId="7A6890F2" w14:textId="52598296" w:rsidR="003D4DFF" w:rsidRPr="003D4DFF" w:rsidRDefault="003D4DFF" w:rsidP="003D4DFF">
      <w:r w:rsidRPr="003D4DFF">
        <w:t>We were never meant to live isolated or passive lives. God designed you to belong, to contribute, and to multiply. Building a strong church community begins with everyday believers like you and me</w:t>
      </w:r>
      <w:r w:rsidR="00260E1E">
        <w:t xml:space="preserve"> </w:t>
      </w:r>
      <w:r w:rsidRPr="003D4DFF">
        <w:t>growing in Christ, living out our callings, and helping others do the same.</w:t>
      </w:r>
    </w:p>
    <w:p w14:paraId="188D7B65" w14:textId="4E8369EA" w:rsidR="003D4DFF" w:rsidRPr="003D4DFF" w:rsidRDefault="003D4DFF" w:rsidP="003D4DFF">
      <w:r w:rsidRPr="003D4DFF">
        <w:t>At Cell Life Church, this is what we</w:t>
      </w:r>
      <w:r w:rsidR="00260E1E">
        <w:t xml:space="preserve"> a</w:t>
      </w:r>
      <w:r w:rsidRPr="003D4DFF">
        <w:t>re all about. We are</w:t>
      </w:r>
      <w:r w:rsidR="00260E1E">
        <w:t xml:space="preserve"> </w:t>
      </w:r>
      <w:r w:rsidRPr="003D4DFF">
        <w:t>n</w:t>
      </w:r>
      <w:r w:rsidR="00260E1E">
        <w:t>o</w:t>
      </w:r>
      <w:r w:rsidRPr="003D4DFF">
        <w:t>t just trying to build a congregation</w:t>
      </w:r>
      <w:r w:rsidR="00260E1E">
        <w:t xml:space="preserve">, </w:t>
      </w:r>
      <w:r w:rsidRPr="003D4DFF">
        <w:t>we</w:t>
      </w:r>
      <w:r w:rsidR="00260E1E">
        <w:t xml:space="preserve"> a</w:t>
      </w:r>
      <w:r w:rsidRPr="003D4DFF">
        <w:t>re building a movement of Jesus-followers who love radically, serve sacrificially, and mentor intentionally.</w:t>
      </w:r>
    </w:p>
    <w:p w14:paraId="06C37F54" w14:textId="395363FD" w:rsidR="003D4DFF" w:rsidRPr="003D4DFF" w:rsidRDefault="00260E1E" w:rsidP="003D4DFF">
      <w:r>
        <w:t xml:space="preserve">Your next steps are </w:t>
      </w:r>
      <w:proofErr w:type="gramStart"/>
      <w:r>
        <w:t>straightforward</w:t>
      </w:r>
      <w:proofErr w:type="gramEnd"/>
      <w:r>
        <w:t xml:space="preserve"> and we encourage you to do these things.</w:t>
      </w:r>
    </w:p>
    <w:p w14:paraId="14F85E62" w14:textId="0AC387C2" w:rsidR="003D4DFF" w:rsidRPr="003D4DFF" w:rsidRDefault="003D4DFF" w:rsidP="003D4DFF">
      <w:pPr>
        <w:numPr>
          <w:ilvl w:val="0"/>
          <w:numId w:val="14"/>
        </w:numPr>
      </w:pPr>
      <w:r w:rsidRPr="003D4DFF">
        <w:t>Strengthen your foundation through daily Scripture</w:t>
      </w:r>
      <w:r w:rsidR="00260E1E">
        <w:t xml:space="preserve"> reading</w:t>
      </w:r>
      <w:r w:rsidRPr="003D4DFF">
        <w:t>, prayer, and obedience.</w:t>
      </w:r>
    </w:p>
    <w:p w14:paraId="1749972B" w14:textId="60FC43B3" w:rsidR="003D4DFF" w:rsidRPr="003D4DFF" w:rsidRDefault="003D4DFF" w:rsidP="003D4DFF">
      <w:pPr>
        <w:numPr>
          <w:ilvl w:val="0"/>
          <w:numId w:val="14"/>
        </w:numPr>
      </w:pPr>
      <w:r w:rsidRPr="003D4DFF">
        <w:t xml:space="preserve">Discover and actively use your spiritual gifts in </w:t>
      </w:r>
      <w:r w:rsidR="00260E1E">
        <w:t>your cell site, church group,</w:t>
      </w:r>
      <w:r w:rsidRPr="003D4DFF">
        <w:t xml:space="preserve"> and your community.</w:t>
      </w:r>
    </w:p>
    <w:p w14:paraId="7D38FD9F" w14:textId="77777777" w:rsidR="003D4DFF" w:rsidRPr="003D4DFF" w:rsidRDefault="003D4DFF" w:rsidP="003D4DFF">
      <w:pPr>
        <w:numPr>
          <w:ilvl w:val="0"/>
          <w:numId w:val="14"/>
        </w:numPr>
      </w:pPr>
      <w:r w:rsidRPr="003D4DFF">
        <w:t>Mentor someone else in their walk with Jesus and invite them to do the same.</w:t>
      </w:r>
    </w:p>
    <w:p w14:paraId="0E66B506" w14:textId="21A9C201" w:rsidR="003D4DFF" w:rsidRDefault="003D4DFF" w:rsidP="003D4DFF">
      <w:r w:rsidRPr="003D4DFF">
        <w:lastRenderedPageBreak/>
        <w:t>Let’s not just attend church</w:t>
      </w:r>
      <w:r w:rsidR="00260E1E">
        <w:t xml:space="preserve">, </w:t>
      </w:r>
      <w:r w:rsidRPr="003D4DFF">
        <w:t>let’s be the Church. Let’s be the hands and feet of Jesus, building something that lasts for eternity.</w:t>
      </w:r>
      <w:r w:rsidR="0019100F">
        <w:t xml:space="preserve"> </w:t>
      </w:r>
      <w:r w:rsidR="0019100F" w:rsidRPr="0019100F">
        <w:t xml:space="preserve">If you’re not yet part of a Cell Life Church cell site or group, visit </w:t>
      </w:r>
      <w:hyperlink r:id="rId8" w:tgtFrame="_new" w:history="1">
        <w:r w:rsidR="0019100F" w:rsidRPr="0019100F">
          <w:rPr>
            <w:rStyle w:val="Hyperlink"/>
          </w:rPr>
          <w:t>www.CellLifeChurch.org</w:t>
        </w:r>
      </w:hyperlink>
      <w:r w:rsidR="0019100F" w:rsidRPr="0019100F">
        <w:t xml:space="preserve"> to find one near you or start one with our help.</w:t>
      </w:r>
    </w:p>
    <w:p w14:paraId="4BAFC77B" w14:textId="6D437837" w:rsidR="00260E1E" w:rsidRDefault="00260E1E" w:rsidP="003D4DFF">
      <w:r>
        <w:t>We leave you with one final scripture verse from the Apostle Paul to the Ephesians which is just as applicable today as it was 2000 years ago. Ephesians 4:16 says:</w:t>
      </w:r>
    </w:p>
    <w:p w14:paraId="12310C51" w14:textId="77777777" w:rsidR="00260E1E" w:rsidRDefault="00260E1E" w:rsidP="00260E1E">
      <w:pPr>
        <w:pStyle w:val="Heading3"/>
      </w:pPr>
      <w:r w:rsidRPr="00260E1E">
        <w:t>Ephesians 4:16</w:t>
      </w:r>
    </w:p>
    <w:p w14:paraId="0555BA97" w14:textId="1903AE5B" w:rsidR="00260E1E" w:rsidRPr="00260E1E" w:rsidRDefault="00260E1E" w:rsidP="00260E1E">
      <w:pPr>
        <w:ind w:left="720"/>
        <w:rPr>
          <w:lang w:val="x-none"/>
        </w:rPr>
      </w:pPr>
      <w:r>
        <w:rPr>
          <w:lang w:val="x-none"/>
        </w:rPr>
        <w:t>(16)</w:t>
      </w:r>
      <w:r w:rsidRPr="00260E1E">
        <w:rPr>
          <w:lang w:val="x-none"/>
        </w:rPr>
        <w:t>  From him the whole body, joined and held together by every supporting ligament, grows and builds itself up in love, as each part does its work.</w:t>
      </w:r>
    </w:p>
    <w:p w14:paraId="2FB0ED6E" w14:textId="77777777" w:rsidR="003D4DFF" w:rsidRPr="003D4DFF" w:rsidRDefault="003D4DFF" w:rsidP="003D4DFF"/>
    <w:sectPr w:rsidR="003D4DFF" w:rsidRPr="003D4DF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8CA45" w14:textId="77777777" w:rsidR="00005FFF" w:rsidRDefault="00005FFF" w:rsidP="00DE5225">
      <w:pPr>
        <w:spacing w:after="0" w:line="240" w:lineRule="auto"/>
      </w:pPr>
      <w:r>
        <w:separator/>
      </w:r>
    </w:p>
  </w:endnote>
  <w:endnote w:type="continuationSeparator" w:id="0">
    <w:p w14:paraId="4D623029" w14:textId="77777777" w:rsidR="00005FFF" w:rsidRDefault="00005FFF"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137D" w14:textId="77777777" w:rsidR="00DE5225" w:rsidRDefault="00DE5225" w:rsidP="00DE5225">
    <w:pPr>
      <w:pStyle w:val="Default"/>
    </w:pPr>
  </w:p>
  <w:p w14:paraId="565E4BEB" w14:textId="2AFFBEDD" w:rsidR="00DE5225" w:rsidRDefault="00DE5225" w:rsidP="00DE5225">
    <w:pPr>
      <w:pStyle w:val="Footer"/>
    </w:pPr>
    <w:r w:rsidRPr="00DE5225">
      <w:rPr>
        <w:noProof/>
      </w:rPr>
      <w:drawing>
        <wp:anchor distT="0" distB="0" distL="114300" distR="114300" simplePos="0" relativeHeight="251658240" behindDoc="0" locked="0" layoutInCell="1" allowOverlap="1" wp14:anchorId="1C36DDF3" wp14:editId="7FED69BF">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F26DF4">
      <w:rPr>
        <w:noProof/>
      </w:rPr>
      <w:t>2025</w:t>
    </w:r>
    <w:r>
      <w:fldChar w:fldCharType="end"/>
    </w:r>
    <w:r>
      <w:t>, Cell Life Church International, Permission granted to copy and distribute for no fee other than reasonable reproduction costs. This copyright notice must remain on all copies.</w:t>
    </w:r>
  </w:p>
  <w:p w14:paraId="7A936855"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71A30" w14:textId="77777777" w:rsidR="00005FFF" w:rsidRDefault="00005FFF" w:rsidP="00DE5225">
      <w:pPr>
        <w:spacing w:after="0" w:line="240" w:lineRule="auto"/>
      </w:pPr>
      <w:r>
        <w:separator/>
      </w:r>
    </w:p>
  </w:footnote>
  <w:footnote w:type="continuationSeparator" w:id="0">
    <w:p w14:paraId="6072B94B" w14:textId="77777777" w:rsidR="00005FFF" w:rsidRDefault="00005FFF"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0FA5"/>
    <w:multiLevelType w:val="multilevel"/>
    <w:tmpl w:val="CA64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646A9"/>
    <w:multiLevelType w:val="multilevel"/>
    <w:tmpl w:val="1E68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2565C"/>
    <w:multiLevelType w:val="multilevel"/>
    <w:tmpl w:val="8892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81C19"/>
    <w:multiLevelType w:val="multilevel"/>
    <w:tmpl w:val="5916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335A4"/>
    <w:multiLevelType w:val="multilevel"/>
    <w:tmpl w:val="0464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25BF2"/>
    <w:multiLevelType w:val="multilevel"/>
    <w:tmpl w:val="4400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76F83"/>
    <w:multiLevelType w:val="multilevel"/>
    <w:tmpl w:val="8EB6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261123">
    <w:abstractNumId w:val="9"/>
  </w:num>
  <w:num w:numId="2" w16cid:durableId="524099889">
    <w:abstractNumId w:val="10"/>
  </w:num>
  <w:num w:numId="3" w16cid:durableId="70273243">
    <w:abstractNumId w:val="11"/>
  </w:num>
  <w:num w:numId="4" w16cid:durableId="1486311602">
    <w:abstractNumId w:val="12"/>
  </w:num>
  <w:num w:numId="5" w16cid:durableId="1794904663">
    <w:abstractNumId w:val="8"/>
  </w:num>
  <w:num w:numId="6" w16cid:durableId="356735330">
    <w:abstractNumId w:val="5"/>
  </w:num>
  <w:num w:numId="7" w16cid:durableId="91710368">
    <w:abstractNumId w:val="13"/>
  </w:num>
  <w:num w:numId="8" w16cid:durableId="581332703">
    <w:abstractNumId w:val="2"/>
  </w:num>
  <w:num w:numId="9" w16cid:durableId="453988447">
    <w:abstractNumId w:val="6"/>
  </w:num>
  <w:num w:numId="10" w16cid:durableId="389811707">
    <w:abstractNumId w:val="3"/>
  </w:num>
  <w:num w:numId="11" w16cid:durableId="848251763">
    <w:abstractNumId w:val="4"/>
  </w:num>
  <w:num w:numId="12" w16cid:durableId="1398742224">
    <w:abstractNumId w:val="1"/>
  </w:num>
  <w:num w:numId="13" w16cid:durableId="1691444865">
    <w:abstractNumId w:val="0"/>
  </w:num>
  <w:num w:numId="14" w16cid:durableId="254753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3D4DFF"/>
    <w:rsid w:val="00005FFF"/>
    <w:rsid w:val="0019100F"/>
    <w:rsid w:val="00260E1E"/>
    <w:rsid w:val="002859B9"/>
    <w:rsid w:val="003D4DFF"/>
    <w:rsid w:val="006658FF"/>
    <w:rsid w:val="007037E7"/>
    <w:rsid w:val="00763D23"/>
    <w:rsid w:val="007B6A1A"/>
    <w:rsid w:val="008F20A5"/>
    <w:rsid w:val="009F6572"/>
    <w:rsid w:val="00A94CD2"/>
    <w:rsid w:val="00A95437"/>
    <w:rsid w:val="00AB0F25"/>
    <w:rsid w:val="00C205A4"/>
    <w:rsid w:val="00D86F22"/>
    <w:rsid w:val="00D946D7"/>
    <w:rsid w:val="00DE5225"/>
    <w:rsid w:val="00F2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64330"/>
  <w15:chartTrackingRefBased/>
  <w15:docId w15:val="{F9306F4B-B4BC-4B1C-86B8-E0327C8B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D4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4D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character" w:customStyle="1" w:styleId="Heading2Char">
    <w:name w:val="Heading 2 Char"/>
    <w:basedOn w:val="DefaultParagraphFont"/>
    <w:link w:val="Heading2"/>
    <w:uiPriority w:val="9"/>
    <w:rsid w:val="003D4DFF"/>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3D4D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DF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D4DF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9100F"/>
    <w:rPr>
      <w:color w:val="0563C1" w:themeColor="hyperlink"/>
      <w:u w:val="single"/>
    </w:rPr>
  </w:style>
  <w:style w:type="character" w:styleId="UnresolvedMention">
    <w:name w:val="Unresolved Mention"/>
    <w:basedOn w:val="DefaultParagraphFont"/>
    <w:uiPriority w:val="99"/>
    <w:semiHidden/>
    <w:unhideWhenUsed/>
    <w:rsid w:val="00191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26501">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3203">
      <w:bodyDiv w:val="1"/>
      <w:marLeft w:val="0"/>
      <w:marRight w:val="0"/>
      <w:marTop w:val="0"/>
      <w:marBottom w:val="0"/>
      <w:divBdr>
        <w:top w:val="none" w:sz="0" w:space="0" w:color="auto"/>
        <w:left w:val="none" w:sz="0" w:space="0" w:color="auto"/>
        <w:bottom w:val="none" w:sz="0" w:space="0" w:color="auto"/>
        <w:right w:val="none" w:sz="0" w:space="0" w:color="auto"/>
      </w:divBdr>
      <w:divsChild>
        <w:div w:id="10409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7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60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144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118953">
      <w:bodyDiv w:val="1"/>
      <w:marLeft w:val="0"/>
      <w:marRight w:val="0"/>
      <w:marTop w:val="0"/>
      <w:marBottom w:val="0"/>
      <w:divBdr>
        <w:top w:val="none" w:sz="0" w:space="0" w:color="auto"/>
        <w:left w:val="none" w:sz="0" w:space="0" w:color="auto"/>
        <w:bottom w:val="none" w:sz="0" w:space="0" w:color="auto"/>
        <w:right w:val="none" w:sz="0" w:space="0" w:color="auto"/>
      </w:divBdr>
    </w:div>
    <w:div w:id="1626036577">
      <w:bodyDiv w:val="1"/>
      <w:marLeft w:val="0"/>
      <w:marRight w:val="0"/>
      <w:marTop w:val="0"/>
      <w:marBottom w:val="0"/>
      <w:divBdr>
        <w:top w:val="none" w:sz="0" w:space="0" w:color="auto"/>
        <w:left w:val="none" w:sz="0" w:space="0" w:color="auto"/>
        <w:bottom w:val="none" w:sz="0" w:space="0" w:color="auto"/>
        <w:right w:val="none" w:sz="0" w:space="0" w:color="auto"/>
      </w:divBdr>
      <w:divsChild>
        <w:div w:id="19046798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76679">
          <w:blockQuote w:val="1"/>
          <w:marLeft w:val="720"/>
          <w:marRight w:val="720"/>
          <w:marTop w:val="100"/>
          <w:marBottom w:val="100"/>
          <w:divBdr>
            <w:top w:val="none" w:sz="0" w:space="0" w:color="auto"/>
            <w:left w:val="none" w:sz="0" w:space="0" w:color="auto"/>
            <w:bottom w:val="none" w:sz="0" w:space="0" w:color="auto"/>
            <w:right w:val="none" w:sz="0" w:space="0" w:color="auto"/>
          </w:divBdr>
        </w:div>
        <w:div w:id="86863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73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lLifeChurch.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41</TotalTime>
  <Pages>4</Pages>
  <Words>1350</Words>
  <Characters>6361</Characters>
  <Application>Microsoft Office Word</Application>
  <DocSecurity>0</DocSecurity>
  <Lines>100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Cell Life Church</cp:lastModifiedBy>
  <cp:revision>3</cp:revision>
  <dcterms:created xsi:type="dcterms:W3CDTF">2025-04-05T14:45:00Z</dcterms:created>
  <dcterms:modified xsi:type="dcterms:W3CDTF">2025-04-05T17:46:00Z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1a70dcc3-3002-4d72-ba6b-f3d42b758ccc</vt:lpwstr>
  </property>
</Properties>
</file>