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0F7A" w14:textId="3F8D4996" w:rsidR="002F257A" w:rsidRDefault="00E505BB" w:rsidP="002F257A">
      <w:pPr>
        <w:pStyle w:val="Title"/>
        <w:jc w:val="cente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11DBB289" wp14:editId="515D987F">
            <wp:simplePos x="0" y="0"/>
            <wp:positionH relativeFrom="column">
              <wp:align>right</wp:align>
            </wp:positionH>
            <wp:positionV relativeFrom="line">
              <wp:align>top</wp:align>
            </wp:positionV>
            <wp:extent cx="3035808" cy="1709928"/>
            <wp:effectExtent l="0" t="0" r="0" b="5080"/>
            <wp:wrapSquare wrapText="bothSides"/>
            <wp:docPr id="721754838" name="Picture 1" descr="A rolled up note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54838" name="Picture 1" descr="A rolled up note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r w:rsidR="002F257A" w:rsidRPr="002F257A">
        <w:t>Lead with Integrity – Living Out Faith in a Corrupt World</w:t>
      </w:r>
    </w:p>
    <w:p w14:paraId="42E6CD68" w14:textId="6996216D" w:rsidR="00327CC4" w:rsidRDefault="00327CC4" w:rsidP="002F257A">
      <w:pPr>
        <w:pStyle w:val="Heading2"/>
        <w:rPr>
          <w:rFonts w:asciiTheme="minorHAnsi" w:eastAsiaTheme="minorHAnsi" w:hAnsiTheme="minorHAnsi" w:cstheme="minorBidi"/>
          <w:color w:val="auto"/>
          <w:sz w:val="22"/>
          <w:szCs w:val="22"/>
        </w:rPr>
      </w:pPr>
      <w:r w:rsidRPr="00327CC4">
        <w:rPr>
          <w:rFonts w:asciiTheme="minorHAnsi" w:eastAsiaTheme="minorHAnsi" w:hAnsiTheme="minorHAnsi" w:cstheme="minorBidi"/>
          <w:color w:val="auto"/>
          <w:sz w:val="22"/>
          <w:szCs w:val="22"/>
        </w:rPr>
        <w:t>In a world that celebrates shortcuts and charisma, true leadership still comes down to one thing</w:t>
      </w:r>
      <w:r>
        <w:rPr>
          <w:rFonts w:asciiTheme="minorHAnsi" w:eastAsiaTheme="minorHAnsi" w:hAnsiTheme="minorHAnsi" w:cstheme="minorBidi"/>
          <w:color w:val="auto"/>
          <w:sz w:val="22"/>
          <w:szCs w:val="22"/>
        </w:rPr>
        <w:t xml:space="preserve">: </w:t>
      </w:r>
      <w:r w:rsidRPr="00327CC4">
        <w:rPr>
          <w:rFonts w:asciiTheme="minorHAnsi" w:eastAsiaTheme="minorHAnsi" w:hAnsiTheme="minorHAnsi" w:cstheme="minorBidi"/>
          <w:color w:val="auto"/>
          <w:sz w:val="22"/>
          <w:szCs w:val="22"/>
        </w:rPr>
        <w:t>living out faith with integrity. Discover how to lead with purpose in today’s culture by aligning your life, beliefs, and devotion to Christ.</w:t>
      </w:r>
    </w:p>
    <w:p w14:paraId="28F5A618" w14:textId="37409026" w:rsidR="002F257A" w:rsidRPr="002F257A" w:rsidRDefault="002F257A" w:rsidP="002F257A">
      <w:pPr>
        <w:pStyle w:val="Heading2"/>
      </w:pPr>
      <w:r w:rsidRPr="002F257A">
        <w:t>Introduction</w:t>
      </w:r>
    </w:p>
    <w:p w14:paraId="72F1BA69" w14:textId="75C919BF" w:rsidR="002F257A" w:rsidRPr="002F257A" w:rsidRDefault="002F257A" w:rsidP="002F257A">
      <w:r w:rsidRPr="002F257A">
        <w:t xml:space="preserve">In the first part of this series, we explored how Paul urged Timothy to </w:t>
      </w:r>
      <w:r w:rsidRPr="002F257A">
        <w:rPr>
          <w:i/>
          <w:iCs/>
        </w:rPr>
        <w:t>Guard the Gospel</w:t>
      </w:r>
      <w:r w:rsidRPr="002F257A">
        <w:t xml:space="preserve"> by staying rooted in truth. That message was foundational</w:t>
      </w:r>
      <w:r>
        <w:t xml:space="preserve"> </w:t>
      </w:r>
      <w:r w:rsidRPr="002F257A">
        <w:t>because what we believe shapes how we live. But Paul didn’t stop at doctrine; he challenged Timothy to embody the gospel through his life.</w:t>
      </w:r>
    </w:p>
    <w:p w14:paraId="3E894A3A" w14:textId="7220C750" w:rsidR="002F257A" w:rsidRPr="002F257A" w:rsidRDefault="002F257A" w:rsidP="002F257A">
      <w:r w:rsidRPr="002F257A">
        <w:t xml:space="preserve">As we continue through Paul’s letters to Timothy, we come to a call that resonates deeply today: Lead with integrity. Paul’s words in </w:t>
      </w:r>
      <w:r w:rsidRPr="002F257A">
        <w:rPr>
          <w:i/>
          <w:iCs/>
        </w:rPr>
        <w:t>1 Timothy 4</w:t>
      </w:r>
      <w:r w:rsidRPr="002F257A">
        <w:t xml:space="preserve"> cut through the noise of popularity, charisma, and credentials. They point to something deeper</w:t>
      </w:r>
      <w:r>
        <w:t xml:space="preserve">, </w:t>
      </w:r>
      <w:r w:rsidRPr="002F257A">
        <w:t>character. In a culture that celebrated power and tolerated corruption, Timothy was to live above reproach, becoming a model of Christlike leadership.</w:t>
      </w:r>
    </w:p>
    <w:p w14:paraId="4EC105C4" w14:textId="4D0BABF2" w:rsidR="002F257A" w:rsidRDefault="002F257A" w:rsidP="002F257A">
      <w:r w:rsidRPr="002F257A">
        <w:t>This message is for anyone trying to live out faith in a world that often rewards compromise. Whether you</w:t>
      </w:r>
      <w:r>
        <w:t xml:space="preserve"> a</w:t>
      </w:r>
      <w:r w:rsidRPr="002F257A">
        <w:t>re a pastor, parent, student, or workplace leader, your influence is magnified by your example. Paul teaches that our leadership must flow from integrity</w:t>
      </w:r>
      <w:r>
        <w:t xml:space="preserve">, </w:t>
      </w:r>
      <w:r w:rsidRPr="002F257A">
        <w:t>where our beliefs and behavior are aligned.</w:t>
      </w:r>
    </w:p>
    <w:p w14:paraId="75B70C4D" w14:textId="2CC691AE" w:rsidR="00327CC4" w:rsidRPr="002F257A" w:rsidRDefault="00327CC4" w:rsidP="002F257A">
      <w:r w:rsidRPr="00327CC4">
        <w:t>We live in a world that praises charisma over character and rewards shortcuts over integrity. But biblical leadership calls us to a different standard.</w:t>
      </w:r>
    </w:p>
    <w:p w14:paraId="5E07102F" w14:textId="4CF9E2A8" w:rsidR="002F257A" w:rsidRDefault="002F257A" w:rsidP="002F257A">
      <w:pPr>
        <w:pStyle w:val="Heading2"/>
      </w:pPr>
      <w:r w:rsidRPr="002F257A">
        <w:t>Set the Example with Consistent Character</w:t>
      </w:r>
    </w:p>
    <w:p w14:paraId="1F711173" w14:textId="4202CF24" w:rsidR="002F257A" w:rsidRPr="002F257A" w:rsidRDefault="002F257A" w:rsidP="002F257A">
      <w:r>
        <w:t>Paul teaches Timothy that he must set the example with consistent character. We read this in 1 Timothy 4:12, which says:</w:t>
      </w:r>
    </w:p>
    <w:p w14:paraId="5893D436" w14:textId="77777777" w:rsidR="002F257A" w:rsidRPr="002F257A" w:rsidRDefault="002F257A" w:rsidP="002F257A">
      <w:pPr>
        <w:pStyle w:val="Heading3"/>
      </w:pPr>
      <w:r w:rsidRPr="002F257A">
        <w:t>1 Timothy 4:12</w:t>
      </w:r>
    </w:p>
    <w:p w14:paraId="28420D6D" w14:textId="21B308CE" w:rsidR="002F257A" w:rsidRPr="002F257A" w:rsidRDefault="002F257A" w:rsidP="002F257A">
      <w:pPr>
        <w:ind w:left="720"/>
      </w:pPr>
      <w:r w:rsidRPr="002F257A">
        <w:t>(12</w:t>
      </w:r>
      <w:proofErr w:type="gramStart"/>
      <w:r w:rsidRPr="002F257A">
        <w:t>)  Don't</w:t>
      </w:r>
      <w:proofErr w:type="gramEnd"/>
      <w:r w:rsidRPr="002F257A">
        <w:t xml:space="preserve"> let anyone look down on you because you are young, but set an example for the believers in speech, in conduct, in love, in faith and in purity.</w:t>
      </w:r>
    </w:p>
    <w:p w14:paraId="05ABB672" w14:textId="083B8353" w:rsidR="002F257A" w:rsidRPr="002F257A" w:rsidRDefault="002F257A" w:rsidP="002F257A">
      <w:r w:rsidRPr="002F257A">
        <w:t>Integrity starts with consistency</w:t>
      </w:r>
      <w:r>
        <w:t xml:space="preserve">. Integrity has often been defined as </w:t>
      </w:r>
      <w:r w:rsidRPr="002F257A">
        <w:t>doing what</w:t>
      </w:r>
      <w:r>
        <w:t xml:space="preserve"> i</w:t>
      </w:r>
      <w:r w:rsidRPr="002F257A">
        <w:t>s right, even when it</w:t>
      </w:r>
      <w:r>
        <w:t xml:space="preserve"> i</w:t>
      </w:r>
      <w:r w:rsidRPr="002F257A">
        <w:t>s hard, even when no one sees. Paul identifies five areas where Timothy is to lead by example:</w:t>
      </w:r>
    </w:p>
    <w:p w14:paraId="2782EAF0" w14:textId="77777777" w:rsidR="002F257A" w:rsidRPr="002F257A" w:rsidRDefault="002F257A" w:rsidP="002F257A">
      <w:pPr>
        <w:numPr>
          <w:ilvl w:val="0"/>
          <w:numId w:val="8"/>
        </w:numPr>
      </w:pPr>
      <w:r w:rsidRPr="002F257A">
        <w:t>Speech – Are your words honest, edifying, and full of grace?</w:t>
      </w:r>
    </w:p>
    <w:p w14:paraId="647BC384" w14:textId="77777777" w:rsidR="002F257A" w:rsidRPr="002F257A" w:rsidRDefault="002F257A" w:rsidP="002F257A">
      <w:pPr>
        <w:numPr>
          <w:ilvl w:val="0"/>
          <w:numId w:val="8"/>
        </w:numPr>
      </w:pPr>
      <w:r w:rsidRPr="002F257A">
        <w:t>Conduct – Does your daily behavior reflect Christ’s humility and truth?</w:t>
      </w:r>
    </w:p>
    <w:p w14:paraId="7B087FFB" w14:textId="77777777" w:rsidR="002F257A" w:rsidRPr="002F257A" w:rsidRDefault="002F257A" w:rsidP="002F257A">
      <w:pPr>
        <w:numPr>
          <w:ilvl w:val="0"/>
          <w:numId w:val="8"/>
        </w:numPr>
      </w:pPr>
      <w:r w:rsidRPr="002F257A">
        <w:t>Love – Do you lead with selflessness, even when it costs you?</w:t>
      </w:r>
    </w:p>
    <w:p w14:paraId="1022C902" w14:textId="77777777" w:rsidR="002F257A" w:rsidRPr="002F257A" w:rsidRDefault="002F257A" w:rsidP="002F257A">
      <w:pPr>
        <w:numPr>
          <w:ilvl w:val="0"/>
          <w:numId w:val="8"/>
        </w:numPr>
      </w:pPr>
      <w:r w:rsidRPr="002F257A">
        <w:t>Faith – Do you trust God deeply, especially in uncertainty?</w:t>
      </w:r>
    </w:p>
    <w:p w14:paraId="2185F8EB" w14:textId="77777777" w:rsidR="002F257A" w:rsidRPr="002F257A" w:rsidRDefault="002F257A" w:rsidP="002F257A">
      <w:pPr>
        <w:numPr>
          <w:ilvl w:val="0"/>
          <w:numId w:val="8"/>
        </w:numPr>
      </w:pPr>
      <w:r w:rsidRPr="002F257A">
        <w:lastRenderedPageBreak/>
        <w:t>Purity – Do your motives and morals align with the holiness God desires?</w:t>
      </w:r>
    </w:p>
    <w:p w14:paraId="2BAB02C6" w14:textId="01246511" w:rsidR="002F257A" w:rsidRPr="002F257A" w:rsidRDefault="002F257A" w:rsidP="002F257A">
      <w:r w:rsidRPr="002F257A">
        <w:t>These five areas are</w:t>
      </w:r>
      <w:r>
        <w:t xml:space="preserve"> </w:t>
      </w:r>
      <w:r w:rsidRPr="002F257A">
        <w:t>n</w:t>
      </w:r>
      <w:r>
        <w:t>o</w:t>
      </w:r>
      <w:r w:rsidRPr="002F257A">
        <w:t>t outward performances. They reveal the heart. Integrity grows when who we are in private matches who we are in public. And while Paul was addressing a young man, this challenge applies across all ages. Youth is not a weakness</w:t>
      </w:r>
      <w:r>
        <w:t>. C</w:t>
      </w:r>
      <w:r w:rsidRPr="002F257A">
        <w:t>haracter is the true measure of maturity.</w:t>
      </w:r>
    </w:p>
    <w:p w14:paraId="5A9630A2" w14:textId="1B2AE0C5" w:rsidR="002F257A" w:rsidRPr="002F257A" w:rsidRDefault="002F257A" w:rsidP="002F257A">
      <w:r w:rsidRPr="002F257A">
        <w:t>If we want others to take our faith seriously, we must live it seriously. Our lives can either make the gospel attractive or repellent. Paul does</w:t>
      </w:r>
      <w:r w:rsidR="004F1380">
        <w:t xml:space="preserve"> </w:t>
      </w:r>
      <w:r w:rsidRPr="002F257A">
        <w:t>n</w:t>
      </w:r>
      <w:r w:rsidR="004F1380">
        <w:t>o</w:t>
      </w:r>
      <w:r w:rsidRPr="002F257A">
        <w:t xml:space="preserve">t ask Timothy to be </w:t>
      </w:r>
      <w:proofErr w:type="gramStart"/>
      <w:r w:rsidRPr="002F257A">
        <w:t>perfect</w:t>
      </w:r>
      <w:r w:rsidR="004F1380">
        <w:t>,</w:t>
      </w:r>
      <w:proofErr w:type="gramEnd"/>
      <w:r w:rsidR="004F1380">
        <w:t xml:space="preserve"> h</w:t>
      </w:r>
      <w:r w:rsidRPr="002F257A">
        <w:t>e asks him to be an example. That requires surrender, accountability, and intentional growth.</w:t>
      </w:r>
    </w:p>
    <w:p w14:paraId="4ED4945D" w14:textId="454414A9" w:rsidR="002F257A" w:rsidRPr="002F257A" w:rsidRDefault="004F1380" w:rsidP="002F257A">
      <w:r>
        <w:rPr>
          <w:rFonts w:ascii="Segoe UI Emoji" w:hAnsi="Segoe UI Emoji" w:cs="Segoe UI Emoji"/>
        </w:rPr>
        <w:t>We can live this out by:</w:t>
      </w:r>
    </w:p>
    <w:p w14:paraId="4C4C81A3" w14:textId="1E6249A5" w:rsidR="002F257A" w:rsidRPr="002F257A" w:rsidRDefault="002F257A" w:rsidP="002F257A">
      <w:pPr>
        <w:numPr>
          <w:ilvl w:val="0"/>
          <w:numId w:val="9"/>
        </w:numPr>
      </w:pPr>
      <w:r w:rsidRPr="002F257A">
        <w:t>Ask</w:t>
      </w:r>
      <w:r w:rsidR="004F1380">
        <w:t>ing,</w:t>
      </w:r>
      <w:r w:rsidRPr="002F257A">
        <w:t xml:space="preserve"> “If someone imitated my life today, what kind of faith would they learn?”</w:t>
      </w:r>
    </w:p>
    <w:p w14:paraId="2E16197E" w14:textId="53BA72E8" w:rsidR="002F257A" w:rsidRPr="002F257A" w:rsidRDefault="002F257A" w:rsidP="002F257A">
      <w:pPr>
        <w:numPr>
          <w:ilvl w:val="0"/>
          <w:numId w:val="9"/>
        </w:numPr>
      </w:pPr>
      <w:r w:rsidRPr="002F257A">
        <w:t>Identif</w:t>
      </w:r>
      <w:r w:rsidR="004F1380">
        <w:t>ying</w:t>
      </w:r>
      <w:r w:rsidRPr="002F257A">
        <w:t xml:space="preserve"> which of the five areas Paul mentions you need to develop most.</w:t>
      </w:r>
    </w:p>
    <w:p w14:paraId="20DCB0FF" w14:textId="3B7C5027" w:rsidR="002F257A" w:rsidRPr="002F257A" w:rsidRDefault="002F257A" w:rsidP="002F257A">
      <w:pPr>
        <w:numPr>
          <w:ilvl w:val="0"/>
          <w:numId w:val="9"/>
        </w:numPr>
      </w:pPr>
      <w:r w:rsidRPr="002F257A">
        <w:t>Invit</w:t>
      </w:r>
      <w:r w:rsidR="004F1380">
        <w:t>ing</w:t>
      </w:r>
      <w:r w:rsidRPr="002F257A">
        <w:t xml:space="preserve"> a trusted believer to speak honestly into your life about your example.</w:t>
      </w:r>
    </w:p>
    <w:p w14:paraId="1748B349" w14:textId="170B3663" w:rsidR="002F257A" w:rsidRDefault="004F1380" w:rsidP="002F257A">
      <w:r>
        <w:rPr>
          <w:rFonts w:ascii="Segoe UI Emoji" w:hAnsi="Segoe UI Emoji" w:cs="Segoe UI Emoji"/>
        </w:rPr>
        <w:t>Write in your journal w</w:t>
      </w:r>
      <w:r w:rsidR="002F257A" w:rsidRPr="002F257A">
        <w:t>hich area—speech, conduct, love, faith, or purity—</w:t>
      </w:r>
      <w:r>
        <w:t>you</w:t>
      </w:r>
      <w:r w:rsidR="002F257A" w:rsidRPr="002F257A">
        <w:t xml:space="preserve"> struggle with most, and what</w:t>
      </w:r>
      <w:r>
        <w:t xml:space="preserve"> i</w:t>
      </w:r>
      <w:r w:rsidR="002F257A" w:rsidRPr="002F257A">
        <w:t xml:space="preserve">s one step </w:t>
      </w:r>
      <w:r>
        <w:t>you</w:t>
      </w:r>
      <w:r w:rsidR="002F257A" w:rsidRPr="002F257A">
        <w:t xml:space="preserve"> can take this week to grow?</w:t>
      </w:r>
    </w:p>
    <w:p w14:paraId="427AD78E" w14:textId="14F2DD8C" w:rsidR="00327CC4" w:rsidRPr="002F257A" w:rsidRDefault="00327CC4" w:rsidP="002F257A">
      <w:r w:rsidRPr="00327CC4">
        <w:t>But Paul doesn’t stop with Timothy’s example. He challenges him to go deeper, to keep a close watch on both his life and his beliefs.</w:t>
      </w:r>
    </w:p>
    <w:p w14:paraId="5B12C119" w14:textId="086750DE" w:rsidR="002F257A" w:rsidRDefault="002F257A" w:rsidP="004F1380">
      <w:pPr>
        <w:pStyle w:val="Heading2"/>
      </w:pPr>
      <w:r w:rsidRPr="002F257A">
        <w:t>Watch Your Life and Doctrine Closely</w:t>
      </w:r>
    </w:p>
    <w:p w14:paraId="7BE7D2C3" w14:textId="1B96069F" w:rsidR="004F1380" w:rsidRDefault="004F1380" w:rsidP="004F1380">
      <w:r>
        <w:t>Paul teaches Timothy that he must watch his life and doctrine closely. We must, too. We read in 1 Timothy 4:16:</w:t>
      </w:r>
    </w:p>
    <w:p w14:paraId="49BD1F6D" w14:textId="77777777" w:rsidR="004F1380" w:rsidRDefault="004F1380" w:rsidP="004F1380">
      <w:pPr>
        <w:pStyle w:val="Heading3"/>
      </w:pPr>
      <w:r w:rsidRPr="004F1380">
        <w:t>1 Timothy 4:16</w:t>
      </w:r>
    </w:p>
    <w:p w14:paraId="5FB43CC6" w14:textId="15F297F4" w:rsidR="004F1380" w:rsidRPr="004F1380" w:rsidRDefault="004F1380" w:rsidP="004F1380">
      <w:pPr>
        <w:ind w:left="720"/>
        <w:rPr>
          <w:lang w:val="x-none"/>
        </w:rPr>
      </w:pPr>
      <w:r>
        <w:rPr>
          <w:lang w:val="x-none"/>
        </w:rPr>
        <w:t>(16)</w:t>
      </w:r>
      <w:r w:rsidRPr="004F1380">
        <w:rPr>
          <w:lang w:val="x-none"/>
        </w:rPr>
        <w:t>  Watch your life and doctrine closely. Persevere in them, because if you do, you will save both yourself and your hearers.</w:t>
      </w:r>
    </w:p>
    <w:p w14:paraId="643F3665" w14:textId="2EA424A0" w:rsidR="002F257A" w:rsidRPr="002F257A" w:rsidRDefault="002F257A" w:rsidP="002F257A">
      <w:r w:rsidRPr="002F257A">
        <w:t>In this single verse, Paul reveals the two sides of faithful leadership: right living and right belief. We</w:t>
      </w:r>
      <w:r w:rsidR="004F1380">
        <w:t xml:space="preserve"> a</w:t>
      </w:r>
      <w:r w:rsidRPr="002F257A">
        <w:t xml:space="preserve">re called to </w:t>
      </w:r>
      <w:r w:rsidRPr="002F257A">
        <w:rPr>
          <w:i/>
          <w:iCs/>
        </w:rPr>
        <w:t>watch</w:t>
      </w:r>
      <w:r w:rsidRPr="002F257A">
        <w:t xml:space="preserve"> both closely</w:t>
      </w:r>
      <w:r w:rsidR="004F1380">
        <w:t xml:space="preserve">, </w:t>
      </w:r>
      <w:r w:rsidRPr="002F257A">
        <w:t>not casually, not occasionally, but with ongoing diligence.</w:t>
      </w:r>
    </w:p>
    <w:p w14:paraId="6816AFBC" w14:textId="77777777" w:rsidR="002F257A" w:rsidRPr="002F257A" w:rsidRDefault="002F257A" w:rsidP="002F257A">
      <w:r w:rsidRPr="002F257A">
        <w:t xml:space="preserve">Many people either lean toward </w:t>
      </w:r>
      <w:r w:rsidRPr="002F257A">
        <w:rPr>
          <w:i/>
          <w:iCs/>
        </w:rPr>
        <w:t>doctrine without transformation</w:t>
      </w:r>
      <w:r w:rsidRPr="002F257A">
        <w:t xml:space="preserve"> or </w:t>
      </w:r>
      <w:r w:rsidRPr="002F257A">
        <w:rPr>
          <w:i/>
          <w:iCs/>
        </w:rPr>
        <w:t>life without solid truth</w:t>
      </w:r>
      <w:r w:rsidRPr="002F257A">
        <w:t xml:space="preserve">. One leads to dead </w:t>
      </w:r>
      <w:proofErr w:type="gramStart"/>
      <w:r w:rsidRPr="002F257A">
        <w:t>religion;</w:t>
      </w:r>
      <w:proofErr w:type="gramEnd"/>
      <w:r w:rsidRPr="002F257A">
        <w:t xml:space="preserve"> the other to shallow spirituality. Paul says the two must go hand in hand.</w:t>
      </w:r>
    </w:p>
    <w:p w14:paraId="4960A07B" w14:textId="3E3B29D5" w:rsidR="002F257A" w:rsidRPr="002F257A" w:rsidRDefault="002F257A" w:rsidP="002F257A">
      <w:r w:rsidRPr="002F257A">
        <w:t>Integrity means alignment. What we believe about Jesus</w:t>
      </w:r>
      <w:r w:rsidR="004F1380">
        <w:t xml:space="preserve">, </w:t>
      </w:r>
      <w:r w:rsidRPr="002F257A">
        <w:t>His grace, power, holiness, and mercy</w:t>
      </w:r>
      <w:r w:rsidR="004F1380">
        <w:t xml:space="preserve">, </w:t>
      </w:r>
      <w:r w:rsidRPr="002F257A">
        <w:t xml:space="preserve">should impact how we live every day. And how we live is a testimony to whether we </w:t>
      </w:r>
      <w:proofErr w:type="gramStart"/>
      <w:r w:rsidRPr="002F257A">
        <w:t>actually believe</w:t>
      </w:r>
      <w:proofErr w:type="gramEnd"/>
      <w:r w:rsidRPr="002F257A">
        <w:t xml:space="preserve"> what we say we believe. People are watching, and our lives either reinforce or contradict our message.</w:t>
      </w:r>
    </w:p>
    <w:p w14:paraId="1AF958B7" w14:textId="77777777" w:rsidR="002F257A" w:rsidRPr="002F257A" w:rsidRDefault="002F257A" w:rsidP="002F257A">
      <w:r w:rsidRPr="002F257A">
        <w:t>This isn’t just about avoiding scandal or staying out of trouble. Paul connects perseverance in integrity with the salvation of others: “you will save both yourself and your hearers.” That doesn’t mean we save others, but our example can powerfully influence them toward the truth of the gospel.</w:t>
      </w:r>
    </w:p>
    <w:p w14:paraId="6ACD29A3" w14:textId="5DBCF2AA" w:rsidR="002F257A" w:rsidRPr="002F257A" w:rsidRDefault="004F1380" w:rsidP="002F257A">
      <w:r>
        <w:rPr>
          <w:rFonts w:ascii="Segoe UI Emoji" w:hAnsi="Segoe UI Emoji" w:cs="Segoe UI Emoji"/>
        </w:rPr>
        <w:t>You can live this out daily by:</w:t>
      </w:r>
    </w:p>
    <w:p w14:paraId="5BC34527" w14:textId="4F3A9EAF" w:rsidR="002F257A" w:rsidRPr="002F257A" w:rsidRDefault="004F1380" w:rsidP="002F257A">
      <w:pPr>
        <w:numPr>
          <w:ilvl w:val="0"/>
          <w:numId w:val="10"/>
        </w:numPr>
      </w:pPr>
      <w:r>
        <w:t>Daily</w:t>
      </w:r>
      <w:r w:rsidR="002F257A" w:rsidRPr="002F257A">
        <w:t xml:space="preserve"> examin</w:t>
      </w:r>
      <w:r>
        <w:t>ing</w:t>
      </w:r>
      <w:r w:rsidR="002F257A" w:rsidRPr="002F257A">
        <w:t xml:space="preserve"> your heart</w:t>
      </w:r>
      <w:r>
        <w:t>,</w:t>
      </w:r>
      <w:r w:rsidR="002F257A" w:rsidRPr="002F257A">
        <w:t xml:space="preserve"> “Is my walk reflecting what I teach?”</w:t>
      </w:r>
    </w:p>
    <w:p w14:paraId="6D40DB95" w14:textId="6427E79D" w:rsidR="002F257A" w:rsidRPr="002F257A" w:rsidRDefault="002F257A" w:rsidP="002F257A">
      <w:pPr>
        <w:numPr>
          <w:ilvl w:val="0"/>
          <w:numId w:val="10"/>
        </w:numPr>
      </w:pPr>
      <w:r w:rsidRPr="002F257A">
        <w:lastRenderedPageBreak/>
        <w:t>Guard</w:t>
      </w:r>
      <w:r w:rsidR="004F1380">
        <w:t>ing</w:t>
      </w:r>
      <w:r w:rsidRPr="002F257A">
        <w:t xml:space="preserve"> against small compromises that may seem harmless but erode credibility.</w:t>
      </w:r>
    </w:p>
    <w:p w14:paraId="6C34CAFA" w14:textId="0A01A7F2" w:rsidR="002F257A" w:rsidRPr="002F257A" w:rsidRDefault="002F257A" w:rsidP="002F257A">
      <w:pPr>
        <w:numPr>
          <w:ilvl w:val="0"/>
          <w:numId w:val="10"/>
        </w:numPr>
      </w:pPr>
      <w:r w:rsidRPr="002F257A">
        <w:t>Feed</w:t>
      </w:r>
      <w:r w:rsidR="004F1380">
        <w:t>ing</w:t>
      </w:r>
      <w:r w:rsidRPr="002F257A">
        <w:t xml:space="preserve"> your soul with sound doctrine and </w:t>
      </w:r>
      <w:r w:rsidR="004F1380">
        <w:t>staying</w:t>
      </w:r>
      <w:r w:rsidRPr="002F257A">
        <w:t xml:space="preserve"> teachable</w:t>
      </w:r>
      <w:r w:rsidR="004F1380">
        <w:t xml:space="preserve">, </w:t>
      </w:r>
      <w:r w:rsidRPr="002F257A">
        <w:t>even as you lead.</w:t>
      </w:r>
    </w:p>
    <w:p w14:paraId="1D3D1CF7" w14:textId="2CF69256" w:rsidR="002F257A" w:rsidRPr="002F257A" w:rsidRDefault="004F1380" w:rsidP="002F257A">
      <w:r>
        <w:rPr>
          <w:rFonts w:ascii="Segoe UI Emoji" w:hAnsi="Segoe UI Emoji" w:cs="Segoe UI Emoji"/>
        </w:rPr>
        <w:t>Write in your journal</w:t>
      </w:r>
      <w:r w:rsidR="002F257A" w:rsidRPr="002F257A">
        <w:t xml:space="preserve"> an area where </w:t>
      </w:r>
      <w:r>
        <w:t>your</w:t>
      </w:r>
      <w:r w:rsidR="002F257A" w:rsidRPr="002F257A">
        <w:t xml:space="preserve"> actions do</w:t>
      </w:r>
      <w:r>
        <w:t xml:space="preserve"> </w:t>
      </w:r>
      <w:r w:rsidR="002F257A" w:rsidRPr="002F257A">
        <w:t>n</w:t>
      </w:r>
      <w:r>
        <w:t>o</w:t>
      </w:r>
      <w:r w:rsidR="002F257A" w:rsidRPr="002F257A">
        <w:t xml:space="preserve">t align with what </w:t>
      </w:r>
      <w:r>
        <w:t>you</w:t>
      </w:r>
      <w:r w:rsidR="002F257A" w:rsidRPr="002F257A">
        <w:t xml:space="preserve"> say </w:t>
      </w:r>
      <w:r>
        <w:t>you</w:t>
      </w:r>
      <w:r w:rsidR="002F257A" w:rsidRPr="002F257A">
        <w:t xml:space="preserve"> believe</w:t>
      </w:r>
      <w:r>
        <w:t>.</w:t>
      </w:r>
      <w:r w:rsidR="002F257A" w:rsidRPr="002F257A">
        <w:t xml:space="preserve"> What</w:t>
      </w:r>
      <w:r>
        <w:t xml:space="preserve"> i</w:t>
      </w:r>
      <w:r w:rsidR="002F257A" w:rsidRPr="002F257A">
        <w:t xml:space="preserve">s one change </w:t>
      </w:r>
      <w:r>
        <w:t>you</w:t>
      </w:r>
      <w:r w:rsidR="002F257A" w:rsidRPr="002F257A">
        <w:t xml:space="preserve"> can make this week?</w:t>
      </w:r>
    </w:p>
    <w:p w14:paraId="4C8CF603" w14:textId="58F27DDD" w:rsidR="002F257A" w:rsidRDefault="002F257A" w:rsidP="004F1380">
      <w:pPr>
        <w:pStyle w:val="Heading2"/>
      </w:pPr>
      <w:r w:rsidRPr="002F257A">
        <w:t>Lead from the Overflow of a Devoted Life</w:t>
      </w:r>
    </w:p>
    <w:p w14:paraId="21551A71" w14:textId="0B915D21" w:rsidR="004F1380" w:rsidRDefault="004F1380" w:rsidP="004F1380">
      <w:r>
        <w:t>Paul encourages Timothy to lead from the overflow of a devoted life in 1 Timothy 4:13-15, which says:</w:t>
      </w:r>
    </w:p>
    <w:p w14:paraId="7FD1AB47" w14:textId="77777777" w:rsidR="00963F66" w:rsidRDefault="00963F66" w:rsidP="00963F66">
      <w:pPr>
        <w:pStyle w:val="Heading3"/>
      </w:pPr>
      <w:r w:rsidRPr="00963F66">
        <w:t>1 Timothy 4:13-15</w:t>
      </w:r>
    </w:p>
    <w:p w14:paraId="677A370C" w14:textId="0BB4B328" w:rsidR="00963F66" w:rsidRPr="00963F66" w:rsidRDefault="00963F66" w:rsidP="00963F66">
      <w:pPr>
        <w:ind w:left="720"/>
        <w:rPr>
          <w:lang w:val="x-none"/>
        </w:rPr>
      </w:pPr>
      <w:r>
        <w:rPr>
          <w:lang w:val="x-none"/>
        </w:rPr>
        <w:t>(13)</w:t>
      </w:r>
      <w:r w:rsidRPr="00963F66">
        <w:rPr>
          <w:lang w:val="x-none"/>
        </w:rPr>
        <w:t>  Until I come, devote yourself to the public reading of Scripture, to preaching and to teaching.  (14)  Do not neglect your gift, which was given you through prophecy when the body of elders laid their hands on you.  (15)  Be diligent in these matters; give yourself wholly to them, so that everyone may see your progress.</w:t>
      </w:r>
    </w:p>
    <w:p w14:paraId="62F0B687" w14:textId="1C04D4F4" w:rsidR="002F257A" w:rsidRPr="002F257A" w:rsidRDefault="002F257A" w:rsidP="002F257A">
      <w:r w:rsidRPr="002F257A">
        <w:t>Many people want leadership without devotion. They want influence without discipline. But Paul reminds Timothy that leadership is not a platform</w:t>
      </w:r>
      <w:r w:rsidR="00963F66">
        <w:t xml:space="preserve">, </w:t>
      </w:r>
      <w:r w:rsidRPr="002F257A">
        <w:t>it</w:t>
      </w:r>
      <w:r w:rsidR="00963F66">
        <w:t xml:space="preserve"> i</w:t>
      </w:r>
      <w:r w:rsidRPr="002F257A">
        <w:t>s a lifestyle formed by daily, faithful devotion to God.</w:t>
      </w:r>
    </w:p>
    <w:p w14:paraId="47974996" w14:textId="1AE740BA" w:rsidR="002F257A" w:rsidRPr="002F257A" w:rsidRDefault="002F257A" w:rsidP="002F257A">
      <w:r w:rsidRPr="002F257A">
        <w:t>Integrity is formed in the quiet moments</w:t>
      </w:r>
      <w:r w:rsidR="00963F66">
        <w:t xml:space="preserve"> by:</w:t>
      </w:r>
    </w:p>
    <w:p w14:paraId="11EED297" w14:textId="1331D51A" w:rsidR="002F257A" w:rsidRPr="002F257A" w:rsidRDefault="00963F66" w:rsidP="002F257A">
      <w:pPr>
        <w:numPr>
          <w:ilvl w:val="0"/>
          <w:numId w:val="11"/>
        </w:numPr>
      </w:pPr>
      <w:r>
        <w:t>Choosing</w:t>
      </w:r>
      <w:r w:rsidR="002F257A" w:rsidRPr="002F257A">
        <w:t xml:space="preserve"> Scripture over scrolling</w:t>
      </w:r>
      <w:r w:rsidR="00330461">
        <w:t xml:space="preserve"> through social media</w:t>
      </w:r>
      <w:r w:rsidR="002F257A" w:rsidRPr="002F257A">
        <w:t>.</w:t>
      </w:r>
    </w:p>
    <w:p w14:paraId="1211AF31" w14:textId="26107010" w:rsidR="002F257A" w:rsidRPr="002F257A" w:rsidRDefault="00963F66" w:rsidP="002F257A">
      <w:pPr>
        <w:numPr>
          <w:ilvl w:val="0"/>
          <w:numId w:val="11"/>
        </w:numPr>
      </w:pPr>
      <w:r>
        <w:t>Saying</w:t>
      </w:r>
      <w:r w:rsidR="002F257A" w:rsidRPr="002F257A">
        <w:t xml:space="preserve"> no to a shortcut and yes to God’s timing.</w:t>
      </w:r>
    </w:p>
    <w:p w14:paraId="4B7AB774" w14:textId="492D104C" w:rsidR="002F257A" w:rsidRPr="002F257A" w:rsidRDefault="00963F66" w:rsidP="002F257A">
      <w:pPr>
        <w:numPr>
          <w:ilvl w:val="0"/>
          <w:numId w:val="11"/>
        </w:numPr>
      </w:pPr>
      <w:r>
        <w:t>Serving</w:t>
      </w:r>
      <w:r w:rsidR="002F257A" w:rsidRPr="002F257A">
        <w:t xml:space="preserve"> without recognition, teach</w:t>
      </w:r>
      <w:r>
        <w:t>ing</w:t>
      </w:r>
      <w:r w:rsidR="002F257A" w:rsidRPr="002F257A">
        <w:t xml:space="preserve"> without applause, and giv</w:t>
      </w:r>
      <w:r>
        <w:t>ing</w:t>
      </w:r>
      <w:r w:rsidR="002F257A" w:rsidRPr="002F257A">
        <w:t xml:space="preserve"> without expecting anything in return.</w:t>
      </w:r>
    </w:p>
    <w:p w14:paraId="3DDCB003" w14:textId="17DB7C66" w:rsidR="002F257A" w:rsidRPr="002F257A" w:rsidRDefault="002F257A" w:rsidP="002F257A">
      <w:r w:rsidRPr="002F257A">
        <w:t>Paul encourages Timothy to “give yourself wholly” to the work</w:t>
      </w:r>
      <w:r w:rsidR="00963F66">
        <w:t xml:space="preserve">, </w:t>
      </w:r>
      <w:r w:rsidRPr="002F257A">
        <w:t>not halfway. This is</w:t>
      </w:r>
      <w:r w:rsidR="00963F66">
        <w:t xml:space="preserve"> </w:t>
      </w:r>
      <w:r w:rsidRPr="002F257A">
        <w:t>n</w:t>
      </w:r>
      <w:r w:rsidR="00963F66">
        <w:t>o</w:t>
      </w:r>
      <w:r w:rsidRPr="002F257A">
        <w:t>t about striving; it</w:t>
      </w:r>
      <w:r w:rsidR="00963F66">
        <w:t xml:space="preserve"> i</w:t>
      </w:r>
      <w:r w:rsidRPr="002F257A">
        <w:t>s about surrendering to what God has called you to do and trusting Him to grow you through it.</w:t>
      </w:r>
    </w:p>
    <w:p w14:paraId="565938E2" w14:textId="746337A4" w:rsidR="002F257A" w:rsidRPr="002F257A" w:rsidRDefault="002F257A" w:rsidP="002F257A">
      <w:r w:rsidRPr="002F257A">
        <w:t>Also</w:t>
      </w:r>
      <w:r w:rsidR="00963F66">
        <w:t>,</w:t>
      </w:r>
      <w:r w:rsidRPr="002F257A">
        <w:t xml:space="preserve"> notice this powerful phrase: </w:t>
      </w:r>
      <w:r w:rsidRPr="002F257A">
        <w:rPr>
          <w:i/>
          <w:iCs/>
        </w:rPr>
        <w:t>“so that everyone may see your progress.”</w:t>
      </w:r>
      <w:r w:rsidRPr="002F257A">
        <w:t xml:space="preserve"> God never demanded perfection</w:t>
      </w:r>
      <w:r w:rsidR="00963F66">
        <w:t xml:space="preserve">, </w:t>
      </w:r>
      <w:r w:rsidRPr="002F257A">
        <w:t xml:space="preserve">but He does expect growth. A devoted leader lets others see their journey, their maturing, </w:t>
      </w:r>
      <w:r w:rsidR="00963F66">
        <w:t xml:space="preserve">and </w:t>
      </w:r>
      <w:r w:rsidRPr="002F257A">
        <w:t>their humility in progress. That</w:t>
      </w:r>
      <w:r w:rsidR="00963F66">
        <w:t xml:space="preserve"> i</w:t>
      </w:r>
      <w:r w:rsidRPr="002F257A">
        <w:t>s integrity. That</w:t>
      </w:r>
      <w:r w:rsidR="00963F66">
        <w:t xml:space="preserve"> i</w:t>
      </w:r>
      <w:r w:rsidRPr="002F257A">
        <w:t>s influence.</w:t>
      </w:r>
    </w:p>
    <w:p w14:paraId="37E80F1E" w14:textId="560FA31D" w:rsidR="002F257A" w:rsidRPr="002F257A" w:rsidRDefault="00963F66" w:rsidP="002F257A">
      <w:r>
        <w:rPr>
          <w:rFonts w:ascii="Segoe UI Emoji" w:hAnsi="Segoe UI Emoji" w:cs="Segoe UI Emoji"/>
        </w:rPr>
        <w:t>You can live this out by:</w:t>
      </w:r>
    </w:p>
    <w:p w14:paraId="5C98C3A5" w14:textId="01155D0B" w:rsidR="002F257A" w:rsidRPr="002F257A" w:rsidRDefault="002F257A" w:rsidP="002F257A">
      <w:pPr>
        <w:numPr>
          <w:ilvl w:val="0"/>
          <w:numId w:val="12"/>
        </w:numPr>
      </w:pPr>
      <w:r w:rsidRPr="002F257A">
        <w:t>Carv</w:t>
      </w:r>
      <w:r w:rsidR="00963F66">
        <w:t>ing</w:t>
      </w:r>
      <w:r w:rsidRPr="002F257A">
        <w:t xml:space="preserve"> out daily time to read God’s Word personally</w:t>
      </w:r>
      <w:r w:rsidR="00963F66">
        <w:t xml:space="preserve">, </w:t>
      </w:r>
      <w:r w:rsidRPr="002F257A">
        <w:t>not just for teaching others.</w:t>
      </w:r>
    </w:p>
    <w:p w14:paraId="6B96714C" w14:textId="2CBF6049" w:rsidR="002F257A" w:rsidRPr="002F257A" w:rsidRDefault="002F257A" w:rsidP="002F257A">
      <w:pPr>
        <w:numPr>
          <w:ilvl w:val="0"/>
          <w:numId w:val="12"/>
        </w:numPr>
      </w:pPr>
      <w:r w:rsidRPr="002F257A">
        <w:t>Develop</w:t>
      </w:r>
      <w:r w:rsidR="00963F66">
        <w:t>ing</w:t>
      </w:r>
      <w:r w:rsidRPr="002F257A">
        <w:t xml:space="preserve"> a rhythm of prayer, study, and rest to stay spiritually refreshed.</w:t>
      </w:r>
    </w:p>
    <w:p w14:paraId="05856115" w14:textId="33344804" w:rsidR="002F257A" w:rsidRPr="002F257A" w:rsidRDefault="002F257A" w:rsidP="002F257A">
      <w:pPr>
        <w:numPr>
          <w:ilvl w:val="0"/>
          <w:numId w:val="12"/>
        </w:numPr>
      </w:pPr>
      <w:r w:rsidRPr="002F257A">
        <w:t>Shar</w:t>
      </w:r>
      <w:r w:rsidR="00963F66">
        <w:t>ing</w:t>
      </w:r>
      <w:r w:rsidRPr="002F257A">
        <w:t xml:space="preserve"> your growth journey with others</w:t>
      </w:r>
      <w:r w:rsidR="00963F66">
        <w:t xml:space="preserve">; </w:t>
      </w:r>
      <w:r w:rsidRPr="002F257A">
        <w:t>it encourages them to grow too.</w:t>
      </w:r>
    </w:p>
    <w:p w14:paraId="7553B304" w14:textId="458AB143" w:rsidR="002F257A" w:rsidRPr="002F257A" w:rsidRDefault="00963F66" w:rsidP="002F257A">
      <w:r>
        <w:rPr>
          <w:rFonts w:ascii="Segoe UI Emoji" w:hAnsi="Segoe UI Emoji" w:cs="Segoe UI Emoji"/>
        </w:rPr>
        <w:t>Ask yourself,</w:t>
      </w:r>
      <w:r w:rsidR="002F257A" w:rsidRPr="002F257A">
        <w:t xml:space="preserve"> </w:t>
      </w:r>
      <w:r>
        <w:t>“W</w:t>
      </w:r>
      <w:r w:rsidR="002F257A" w:rsidRPr="002F257A">
        <w:t xml:space="preserve">hat spiritual habit </w:t>
      </w:r>
      <w:r>
        <w:t>do I</w:t>
      </w:r>
      <w:r w:rsidR="002F257A" w:rsidRPr="002F257A">
        <w:t xml:space="preserve"> need to rekindle to lead with integrity and strength?</w:t>
      </w:r>
      <w:r>
        <w:t>” and write about it in your journal.</w:t>
      </w:r>
    </w:p>
    <w:p w14:paraId="27078EF9" w14:textId="77777777" w:rsidR="002F257A" w:rsidRPr="002F257A" w:rsidRDefault="002F257A" w:rsidP="00963F66">
      <w:pPr>
        <w:pStyle w:val="Heading2"/>
      </w:pPr>
      <w:r w:rsidRPr="002F257A">
        <w:t>Conclusion</w:t>
      </w:r>
    </w:p>
    <w:p w14:paraId="6804BD4C" w14:textId="18E2D585" w:rsidR="002F257A" w:rsidRPr="002F257A" w:rsidRDefault="002F257A" w:rsidP="002F257A">
      <w:r w:rsidRPr="002F257A">
        <w:t>Leading with integrity is a daily choice in a world full of shortcuts and shadows. Paul did</w:t>
      </w:r>
      <w:r w:rsidR="00963F66">
        <w:t xml:space="preserve"> </w:t>
      </w:r>
      <w:r w:rsidRPr="002F257A">
        <w:t>n</w:t>
      </w:r>
      <w:r w:rsidR="00963F66">
        <w:t>o</w:t>
      </w:r>
      <w:r w:rsidRPr="002F257A">
        <w:t xml:space="preserve">t tell Timothy to build his </w:t>
      </w:r>
      <w:proofErr w:type="gramStart"/>
      <w:r w:rsidRPr="002F257A">
        <w:t>reputation</w:t>
      </w:r>
      <w:r w:rsidR="00963F66">
        <w:t>,</w:t>
      </w:r>
      <w:proofErr w:type="gramEnd"/>
      <w:r w:rsidR="00963F66">
        <w:t xml:space="preserve"> </w:t>
      </w:r>
      <w:r w:rsidRPr="002F257A">
        <w:t>he told him to build his character. That same call is ours.</w:t>
      </w:r>
    </w:p>
    <w:p w14:paraId="37A264AA" w14:textId="0174381F" w:rsidR="00327CC4" w:rsidRDefault="00327CC4" w:rsidP="002F257A">
      <w:r>
        <w:lastRenderedPageBreak/>
        <w:t>Remember, l</w:t>
      </w:r>
      <w:r w:rsidRPr="00327CC4">
        <w:t>et your character be your witness, your beliefs be your foundation, and your devotion be your fuel.</w:t>
      </w:r>
    </w:p>
    <w:p w14:paraId="56A7571B" w14:textId="21398B51" w:rsidR="002F257A" w:rsidRPr="002F257A" w:rsidRDefault="002F257A" w:rsidP="002F257A">
      <w:r w:rsidRPr="002F257A">
        <w:t>You do</w:t>
      </w:r>
      <w:r w:rsidR="00963F66">
        <w:t xml:space="preserve"> </w:t>
      </w:r>
      <w:r w:rsidRPr="002F257A">
        <w:t>n</w:t>
      </w:r>
      <w:r w:rsidR="00963F66">
        <w:t>o</w:t>
      </w:r>
      <w:r w:rsidRPr="002F257A">
        <w:t xml:space="preserve">t have to be </w:t>
      </w:r>
      <w:proofErr w:type="gramStart"/>
      <w:r w:rsidRPr="002F257A">
        <w:t>perfect</w:t>
      </w:r>
      <w:r w:rsidR="00963F66">
        <w:t>,</w:t>
      </w:r>
      <w:proofErr w:type="gramEnd"/>
      <w:r w:rsidR="00963F66">
        <w:t xml:space="preserve"> </w:t>
      </w:r>
      <w:r w:rsidRPr="002F257A">
        <w:t xml:space="preserve">you just </w:t>
      </w:r>
      <w:proofErr w:type="gramStart"/>
      <w:r w:rsidRPr="002F257A">
        <w:t>have to</w:t>
      </w:r>
      <w:proofErr w:type="gramEnd"/>
      <w:r w:rsidRPr="002F257A">
        <w:t xml:space="preserve"> be faithful. Keep growing. Keep surrendering. Let your life point people to Jesus, even more than your words.</w:t>
      </w:r>
    </w:p>
    <w:p w14:paraId="6CC5897D" w14:textId="37E27D0E" w:rsidR="002F257A" w:rsidRPr="002F257A" w:rsidRDefault="002F257A" w:rsidP="002F257A">
      <w:r w:rsidRPr="002F257A">
        <w:t>In the next message of this series, we</w:t>
      </w:r>
      <w:r w:rsidR="00963F66">
        <w:t xml:space="preserve"> wi</w:t>
      </w:r>
      <w:r w:rsidRPr="002F257A">
        <w:t xml:space="preserve">ll continue our journey through Paul’s letters </w:t>
      </w:r>
      <w:r w:rsidR="00963F66">
        <w:t xml:space="preserve">to Timothy </w:t>
      </w:r>
      <w:r w:rsidRPr="002F257A">
        <w:t xml:space="preserve">by focusing on </w:t>
      </w:r>
      <w:r w:rsidRPr="002F257A">
        <w:rPr>
          <w:i/>
          <w:iCs/>
        </w:rPr>
        <w:t>Standing Strong in Trials – Enduring Hardship for Christ</w:t>
      </w:r>
      <w:r w:rsidRPr="002F257A">
        <w:t xml:space="preserve">. As we continue living out </w:t>
      </w:r>
      <w:r w:rsidR="00963F66">
        <w:t xml:space="preserve">our </w:t>
      </w:r>
      <w:r w:rsidRPr="002F257A">
        <w:t>faith with purpose, we</w:t>
      </w:r>
      <w:r w:rsidR="00963F66">
        <w:t xml:space="preserve"> wi</w:t>
      </w:r>
      <w:r w:rsidRPr="002F257A">
        <w:t>ll discover how spiritual endurance shapes our legacy and draws others to hope.</w:t>
      </w:r>
    </w:p>
    <w:p w14:paraId="6BAD5BE6"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3E8E4" w14:textId="77777777" w:rsidR="00A31139" w:rsidRDefault="00A31139" w:rsidP="00DE5225">
      <w:pPr>
        <w:spacing w:after="0" w:line="240" w:lineRule="auto"/>
      </w:pPr>
      <w:r>
        <w:separator/>
      </w:r>
    </w:p>
  </w:endnote>
  <w:endnote w:type="continuationSeparator" w:id="0">
    <w:p w14:paraId="341A5684" w14:textId="77777777" w:rsidR="00A31139" w:rsidRDefault="00A31139"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D113" w14:textId="77777777" w:rsidR="00DE5225" w:rsidRDefault="00DE5225" w:rsidP="00DE5225">
    <w:pPr>
      <w:pStyle w:val="Default"/>
    </w:pPr>
  </w:p>
  <w:p w14:paraId="0CFFACB5" w14:textId="07159685" w:rsidR="00DE5225" w:rsidRDefault="00DE5225" w:rsidP="00DE5225">
    <w:pPr>
      <w:pStyle w:val="Footer"/>
    </w:pPr>
    <w:r w:rsidRPr="00DE5225">
      <w:rPr>
        <w:noProof/>
      </w:rPr>
      <w:drawing>
        <wp:anchor distT="0" distB="0" distL="114300" distR="114300" simplePos="0" relativeHeight="251658240" behindDoc="0" locked="0" layoutInCell="1" allowOverlap="1" wp14:anchorId="37BCB5A7" wp14:editId="5D9196B7">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30461">
      <w:rPr>
        <w:noProof/>
      </w:rPr>
      <w:t>2025</w:t>
    </w:r>
    <w:r>
      <w:fldChar w:fldCharType="end"/>
    </w:r>
    <w:r>
      <w:t>, Cell Life Church International, Permission granted to copy and distribute for no fee other than reasonable reproduction costs. This copyright notice must remain on all copies.</w:t>
    </w:r>
  </w:p>
  <w:p w14:paraId="47915752"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814D" w14:textId="77777777" w:rsidR="00A31139" w:rsidRDefault="00A31139" w:rsidP="00DE5225">
      <w:pPr>
        <w:spacing w:after="0" w:line="240" w:lineRule="auto"/>
      </w:pPr>
      <w:r>
        <w:separator/>
      </w:r>
    </w:p>
  </w:footnote>
  <w:footnote w:type="continuationSeparator" w:id="0">
    <w:p w14:paraId="09AE3B3C" w14:textId="77777777" w:rsidR="00A31139" w:rsidRDefault="00A31139"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D89"/>
    <w:multiLevelType w:val="multilevel"/>
    <w:tmpl w:val="5CF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1BED"/>
    <w:multiLevelType w:val="multilevel"/>
    <w:tmpl w:val="0EA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C4983"/>
    <w:multiLevelType w:val="multilevel"/>
    <w:tmpl w:val="F39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439CE"/>
    <w:multiLevelType w:val="multilevel"/>
    <w:tmpl w:val="B37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422D"/>
    <w:multiLevelType w:val="multilevel"/>
    <w:tmpl w:val="0A9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81711"/>
    <w:multiLevelType w:val="multilevel"/>
    <w:tmpl w:val="3598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881169">
    <w:abstractNumId w:val="6"/>
  </w:num>
  <w:num w:numId="2" w16cid:durableId="1444300901">
    <w:abstractNumId w:val="8"/>
  </w:num>
  <w:num w:numId="3" w16cid:durableId="1182401533">
    <w:abstractNumId w:val="10"/>
  </w:num>
  <w:num w:numId="4" w16cid:durableId="1460683517">
    <w:abstractNumId w:val="11"/>
  </w:num>
  <w:num w:numId="5" w16cid:durableId="564413841">
    <w:abstractNumId w:val="3"/>
  </w:num>
  <w:num w:numId="6" w16cid:durableId="30612587">
    <w:abstractNumId w:val="2"/>
  </w:num>
  <w:num w:numId="7" w16cid:durableId="184952624">
    <w:abstractNumId w:val="12"/>
  </w:num>
  <w:num w:numId="8" w16cid:durableId="219830476">
    <w:abstractNumId w:val="7"/>
  </w:num>
  <w:num w:numId="9" w16cid:durableId="1434738343">
    <w:abstractNumId w:val="4"/>
  </w:num>
  <w:num w:numId="10" w16cid:durableId="142818266">
    <w:abstractNumId w:val="9"/>
  </w:num>
  <w:num w:numId="11" w16cid:durableId="735052426">
    <w:abstractNumId w:val="5"/>
  </w:num>
  <w:num w:numId="12" w16cid:durableId="196937921">
    <w:abstractNumId w:val="0"/>
  </w:num>
  <w:num w:numId="13" w16cid:durableId="44762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2F257A"/>
    <w:rsid w:val="002859B9"/>
    <w:rsid w:val="002F257A"/>
    <w:rsid w:val="00327CC4"/>
    <w:rsid w:val="00330461"/>
    <w:rsid w:val="004F1380"/>
    <w:rsid w:val="00670027"/>
    <w:rsid w:val="007037E7"/>
    <w:rsid w:val="00763D23"/>
    <w:rsid w:val="007B6A1A"/>
    <w:rsid w:val="008F20A5"/>
    <w:rsid w:val="00937BE6"/>
    <w:rsid w:val="00963F66"/>
    <w:rsid w:val="00A31139"/>
    <w:rsid w:val="00AB0F25"/>
    <w:rsid w:val="00D86F22"/>
    <w:rsid w:val="00D946D7"/>
    <w:rsid w:val="00DE5225"/>
    <w:rsid w:val="00E505BB"/>
    <w:rsid w:val="00F6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BC5B0"/>
  <w15:chartTrackingRefBased/>
  <w15:docId w15:val="{D7E23C40-9DFC-40F9-9488-CDA3FDA8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2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2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2F2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5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25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25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3417">
      <w:bodyDiv w:val="1"/>
      <w:marLeft w:val="0"/>
      <w:marRight w:val="0"/>
      <w:marTop w:val="0"/>
      <w:marBottom w:val="0"/>
      <w:divBdr>
        <w:top w:val="none" w:sz="0" w:space="0" w:color="auto"/>
        <w:left w:val="none" w:sz="0" w:space="0" w:color="auto"/>
        <w:bottom w:val="none" w:sz="0" w:space="0" w:color="auto"/>
        <w:right w:val="none" w:sz="0" w:space="0" w:color="auto"/>
      </w:divBdr>
      <w:divsChild>
        <w:div w:id="61328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0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82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404075">
      <w:bodyDiv w:val="1"/>
      <w:marLeft w:val="0"/>
      <w:marRight w:val="0"/>
      <w:marTop w:val="0"/>
      <w:marBottom w:val="0"/>
      <w:divBdr>
        <w:top w:val="none" w:sz="0" w:space="0" w:color="auto"/>
        <w:left w:val="none" w:sz="0" w:space="0" w:color="auto"/>
        <w:bottom w:val="none" w:sz="0" w:space="0" w:color="auto"/>
        <w:right w:val="none" w:sz="0" w:space="0" w:color="auto"/>
      </w:divBdr>
      <w:divsChild>
        <w:div w:id="130909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9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75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54</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4</cp:revision>
  <dcterms:created xsi:type="dcterms:W3CDTF">2025-05-09T04:50:00Z</dcterms:created>
  <dcterms:modified xsi:type="dcterms:W3CDTF">2025-05-09T15:47:00Z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a4bf262e-bed3-4f24-bd67-c47b97cb7bde</vt:lpwstr>
  </property>
</Properties>
</file>