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3ACB" w14:textId="4216548D" w:rsidR="008C4067" w:rsidRPr="008C4067" w:rsidRDefault="008C4067" w:rsidP="008C4067">
      <w:pPr>
        <w:pStyle w:val="Title"/>
        <w:jc w:val="center"/>
      </w:pPr>
      <w:r w:rsidRPr="008C4067">
        <w:rPr>
          <w:b/>
          <w:bCs/>
        </w:rPr>
        <w:t>Faithful in the Fire – Persevering in Ministry</w:t>
      </w:r>
    </w:p>
    <w:p w14:paraId="75D832CB" w14:textId="07DAF3E6" w:rsidR="008C4067" w:rsidRPr="008C4067" w:rsidRDefault="008C4067" w:rsidP="008C4067"/>
    <w:p w14:paraId="108AC646" w14:textId="3EE23974" w:rsidR="008C4067" w:rsidRPr="008C4067" w:rsidRDefault="003C0855" w:rsidP="008C4067">
      <w:r>
        <w:rPr>
          <w:noProof/>
        </w:rPr>
        <w:drawing>
          <wp:anchor distT="0" distB="0" distL="114300" distR="114300" simplePos="0" relativeHeight="251658240" behindDoc="0" locked="0" layoutInCell="1" allowOverlap="1" wp14:anchorId="07C2F5B4" wp14:editId="195090D0">
            <wp:simplePos x="914400" y="1635617"/>
            <wp:positionH relativeFrom="margin">
              <wp:align>right</wp:align>
            </wp:positionH>
            <wp:positionV relativeFrom="margin">
              <wp:align>top</wp:align>
            </wp:positionV>
            <wp:extent cx="3035808" cy="1709928"/>
            <wp:effectExtent l="0" t="0" r="0" b="5080"/>
            <wp:wrapSquare wrapText="bothSides"/>
            <wp:docPr id="1117099096" name="Picture 1" descr="A rolled up notebook and pen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99096" name="Picture 1" descr="A rolled up notebook and pen on a tab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r w:rsidR="008C4067" w:rsidRPr="008C4067">
        <w:t>Living out faith isn’t always easy</w:t>
      </w:r>
      <w:r w:rsidR="008C4067">
        <w:t xml:space="preserve">, </w:t>
      </w:r>
      <w:r w:rsidR="008C4067" w:rsidRPr="008C4067">
        <w:t>especially when trials, opposition, or discouragement set in. In today’s teaching, discover how persevering in ministry and life with courage, purpose, and grace is possible when we stay rooted in Christ.</w:t>
      </w:r>
    </w:p>
    <w:p w14:paraId="36E52B6B" w14:textId="77777777" w:rsidR="008C4067" w:rsidRPr="008C4067" w:rsidRDefault="008C4067" w:rsidP="008C4067">
      <w:pPr>
        <w:pStyle w:val="Heading2"/>
      </w:pPr>
      <w:r w:rsidRPr="008C4067">
        <w:t>Introduction</w:t>
      </w:r>
    </w:p>
    <w:p w14:paraId="10BF865C" w14:textId="28A48CAD" w:rsidR="008C4067" w:rsidRPr="008C4067" w:rsidRDefault="008C4067" w:rsidP="008C4067">
      <w:r w:rsidRPr="008C4067">
        <w:t xml:space="preserve">In our last </w:t>
      </w:r>
      <w:r>
        <w:t>teaching</w:t>
      </w:r>
      <w:r w:rsidRPr="008C4067">
        <w:t xml:space="preserve">, we explored how honoring others strengthens relationships and reflects Christ within the Church. But what happens when those relationships get strained? What keeps us going when </w:t>
      </w:r>
      <w:proofErr w:type="gramStart"/>
      <w:r w:rsidRPr="008C4067">
        <w:t>ministry</w:t>
      </w:r>
      <w:proofErr w:type="gramEnd"/>
      <w:r w:rsidRPr="008C4067">
        <w:t xml:space="preserve"> gets hard, and life feels like a battle?</w:t>
      </w:r>
    </w:p>
    <w:p w14:paraId="1E922CC6" w14:textId="51D79975" w:rsidR="008C4067" w:rsidRPr="008C4067" w:rsidRDefault="008C4067" w:rsidP="008C4067">
      <w:r w:rsidRPr="008C4067">
        <w:t>The Apostle Paul writes his second letter to Timothy from a Roman prison. He knows his time is short. Yet his words are not filled with despair</w:t>
      </w:r>
      <w:r>
        <w:t xml:space="preserve">, </w:t>
      </w:r>
      <w:r w:rsidRPr="008C4067">
        <w:t>they</w:t>
      </w:r>
      <w:r>
        <w:t xml:space="preserve"> a</w:t>
      </w:r>
      <w:r w:rsidRPr="008C4067">
        <w:t>re full of courage and encouragement. Paul urges Timothy to stay faithful, even when the fire intensifies.</w:t>
      </w:r>
    </w:p>
    <w:p w14:paraId="68CC67FE" w14:textId="5880F37A" w:rsidR="008C4067" w:rsidRPr="008C4067" w:rsidRDefault="008C4067" w:rsidP="008C4067">
      <w:r w:rsidRPr="008C4067">
        <w:t>Whether you serve in vocational ministry, lead in your local church, or simply desire to be a faithful follower of Jesus in daily life, this message is for you. Because ministry is not just for pastors</w:t>
      </w:r>
      <w:r>
        <w:t xml:space="preserve">, </w:t>
      </w:r>
      <w:r w:rsidRPr="008C4067">
        <w:t>it</w:t>
      </w:r>
      <w:r>
        <w:t xml:space="preserve"> i</w:t>
      </w:r>
      <w:r w:rsidRPr="008C4067">
        <w:t>s the life of every believer</w:t>
      </w:r>
      <w:r w:rsidRPr="008C4067">
        <w:rPr>
          <w:i/>
          <w:iCs/>
        </w:rPr>
        <w:t>.</w:t>
      </w:r>
      <w:r w:rsidRPr="008C4067">
        <w:t xml:space="preserve"> And in that life, we will face trials, suffering, and moments when quitting seems easier than pressing on.</w:t>
      </w:r>
    </w:p>
    <w:p w14:paraId="1691972A" w14:textId="2161FEB1" w:rsidR="008C4067" w:rsidRPr="008C4067" w:rsidRDefault="003441FB" w:rsidP="008C4067">
      <w:r w:rsidRPr="003441FB">
        <w:t>So how do we remain faithful in the fire? How do we live out our faith</w:t>
      </w:r>
      <w:r>
        <w:t xml:space="preserve">, </w:t>
      </w:r>
      <w:r w:rsidRPr="003441FB">
        <w:t>especially when persevering in ministry feels overwhelming?</w:t>
      </w:r>
      <w:r w:rsidR="008C4067" w:rsidRPr="008C4067">
        <w:t xml:space="preserve"> Paul’s words in 2 Timothy </w:t>
      </w:r>
      <w:r w:rsidR="008C4067">
        <w:t xml:space="preserve">chapters </w:t>
      </w:r>
      <w:r w:rsidR="008C4067" w:rsidRPr="008C4067">
        <w:t>1</w:t>
      </w:r>
      <w:r w:rsidR="008C4067">
        <w:t xml:space="preserve"> and </w:t>
      </w:r>
      <w:r w:rsidR="008C4067" w:rsidRPr="008C4067">
        <w:t>2 give us the answer.</w:t>
      </w:r>
    </w:p>
    <w:p w14:paraId="6A60E6B2" w14:textId="76464906" w:rsidR="008C4067" w:rsidRDefault="008C4067" w:rsidP="008C4067">
      <w:pPr>
        <w:pStyle w:val="Heading2"/>
      </w:pPr>
      <w:r w:rsidRPr="008C4067">
        <w:t>Rekindle Your Calling with Courage</w:t>
      </w:r>
    </w:p>
    <w:p w14:paraId="0EA0D4F1" w14:textId="654821B4" w:rsidR="008C4067" w:rsidRDefault="008C4067" w:rsidP="008C4067">
      <w:r>
        <w:t>The first thing Paul tells Timothy is to rekindle his calling with courage. Let’s read 2 Timothy 1:6-7.</w:t>
      </w:r>
    </w:p>
    <w:p w14:paraId="7B0C0A57" w14:textId="77777777" w:rsidR="008C4067" w:rsidRDefault="008C4067" w:rsidP="008C4067">
      <w:pPr>
        <w:pStyle w:val="Heading3"/>
      </w:pPr>
      <w:r w:rsidRPr="008C4067">
        <w:t>2 Timothy 1:6-7</w:t>
      </w:r>
    </w:p>
    <w:p w14:paraId="72E4772F" w14:textId="1E77DD1F" w:rsidR="008C4067" w:rsidRPr="008C4067" w:rsidRDefault="008C4067" w:rsidP="008C4067">
      <w:pPr>
        <w:ind w:left="720"/>
        <w:rPr>
          <w:lang w:val="x-none"/>
        </w:rPr>
      </w:pPr>
      <w:r>
        <w:rPr>
          <w:lang w:val="x-none"/>
        </w:rPr>
        <w:t>(6)</w:t>
      </w:r>
      <w:r w:rsidRPr="008C4067">
        <w:rPr>
          <w:lang w:val="x-none"/>
        </w:rPr>
        <w:t>  For this reason I remind you to fan into flame the gift of God, which is in you through the laying on of my hands.  (7)  For the Spirit God gave us does not make us timid, but gives us power, love and self-discipline.</w:t>
      </w:r>
    </w:p>
    <w:p w14:paraId="14B28F5B" w14:textId="15638852" w:rsidR="008C4067" w:rsidRPr="008C4067" w:rsidRDefault="008C4067" w:rsidP="008C4067">
      <w:r w:rsidRPr="008C4067">
        <w:t>Paul begins with a strong reminder</w:t>
      </w:r>
      <w:r>
        <w:t>:</w:t>
      </w:r>
      <w:r w:rsidRPr="008C4067">
        <w:t xml:space="preserve"> </w:t>
      </w:r>
      <w:r w:rsidRPr="008C4067">
        <w:t>d</w:t>
      </w:r>
      <w:r w:rsidRPr="008C4067">
        <w:t>o</w:t>
      </w:r>
      <w:r>
        <w:t xml:space="preserve"> </w:t>
      </w:r>
      <w:r w:rsidRPr="008C4067">
        <w:t>n</w:t>
      </w:r>
      <w:r>
        <w:t>o</w:t>
      </w:r>
      <w:r w:rsidRPr="008C4067">
        <w:t>t let the fire go out</w:t>
      </w:r>
      <w:r w:rsidRPr="008C4067">
        <w:rPr>
          <w:i/>
          <w:iCs/>
        </w:rPr>
        <w:t>.</w:t>
      </w:r>
      <w:r w:rsidRPr="008C4067">
        <w:t xml:space="preserve"> Every believer has a gift from God, a calling that may sometimes flicker, but must not be forgotten. Fear, discouragement, and hardship can dim our passion</w:t>
      </w:r>
      <w:r>
        <w:t xml:space="preserve">, </w:t>
      </w:r>
      <w:r w:rsidRPr="008C4067">
        <w:t>but the Holy Spirit empowers us to rekindle it.</w:t>
      </w:r>
    </w:p>
    <w:p w14:paraId="21324006" w14:textId="4F64AA78" w:rsidR="008C4067" w:rsidRPr="008C4067" w:rsidRDefault="008C4067" w:rsidP="008C4067">
      <w:r w:rsidRPr="008C4067">
        <w:t>Faithful ministry does</w:t>
      </w:r>
      <w:r>
        <w:t xml:space="preserve"> </w:t>
      </w:r>
      <w:r w:rsidRPr="008C4067">
        <w:t>n</w:t>
      </w:r>
      <w:r>
        <w:t>o</w:t>
      </w:r>
      <w:r w:rsidRPr="008C4067">
        <w:t xml:space="preserve">t begin with </w:t>
      </w:r>
      <w:proofErr w:type="gramStart"/>
      <w:r w:rsidRPr="008C4067">
        <w:t>talent</w:t>
      </w:r>
      <w:r>
        <w:t>,</w:t>
      </w:r>
      <w:proofErr w:type="gramEnd"/>
      <w:r>
        <w:t xml:space="preserve"> i</w:t>
      </w:r>
      <w:r w:rsidRPr="008C4067">
        <w:t>t begins with courage. Not self-confidence, but Spirit-powered confidence rooted in God’s truth and calling. Paul reminds Timothy</w:t>
      </w:r>
      <w:r>
        <w:t xml:space="preserve">, </w:t>
      </w:r>
      <w:r w:rsidRPr="008C4067">
        <w:t>and us</w:t>
      </w:r>
      <w:r>
        <w:t xml:space="preserve">, </w:t>
      </w:r>
      <w:r w:rsidRPr="008C4067">
        <w:t>that God has not given us a spirit of fear. When fear rises, remember:</w:t>
      </w:r>
    </w:p>
    <w:p w14:paraId="1FCEDA5F" w14:textId="77777777" w:rsidR="008C4067" w:rsidRPr="008C4067" w:rsidRDefault="008C4067" w:rsidP="008C4067">
      <w:pPr>
        <w:numPr>
          <w:ilvl w:val="0"/>
          <w:numId w:val="8"/>
        </w:numPr>
      </w:pPr>
      <w:r w:rsidRPr="008C4067">
        <w:t>God empowers us with strength to endure.</w:t>
      </w:r>
    </w:p>
    <w:p w14:paraId="5D9C2279" w14:textId="77777777" w:rsidR="008C4067" w:rsidRPr="008C4067" w:rsidRDefault="008C4067" w:rsidP="008C4067">
      <w:pPr>
        <w:numPr>
          <w:ilvl w:val="0"/>
          <w:numId w:val="8"/>
        </w:numPr>
      </w:pPr>
      <w:r w:rsidRPr="008C4067">
        <w:lastRenderedPageBreak/>
        <w:t>God fills us with love to serve sacrificially.</w:t>
      </w:r>
    </w:p>
    <w:p w14:paraId="49E367BE" w14:textId="77777777" w:rsidR="008C4067" w:rsidRPr="008C4067" w:rsidRDefault="008C4067" w:rsidP="008C4067">
      <w:pPr>
        <w:numPr>
          <w:ilvl w:val="0"/>
          <w:numId w:val="8"/>
        </w:numPr>
      </w:pPr>
      <w:r w:rsidRPr="008C4067">
        <w:t>God develops self-discipline so we live wisely and faithfully.</w:t>
      </w:r>
    </w:p>
    <w:p w14:paraId="340FB5D9" w14:textId="2D810204" w:rsidR="008C4067" w:rsidRPr="008C4067" w:rsidRDefault="008C4067" w:rsidP="008C4067">
      <w:r w:rsidRPr="008C4067">
        <w:t>Whether you</w:t>
      </w:r>
      <w:r w:rsidR="003441FB">
        <w:t xml:space="preserve"> a</w:t>
      </w:r>
      <w:r w:rsidRPr="008C4067">
        <w:t>re teaching kids, mentoring a coworker, praying for neighbors, or leading in church, your ministry matters</w:t>
      </w:r>
      <w:r w:rsidR="003441FB">
        <w:t>,</w:t>
      </w:r>
      <w:r w:rsidRPr="008C4067">
        <w:t xml:space="preserve"> </w:t>
      </w:r>
      <w:r w:rsidR="003441FB">
        <w:t>a</w:t>
      </w:r>
      <w:r w:rsidRPr="008C4067">
        <w:t>nd God has equipped you to do it boldly.</w:t>
      </w:r>
      <w:r w:rsidR="003441FB">
        <w:t xml:space="preserve"> </w:t>
      </w:r>
      <w:r w:rsidR="003441FB" w:rsidRPr="003441FB">
        <w:t>This is part of living out faith: standing strong even when suffering comes.</w:t>
      </w:r>
    </w:p>
    <w:p w14:paraId="36D18618" w14:textId="734868B3" w:rsidR="008C4067" w:rsidRPr="008C4067" w:rsidRDefault="00BA4264" w:rsidP="008C4067">
      <w:r>
        <w:t>Ask yourself:</w:t>
      </w:r>
      <w:r w:rsidR="008C4067" w:rsidRPr="008C4067">
        <w:br/>
        <w:t>What flame has started to flicker in your life? What’s one courageous step you can take this week to rekindle your passion for serving Jesus?</w:t>
      </w:r>
      <w:r>
        <w:t xml:space="preserve"> Write your answers in your journal and reflect on them.</w:t>
      </w:r>
    </w:p>
    <w:p w14:paraId="1F121339" w14:textId="61428AEB" w:rsidR="008C4067" w:rsidRDefault="008C4067" w:rsidP="00BA4264">
      <w:pPr>
        <w:pStyle w:val="Heading2"/>
      </w:pPr>
      <w:r w:rsidRPr="008C4067">
        <w:t>Endure Suffering with Purpose</w:t>
      </w:r>
    </w:p>
    <w:p w14:paraId="11E09567" w14:textId="446EF0E7" w:rsidR="00BA4264" w:rsidRDefault="00BA4264" w:rsidP="00BA4264">
      <w:r>
        <w:t>Paul continues instructing Timothy to endure suffering with purpose in 2 Timothy 1:8.</w:t>
      </w:r>
    </w:p>
    <w:p w14:paraId="5CB5DE68" w14:textId="77777777" w:rsidR="00BA4264" w:rsidRDefault="00BA4264" w:rsidP="00BA4264">
      <w:pPr>
        <w:pStyle w:val="Heading3"/>
      </w:pPr>
      <w:r w:rsidRPr="00BA4264">
        <w:t>2 Timothy 1:8</w:t>
      </w:r>
    </w:p>
    <w:p w14:paraId="76D54FAB" w14:textId="19D21E06" w:rsidR="00BA4264" w:rsidRPr="00BA4264" w:rsidRDefault="00BA4264" w:rsidP="00BA4264">
      <w:pPr>
        <w:ind w:left="720"/>
        <w:rPr>
          <w:lang w:val="x-none"/>
        </w:rPr>
      </w:pPr>
      <w:r>
        <w:rPr>
          <w:lang w:val="x-none"/>
        </w:rPr>
        <w:t>(8)</w:t>
      </w:r>
      <w:r w:rsidRPr="00BA4264">
        <w:rPr>
          <w:lang w:val="x-none"/>
        </w:rPr>
        <w:t>  So do not be ashamed of the testimony about our Lord or of me his prisoner. Rather, join with me in suffering for the gospel, by the power of God.</w:t>
      </w:r>
    </w:p>
    <w:p w14:paraId="59C4D24D" w14:textId="08F58361" w:rsidR="008C4067" w:rsidRPr="008C4067" w:rsidRDefault="008C4067" w:rsidP="008C4067">
      <w:r w:rsidRPr="008C4067">
        <w:t>Ministry</w:t>
      </w:r>
      <w:r w:rsidR="00BA4264">
        <w:t xml:space="preserve">, </w:t>
      </w:r>
      <w:r w:rsidRPr="008C4067">
        <w:t>and faithful Christian living</w:t>
      </w:r>
      <w:r w:rsidR="00BA4264">
        <w:t xml:space="preserve">, </w:t>
      </w:r>
      <w:r w:rsidRPr="008C4067">
        <w:t xml:space="preserve">often </w:t>
      </w:r>
      <w:r w:rsidR="00BA4264">
        <w:t>involve</w:t>
      </w:r>
      <w:r w:rsidRPr="008C4067">
        <w:t xml:space="preserve"> suffering. Paul doesn’t sugarcoat it. He invites Timothy to join him in suffering for the sake of the gospel. Why? Because the purpose of the gospel is greater than the pain of the moment.</w:t>
      </w:r>
    </w:p>
    <w:p w14:paraId="6EC4ACC3" w14:textId="2345CA1D" w:rsidR="008C4067" w:rsidRPr="008C4067" w:rsidRDefault="008C4067" w:rsidP="008C4067">
      <w:r w:rsidRPr="008C4067">
        <w:t>Enduring suffering does</w:t>
      </w:r>
      <w:r w:rsidR="00BA4264">
        <w:t xml:space="preserve"> </w:t>
      </w:r>
      <w:r w:rsidRPr="008C4067">
        <w:t>n</w:t>
      </w:r>
      <w:r w:rsidR="00BA4264">
        <w:t>o</w:t>
      </w:r>
      <w:r w:rsidRPr="008C4067">
        <w:t>t mean pretending things are fine. It means refusing to give up when things are hard. It</w:t>
      </w:r>
      <w:r w:rsidR="00BA4264">
        <w:t xml:space="preserve"> i</w:t>
      </w:r>
      <w:r w:rsidRPr="008C4067">
        <w:t>s rooted in knowing that:</w:t>
      </w:r>
    </w:p>
    <w:p w14:paraId="0A24980C" w14:textId="77777777" w:rsidR="008C4067" w:rsidRPr="008C4067" w:rsidRDefault="008C4067" w:rsidP="008C4067">
      <w:pPr>
        <w:numPr>
          <w:ilvl w:val="0"/>
          <w:numId w:val="9"/>
        </w:numPr>
      </w:pPr>
      <w:r w:rsidRPr="008C4067">
        <w:t>Our hope is secure in Christ.</w:t>
      </w:r>
    </w:p>
    <w:p w14:paraId="38E9CAB8" w14:textId="77777777" w:rsidR="008C4067" w:rsidRPr="008C4067" w:rsidRDefault="008C4067" w:rsidP="008C4067">
      <w:pPr>
        <w:numPr>
          <w:ilvl w:val="0"/>
          <w:numId w:val="9"/>
        </w:numPr>
      </w:pPr>
      <w:r w:rsidRPr="008C4067">
        <w:t>Our identity is not tied to our circumstances.</w:t>
      </w:r>
    </w:p>
    <w:p w14:paraId="7C12BDD2" w14:textId="77777777" w:rsidR="008C4067" w:rsidRPr="008C4067" w:rsidRDefault="008C4067" w:rsidP="008C4067">
      <w:pPr>
        <w:numPr>
          <w:ilvl w:val="0"/>
          <w:numId w:val="9"/>
        </w:numPr>
      </w:pPr>
      <w:r w:rsidRPr="008C4067">
        <w:t>Our calling is worth every sacrifice.</w:t>
      </w:r>
    </w:p>
    <w:p w14:paraId="76091E57" w14:textId="70E37BD1" w:rsidR="008C4067" w:rsidRPr="008C4067" w:rsidRDefault="008C4067" w:rsidP="008C4067">
      <w:r w:rsidRPr="008C4067">
        <w:t>Paul encourages Timothy not to be ashamed of the gospel or his own chains. Why? Because God’s power is revealed in weakness. We are not alone in hardship</w:t>
      </w:r>
      <w:r w:rsidR="00BA4264">
        <w:t xml:space="preserve">; </w:t>
      </w:r>
      <w:r w:rsidRPr="008C4067">
        <w:t>God strengthens, sustains, and shapes us through it.</w:t>
      </w:r>
    </w:p>
    <w:p w14:paraId="1C315F58" w14:textId="6008C4C7" w:rsidR="008C4067" w:rsidRPr="008C4067" w:rsidRDefault="008C4067" w:rsidP="008C4067">
      <w:r w:rsidRPr="008C4067">
        <w:t>Where in your life do you need to shift from avoidance to endurance? What does it mean for you to suffer with purpose?</w:t>
      </w:r>
      <w:r w:rsidR="00BA4264">
        <w:t xml:space="preserve"> Answer these questions in your journal and ask the Lord to strengthen and sustain you through it.</w:t>
      </w:r>
    </w:p>
    <w:p w14:paraId="2D23744F" w14:textId="61DC1E88" w:rsidR="008C4067" w:rsidRDefault="008C4067" w:rsidP="00BA4264">
      <w:pPr>
        <w:pStyle w:val="Heading2"/>
      </w:pPr>
      <w:r w:rsidRPr="008C4067">
        <w:t xml:space="preserve">Pass on </w:t>
      </w:r>
      <w:proofErr w:type="gramStart"/>
      <w:r w:rsidRPr="008C4067">
        <w:t>the Faith</w:t>
      </w:r>
      <w:proofErr w:type="gramEnd"/>
      <w:r w:rsidRPr="008C4067">
        <w:t xml:space="preserve"> with Integrity</w:t>
      </w:r>
    </w:p>
    <w:p w14:paraId="6E54A913" w14:textId="63D1AAD5" w:rsidR="00BA4264" w:rsidRDefault="00BA4264" w:rsidP="00BA4264">
      <w:r>
        <w:t xml:space="preserve">Paul goes on to instruct Timothy to pass on </w:t>
      </w:r>
      <w:proofErr w:type="gramStart"/>
      <w:r>
        <w:t>the faith</w:t>
      </w:r>
      <w:proofErr w:type="gramEnd"/>
      <w:r>
        <w:t xml:space="preserve"> with integrity in 2 Timothy 2:1-2.</w:t>
      </w:r>
    </w:p>
    <w:p w14:paraId="0CCE6EB4" w14:textId="77777777" w:rsidR="00BA4264" w:rsidRDefault="00BA4264" w:rsidP="0057247D">
      <w:pPr>
        <w:pStyle w:val="Heading3"/>
      </w:pPr>
      <w:r w:rsidRPr="00BA4264">
        <w:t>2 Timothy 2:1-2</w:t>
      </w:r>
    </w:p>
    <w:p w14:paraId="1CA7A069" w14:textId="46C93F62" w:rsidR="00BA4264" w:rsidRPr="00BA4264" w:rsidRDefault="00BA4264" w:rsidP="00BA4264">
      <w:pPr>
        <w:ind w:left="720"/>
        <w:rPr>
          <w:lang w:val="x-none"/>
        </w:rPr>
      </w:pPr>
      <w:r>
        <w:rPr>
          <w:lang w:val="x-none"/>
        </w:rPr>
        <w:t>(1)</w:t>
      </w:r>
      <w:r w:rsidRPr="00BA4264">
        <w:rPr>
          <w:lang w:val="x-none"/>
        </w:rPr>
        <w:t>  You then, my son, be strong in the grace that is in Christ Jesus.  (2)  And the things you have heard me say in the presence of many witnesses entrust to reliable people who will also be qualified to teach others.</w:t>
      </w:r>
    </w:p>
    <w:p w14:paraId="0A034158" w14:textId="089B22A2" w:rsidR="008C4067" w:rsidRPr="008C4067" w:rsidRDefault="008C4067" w:rsidP="008C4067">
      <w:r w:rsidRPr="008C4067">
        <w:lastRenderedPageBreak/>
        <w:t>Persevering in ministry is</w:t>
      </w:r>
      <w:r w:rsidR="0057247D">
        <w:t xml:space="preserve"> </w:t>
      </w:r>
      <w:r w:rsidRPr="008C4067">
        <w:t>n</w:t>
      </w:r>
      <w:r w:rsidR="0057247D">
        <w:t>o</w:t>
      </w:r>
      <w:r w:rsidRPr="008C4067">
        <w:t>t just about surviving tough seasons</w:t>
      </w:r>
      <w:r w:rsidR="0057247D">
        <w:t>. I</w:t>
      </w:r>
      <w:r w:rsidRPr="008C4067">
        <w:t>t</w:t>
      </w:r>
      <w:r w:rsidR="0057247D">
        <w:t xml:space="preserve"> i</w:t>
      </w:r>
      <w:r w:rsidRPr="008C4067">
        <w:t xml:space="preserve">s about investing in others for the long haul. Paul charges Timothy to pass on </w:t>
      </w:r>
      <w:proofErr w:type="gramStart"/>
      <w:r w:rsidRPr="008C4067">
        <w:t>the faith</w:t>
      </w:r>
      <w:proofErr w:type="gramEnd"/>
      <w:r w:rsidRPr="008C4067">
        <w:t xml:space="preserve"> to faithful people who will continue the work.</w:t>
      </w:r>
    </w:p>
    <w:p w14:paraId="39EE7308" w14:textId="103B7916" w:rsidR="008C4067" w:rsidRPr="008C4067" w:rsidRDefault="003441FB" w:rsidP="008C4067">
      <w:r w:rsidRPr="003441FB">
        <w:t xml:space="preserve">The goal is not to keep faith </w:t>
      </w:r>
      <w:proofErr w:type="gramStart"/>
      <w:r w:rsidRPr="003441FB">
        <w:t>to</w:t>
      </w:r>
      <w:proofErr w:type="gramEnd"/>
      <w:r w:rsidRPr="003441FB">
        <w:t xml:space="preserve"> ourselves, but to multiply it through others. We are called to be spiritual multipliers, not passive consumers.</w:t>
      </w:r>
      <w:r w:rsidR="008C4067" w:rsidRPr="008C4067">
        <w:t xml:space="preserve"> That means:</w:t>
      </w:r>
    </w:p>
    <w:p w14:paraId="0BBFDE3D" w14:textId="77777777" w:rsidR="008C4067" w:rsidRPr="008C4067" w:rsidRDefault="008C4067" w:rsidP="008C4067">
      <w:pPr>
        <w:numPr>
          <w:ilvl w:val="0"/>
          <w:numId w:val="10"/>
        </w:numPr>
      </w:pPr>
      <w:r w:rsidRPr="008C4067">
        <w:t>Discipling others with intentionality.</w:t>
      </w:r>
    </w:p>
    <w:p w14:paraId="5ABD85F4" w14:textId="77777777" w:rsidR="008C4067" w:rsidRPr="008C4067" w:rsidRDefault="008C4067" w:rsidP="008C4067">
      <w:pPr>
        <w:numPr>
          <w:ilvl w:val="0"/>
          <w:numId w:val="10"/>
        </w:numPr>
      </w:pPr>
      <w:r w:rsidRPr="008C4067">
        <w:t>Living with integrity so our witness holds weight.</w:t>
      </w:r>
    </w:p>
    <w:p w14:paraId="33C8B988" w14:textId="77777777" w:rsidR="008C4067" w:rsidRPr="008C4067" w:rsidRDefault="008C4067" w:rsidP="008C4067">
      <w:pPr>
        <w:numPr>
          <w:ilvl w:val="0"/>
          <w:numId w:val="10"/>
        </w:numPr>
      </w:pPr>
      <w:r w:rsidRPr="008C4067">
        <w:t>Training the next generation to stand firm in truth.</w:t>
      </w:r>
    </w:p>
    <w:p w14:paraId="368272B8" w14:textId="0760AC03" w:rsidR="008C4067" w:rsidRPr="008C4067" w:rsidRDefault="008C4067" w:rsidP="008C4067">
      <w:r w:rsidRPr="008C4067">
        <w:t xml:space="preserve">We don’t pass on </w:t>
      </w:r>
      <w:proofErr w:type="gramStart"/>
      <w:r w:rsidRPr="008C4067">
        <w:t>perfection</w:t>
      </w:r>
      <w:r w:rsidR="0057247D">
        <w:t>,</w:t>
      </w:r>
      <w:proofErr w:type="gramEnd"/>
      <w:r w:rsidR="0057247D">
        <w:t xml:space="preserve"> </w:t>
      </w:r>
      <w:r w:rsidRPr="008C4067">
        <w:t>we pass on faithfulness. Paul’s model is personal, relational, and reproducible. Who are you pouring into? Who are you inviting to grow with you?</w:t>
      </w:r>
    </w:p>
    <w:p w14:paraId="2031D7BC" w14:textId="4B4A068D" w:rsidR="008C4067" w:rsidRPr="008C4067" w:rsidRDefault="008C4067" w:rsidP="008C4067">
      <w:r w:rsidRPr="008C4067">
        <w:t>Who has God placed in your life to invest in spiritually? What</w:t>
      </w:r>
      <w:r w:rsidR="0057247D">
        <w:t xml:space="preserve"> i</w:t>
      </w:r>
      <w:r w:rsidRPr="008C4067">
        <w:t>s one intentional way you can encourage their growth?</w:t>
      </w:r>
      <w:r w:rsidR="0057247D">
        <w:t xml:space="preserve"> You may even want to share this teaching with them. Write your answers down in your journal and ask the Lord to give you the right opportunities to invest in someone else.</w:t>
      </w:r>
    </w:p>
    <w:p w14:paraId="332DFB86" w14:textId="4B9C68BA" w:rsidR="008C4067" w:rsidRDefault="008C4067" w:rsidP="0057247D">
      <w:pPr>
        <w:pStyle w:val="Heading2"/>
      </w:pPr>
      <w:r w:rsidRPr="008C4067">
        <w:t>Stay Focused and Faithful, Even Under Pressure</w:t>
      </w:r>
    </w:p>
    <w:p w14:paraId="361CBC61" w14:textId="2003F214" w:rsidR="0057247D" w:rsidRDefault="0057247D" w:rsidP="0057247D">
      <w:r>
        <w:t>Paul finally instructs Timothy to stay focused and faithful, even under pressure, in 2 Timothy 2:3-4.</w:t>
      </w:r>
    </w:p>
    <w:p w14:paraId="6E24FCF1" w14:textId="77777777" w:rsidR="0057247D" w:rsidRDefault="0057247D" w:rsidP="0057247D">
      <w:pPr>
        <w:pStyle w:val="Heading3"/>
      </w:pPr>
      <w:r w:rsidRPr="0057247D">
        <w:t>2 Timothy 2:3-4</w:t>
      </w:r>
    </w:p>
    <w:p w14:paraId="4FF8D2F3" w14:textId="4404276A" w:rsidR="0057247D" w:rsidRPr="0057247D" w:rsidRDefault="0057247D" w:rsidP="0057247D">
      <w:pPr>
        <w:ind w:left="720"/>
        <w:rPr>
          <w:lang w:val="x-none"/>
        </w:rPr>
      </w:pPr>
      <w:r>
        <w:rPr>
          <w:lang w:val="x-none"/>
        </w:rPr>
        <w:t>(3)</w:t>
      </w:r>
      <w:r w:rsidRPr="0057247D">
        <w:rPr>
          <w:lang w:val="x-none"/>
        </w:rPr>
        <w:t>  Join with me in suffering, like a good soldier of Christ Jesus.  (4)  No one serving as a soldier gets entangled in civilian affairs, but rather tries to please his commanding officer.</w:t>
      </w:r>
    </w:p>
    <w:p w14:paraId="5C2AF37E" w14:textId="43640291" w:rsidR="008C4067" w:rsidRPr="008C4067" w:rsidRDefault="008C4067" w:rsidP="008C4067">
      <w:r w:rsidRPr="008C4067">
        <w:t>Paul gives Timothy three powerful images in this chapter: a soldier, an athlete, and a farmer. All three have one thing in common</w:t>
      </w:r>
      <w:r w:rsidR="0057247D">
        <w:t xml:space="preserve">: </w:t>
      </w:r>
      <w:r w:rsidRPr="008C4067">
        <w:t xml:space="preserve">endurance with focus. Ministry, and Christian living, require </w:t>
      </w:r>
      <w:r w:rsidR="0057247D" w:rsidRPr="008C4067">
        <w:t>determination</w:t>
      </w:r>
      <w:r w:rsidRPr="008C4067">
        <w:t>.</w:t>
      </w:r>
    </w:p>
    <w:p w14:paraId="76CC1E08" w14:textId="49674F1C" w:rsidR="008C4067" w:rsidRPr="008C4067" w:rsidRDefault="008C4067" w:rsidP="008C4067">
      <w:r w:rsidRPr="008C4067">
        <w:t>A soldier does</w:t>
      </w:r>
      <w:r w:rsidR="0057247D">
        <w:t xml:space="preserve"> </w:t>
      </w:r>
      <w:r w:rsidRPr="008C4067">
        <w:t>n</w:t>
      </w:r>
      <w:r w:rsidR="0057247D">
        <w:t>o</w:t>
      </w:r>
      <w:r w:rsidRPr="008C4067">
        <w:t xml:space="preserve">t get distracted. An athlete competes according to the rules. A farmer works faithfully before seeing results. Likewise, </w:t>
      </w:r>
      <w:r w:rsidR="00D340E9">
        <w:t>we</w:t>
      </w:r>
      <w:r w:rsidR="00D340E9" w:rsidRPr="00D340E9">
        <w:t xml:space="preserve"> must stay focused</w:t>
      </w:r>
      <w:r w:rsidR="00D340E9">
        <w:t xml:space="preserve">, </w:t>
      </w:r>
      <w:r w:rsidR="00D340E9" w:rsidRPr="00D340E9">
        <w:t>living to please Christ, not chasing comfort or applause.</w:t>
      </w:r>
    </w:p>
    <w:p w14:paraId="0FA92361" w14:textId="77777777" w:rsidR="008C4067" w:rsidRPr="008C4067" w:rsidRDefault="008C4067" w:rsidP="008C4067">
      <w:r w:rsidRPr="008C4067">
        <w:t>This world is full of distractions. But when we keep our eyes on Jesus, our hearts anchored in grace, and our lives aligned with His mission, we will finish strong.</w:t>
      </w:r>
    </w:p>
    <w:p w14:paraId="44B59AE1" w14:textId="39E912A2" w:rsidR="008C4067" w:rsidRPr="008C4067" w:rsidRDefault="0057247D" w:rsidP="008C4067">
      <w:r w:rsidRPr="0057247D">
        <w:t>Think about these questions and write your answers in your journal:</w:t>
      </w:r>
      <w:r w:rsidR="008C4067" w:rsidRPr="008C4067">
        <w:br/>
        <w:t xml:space="preserve">What distractions are pulling you away from your purpose? How can you refocus your heart on pleasing </w:t>
      </w:r>
      <w:r w:rsidR="00803783">
        <w:t>the Lord</w:t>
      </w:r>
      <w:r w:rsidR="008C4067" w:rsidRPr="008C4067">
        <w:t xml:space="preserve"> this week?</w:t>
      </w:r>
    </w:p>
    <w:p w14:paraId="060384EE" w14:textId="77777777" w:rsidR="008C4067" w:rsidRPr="008C4067" w:rsidRDefault="008C4067" w:rsidP="00803783">
      <w:pPr>
        <w:pStyle w:val="Heading2"/>
      </w:pPr>
      <w:r w:rsidRPr="008C4067">
        <w:t>Conclusion</w:t>
      </w:r>
    </w:p>
    <w:p w14:paraId="500F541C" w14:textId="77777777" w:rsidR="008C4067" w:rsidRPr="008C4067" w:rsidRDefault="008C4067" w:rsidP="008C4067">
      <w:r w:rsidRPr="008C4067">
        <w:t>Paul’s words are urgent and honest. Ministry is not easy. Living out faith in a world that opposes truth takes resilience. But it is possible to stay faithful in the fire when we:</w:t>
      </w:r>
    </w:p>
    <w:p w14:paraId="771A921B" w14:textId="77777777" w:rsidR="008C4067" w:rsidRPr="008C4067" w:rsidRDefault="008C4067" w:rsidP="008C4067">
      <w:pPr>
        <w:numPr>
          <w:ilvl w:val="0"/>
          <w:numId w:val="11"/>
        </w:numPr>
      </w:pPr>
      <w:r w:rsidRPr="008C4067">
        <w:t>Rekindle our calling with courage.</w:t>
      </w:r>
    </w:p>
    <w:p w14:paraId="51641124" w14:textId="77777777" w:rsidR="008C4067" w:rsidRPr="008C4067" w:rsidRDefault="008C4067" w:rsidP="008C4067">
      <w:pPr>
        <w:numPr>
          <w:ilvl w:val="0"/>
          <w:numId w:val="11"/>
        </w:numPr>
      </w:pPr>
      <w:r w:rsidRPr="008C4067">
        <w:t>Endure suffering with purpose.</w:t>
      </w:r>
    </w:p>
    <w:p w14:paraId="06F26B52" w14:textId="77777777" w:rsidR="008C4067" w:rsidRPr="008C4067" w:rsidRDefault="008C4067" w:rsidP="008C4067">
      <w:pPr>
        <w:numPr>
          <w:ilvl w:val="0"/>
          <w:numId w:val="11"/>
        </w:numPr>
      </w:pPr>
      <w:r w:rsidRPr="008C4067">
        <w:t xml:space="preserve">Pass on </w:t>
      </w:r>
      <w:proofErr w:type="gramStart"/>
      <w:r w:rsidRPr="008C4067">
        <w:t>the faith</w:t>
      </w:r>
      <w:proofErr w:type="gramEnd"/>
      <w:r w:rsidRPr="008C4067">
        <w:t xml:space="preserve"> with integrity.</w:t>
      </w:r>
    </w:p>
    <w:p w14:paraId="1D0BE914" w14:textId="77777777" w:rsidR="008C4067" w:rsidRPr="008C4067" w:rsidRDefault="008C4067" w:rsidP="008C4067">
      <w:pPr>
        <w:numPr>
          <w:ilvl w:val="0"/>
          <w:numId w:val="11"/>
        </w:numPr>
      </w:pPr>
      <w:r w:rsidRPr="008C4067">
        <w:lastRenderedPageBreak/>
        <w:t>Stay focused and faithful under pressure.</w:t>
      </w:r>
    </w:p>
    <w:p w14:paraId="6CF97842" w14:textId="77777777" w:rsidR="008C4067" w:rsidRPr="008C4067" w:rsidRDefault="008C4067" w:rsidP="008C4067">
      <w:r w:rsidRPr="008C4067">
        <w:t>No matter what fire you face today, God is with you. His grace is enough. His Spirit empowers you. His gospel is worth every sacrifice.</w:t>
      </w:r>
    </w:p>
    <w:p w14:paraId="39876D92" w14:textId="6A27F0EA" w:rsidR="008C4067" w:rsidRPr="008C4067" w:rsidRDefault="008C4067" w:rsidP="008C4067">
      <w:r w:rsidRPr="008C4067">
        <w:t>Stay faithful. Don’t quit. You are part of something eternal.</w:t>
      </w:r>
    </w:p>
    <w:p w14:paraId="1B833B9B" w14:textId="726CB9F3" w:rsidR="008C4067" w:rsidRPr="008C4067" w:rsidRDefault="008C4067" w:rsidP="008C4067">
      <w:r w:rsidRPr="008C4067">
        <w:t>Next time, we</w:t>
      </w:r>
      <w:r w:rsidR="00803783">
        <w:t xml:space="preserve"> wi</w:t>
      </w:r>
      <w:r w:rsidRPr="008C4067">
        <w:t xml:space="preserve">ll conclude this series by looking at what it means to </w:t>
      </w:r>
      <w:r w:rsidRPr="008C4067">
        <w:rPr>
          <w:i/>
          <w:iCs/>
        </w:rPr>
        <w:t>Finish the Race – Living with Eternal Focus</w:t>
      </w:r>
      <w:r w:rsidRPr="008C4067">
        <w:t>. How do we end well? How do we keep our eyes on what truly matters until the very end? Don’t miss it.</w:t>
      </w:r>
    </w:p>
    <w:p w14:paraId="52809AA9"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1E49" w14:textId="77777777" w:rsidR="00445D07" w:rsidRDefault="00445D07" w:rsidP="00DE5225">
      <w:pPr>
        <w:spacing w:after="0" w:line="240" w:lineRule="auto"/>
      </w:pPr>
      <w:r>
        <w:separator/>
      </w:r>
    </w:p>
  </w:endnote>
  <w:endnote w:type="continuationSeparator" w:id="0">
    <w:p w14:paraId="0DA782A7" w14:textId="77777777" w:rsidR="00445D07" w:rsidRDefault="00445D0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C2D9" w14:textId="77777777" w:rsidR="00DE5225" w:rsidRDefault="00DE5225" w:rsidP="00DE5225">
    <w:pPr>
      <w:pStyle w:val="Default"/>
    </w:pPr>
  </w:p>
  <w:p w14:paraId="37FFA0DA"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483FA1A7" wp14:editId="4C295531">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8C4067">
      <w:rPr>
        <w:noProof/>
      </w:rPr>
      <w:t>2025</w:t>
    </w:r>
    <w:r>
      <w:fldChar w:fldCharType="end"/>
    </w:r>
    <w:r>
      <w:t>, Cell Life Church International, Permission granted to copy and distribute for no fee other than reasonable reproduction costs. This copyright notice must remain on all copies.</w:t>
    </w:r>
  </w:p>
  <w:p w14:paraId="64CA9081"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01B1" w14:textId="77777777" w:rsidR="00445D07" w:rsidRDefault="00445D07" w:rsidP="00DE5225">
      <w:pPr>
        <w:spacing w:after="0" w:line="240" w:lineRule="auto"/>
      </w:pPr>
      <w:r>
        <w:separator/>
      </w:r>
    </w:p>
  </w:footnote>
  <w:footnote w:type="continuationSeparator" w:id="0">
    <w:p w14:paraId="6A491389" w14:textId="77777777" w:rsidR="00445D07" w:rsidRDefault="00445D0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1C04"/>
    <w:multiLevelType w:val="multilevel"/>
    <w:tmpl w:val="12DA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A3958"/>
    <w:multiLevelType w:val="multilevel"/>
    <w:tmpl w:val="2ED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5F7CCD"/>
    <w:multiLevelType w:val="multilevel"/>
    <w:tmpl w:val="3C70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36917"/>
    <w:multiLevelType w:val="multilevel"/>
    <w:tmpl w:val="B89C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050687">
    <w:abstractNumId w:val="6"/>
  </w:num>
  <w:num w:numId="2" w16cid:durableId="511919137">
    <w:abstractNumId w:val="7"/>
  </w:num>
  <w:num w:numId="3" w16cid:durableId="1224412363">
    <w:abstractNumId w:val="8"/>
  </w:num>
  <w:num w:numId="4" w16cid:durableId="586958030">
    <w:abstractNumId w:val="9"/>
  </w:num>
  <w:num w:numId="5" w16cid:durableId="730465522">
    <w:abstractNumId w:val="5"/>
  </w:num>
  <w:num w:numId="6" w16cid:durableId="553540437">
    <w:abstractNumId w:val="2"/>
  </w:num>
  <w:num w:numId="7" w16cid:durableId="799036878">
    <w:abstractNumId w:val="10"/>
  </w:num>
  <w:num w:numId="8" w16cid:durableId="90243496">
    <w:abstractNumId w:val="4"/>
  </w:num>
  <w:num w:numId="9" w16cid:durableId="1878933299">
    <w:abstractNumId w:val="0"/>
  </w:num>
  <w:num w:numId="10" w16cid:durableId="1054424831">
    <w:abstractNumId w:val="3"/>
  </w:num>
  <w:num w:numId="11" w16cid:durableId="211847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8C4067"/>
    <w:rsid w:val="002859B9"/>
    <w:rsid w:val="003406D2"/>
    <w:rsid w:val="003441FB"/>
    <w:rsid w:val="003C0855"/>
    <w:rsid w:val="00445D07"/>
    <w:rsid w:val="0057247D"/>
    <w:rsid w:val="007037E7"/>
    <w:rsid w:val="00763D23"/>
    <w:rsid w:val="007B6A1A"/>
    <w:rsid w:val="00803783"/>
    <w:rsid w:val="008C4067"/>
    <w:rsid w:val="008F20A5"/>
    <w:rsid w:val="009914DB"/>
    <w:rsid w:val="00AB0F25"/>
    <w:rsid w:val="00BA4264"/>
    <w:rsid w:val="00D340E9"/>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E0815"/>
  <w15:chartTrackingRefBased/>
  <w15:docId w15:val="{CF404E9F-D568-4B2A-891A-074CD00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C40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40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8C40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0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C40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40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23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926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1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4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9267">
      <w:bodyDiv w:val="1"/>
      <w:marLeft w:val="0"/>
      <w:marRight w:val="0"/>
      <w:marTop w:val="0"/>
      <w:marBottom w:val="0"/>
      <w:divBdr>
        <w:top w:val="none" w:sz="0" w:space="0" w:color="auto"/>
        <w:left w:val="none" w:sz="0" w:space="0" w:color="auto"/>
        <w:bottom w:val="none" w:sz="0" w:space="0" w:color="auto"/>
        <w:right w:val="none" w:sz="0" w:space="0" w:color="auto"/>
      </w:divBdr>
      <w:divsChild>
        <w:div w:id="129009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95928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51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48</TotalTime>
  <Pages>4</Pages>
  <Words>1254</Words>
  <Characters>6022</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2025-06-07T17:53:00Z</dcterms:created>
  <dcterms:modified xsi:type="dcterms:W3CDTF">2025-06-07T18:41:00Z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d8be66fd-1134-4f06-bf0a-d9a5e74a8223</vt:lpwstr>
  </property>
</Properties>
</file>