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A1FF2" w14:textId="7BF535C1" w:rsidR="0012425B" w:rsidRPr="0012425B" w:rsidRDefault="0012425B" w:rsidP="0012425B">
      <w:pPr>
        <w:pStyle w:val="Title"/>
        <w:jc w:val="center"/>
      </w:pPr>
      <w:r w:rsidRPr="0012425B">
        <w:t>Finish the Race – Living with Eternal Focus</w:t>
      </w:r>
    </w:p>
    <w:p w14:paraId="060A09B7" w14:textId="2BD4FE9B" w:rsidR="0012425B" w:rsidRDefault="0012425B" w:rsidP="0012425B">
      <w:r w:rsidRPr="0012425B">
        <w:t>Living out faith is not just about how you start</w:t>
      </w:r>
      <w:r>
        <w:t xml:space="preserve">, </w:t>
      </w:r>
      <w:r w:rsidRPr="0012425B">
        <w:t>but how you finish. In the final message of this series, discover how to live each day with eternal focus and finish your race with purpose and joy.</w:t>
      </w:r>
      <w:r w:rsidR="00F85722">
        <w:rPr>
          <w:noProof/>
        </w:rPr>
        <w:drawing>
          <wp:anchor distT="0" distB="0" distL="114300" distR="114300" simplePos="0" relativeHeight="251658240" behindDoc="0" locked="0" layoutInCell="1" allowOverlap="1" wp14:anchorId="253853DB" wp14:editId="5BB1C9F2">
            <wp:simplePos x="914400" y="1715770"/>
            <wp:positionH relativeFrom="margin">
              <wp:align>right</wp:align>
            </wp:positionH>
            <wp:positionV relativeFrom="margin">
              <wp:align>top</wp:align>
            </wp:positionV>
            <wp:extent cx="3035808" cy="1709928"/>
            <wp:effectExtent l="0" t="0" r="0" b="5080"/>
            <wp:wrapSquare wrapText="bothSides"/>
            <wp:docPr id="579189340" name="Picture 1" descr="A rolled up notebook and pen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189340" name="Picture 1" descr="A rolled up notebook and pen on a tabl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035808" cy="1709928"/>
                    </a:xfrm>
                    <a:prstGeom prst="rect">
                      <a:avLst/>
                    </a:prstGeom>
                  </pic:spPr>
                </pic:pic>
              </a:graphicData>
            </a:graphic>
            <wp14:sizeRelH relativeFrom="margin">
              <wp14:pctWidth>0</wp14:pctWidth>
            </wp14:sizeRelH>
            <wp14:sizeRelV relativeFrom="margin">
              <wp14:pctHeight>0</wp14:pctHeight>
            </wp14:sizeRelV>
          </wp:anchor>
        </w:drawing>
      </w:r>
    </w:p>
    <w:p w14:paraId="4A2374FE" w14:textId="77777777" w:rsidR="0012425B" w:rsidRPr="0012425B" w:rsidRDefault="0012425B" w:rsidP="0012425B">
      <w:pPr>
        <w:pStyle w:val="Heading2"/>
      </w:pPr>
      <w:r w:rsidRPr="0012425B">
        <w:t>Introduction</w:t>
      </w:r>
    </w:p>
    <w:p w14:paraId="4D4C0100" w14:textId="2AB7BE44" w:rsidR="0012425B" w:rsidRPr="0012425B" w:rsidRDefault="0012425B" w:rsidP="0012425B">
      <w:r w:rsidRPr="0012425B">
        <w:t>In our previous message, we explored what it means to be faithful in the fire</w:t>
      </w:r>
      <w:r>
        <w:t xml:space="preserve">, </w:t>
      </w:r>
      <w:r w:rsidRPr="0012425B">
        <w:t>to persevere in ministry and life when trials and pressure threaten to wear us down. But Paul’s final words to Timothy move beyond endurance</w:t>
      </w:r>
      <w:r>
        <w:t xml:space="preserve">; </w:t>
      </w:r>
      <w:r w:rsidRPr="0012425B">
        <w:t>they focus on legacy. On finishing well. On living with eternity in view.</w:t>
      </w:r>
    </w:p>
    <w:p w14:paraId="77CF36D6" w14:textId="29B0A09B" w:rsidR="0012425B" w:rsidRPr="0012425B" w:rsidRDefault="0012425B" w:rsidP="0012425B">
      <w:r w:rsidRPr="0012425B">
        <w:t>Paul writes 2 Timothy 4 knowing his time on earth is coming to an end. He does</w:t>
      </w:r>
      <w:r>
        <w:t xml:space="preserve"> </w:t>
      </w:r>
      <w:r w:rsidRPr="0012425B">
        <w:t>n</w:t>
      </w:r>
      <w:r>
        <w:t>o</w:t>
      </w:r>
      <w:r w:rsidRPr="0012425B">
        <w:t>t express regret, bitterness, or fear. Instead, he shares clarity, confidence, and hope. His words challenge every believer to live with the end in mind.</w:t>
      </w:r>
    </w:p>
    <w:p w14:paraId="006C56D6" w14:textId="38D395FE" w:rsidR="0012425B" w:rsidRPr="0012425B" w:rsidRDefault="0012425B" w:rsidP="0012425B">
      <w:r w:rsidRPr="0012425B">
        <w:t xml:space="preserve">No matter where you are in your </w:t>
      </w:r>
      <w:proofErr w:type="gramStart"/>
      <w:r w:rsidRPr="0012425B">
        <w:t>walk</w:t>
      </w:r>
      <w:r>
        <w:t xml:space="preserve"> —</w:t>
      </w:r>
      <w:proofErr w:type="gramEnd"/>
      <w:r>
        <w:t xml:space="preserve">whether just beginning, running hard, or catching your breath — this truth remains: living out your </w:t>
      </w:r>
      <w:r w:rsidRPr="0012425B">
        <w:t>faith requires eternal focus.</w:t>
      </w:r>
    </w:p>
    <w:p w14:paraId="574C058A" w14:textId="6A9B92EA" w:rsidR="0012425B" w:rsidRDefault="0012425B" w:rsidP="0012425B">
      <w:pPr>
        <w:pStyle w:val="Heading2"/>
      </w:pPr>
      <w:r w:rsidRPr="0012425B">
        <w:t>Preach the Word—Stay Faithful in Every Season</w:t>
      </w:r>
    </w:p>
    <w:p w14:paraId="198B091B" w14:textId="703E508C" w:rsidR="0012425B" w:rsidRDefault="0012425B" w:rsidP="0012425B">
      <w:r>
        <w:t xml:space="preserve">Paul starts out this </w:t>
      </w:r>
      <w:proofErr w:type="gramStart"/>
      <w:r>
        <w:t>chapter</w:t>
      </w:r>
      <w:proofErr w:type="gramEnd"/>
      <w:r>
        <w:t xml:space="preserve"> instructing Timothy to preach the word</w:t>
      </w:r>
      <w:r w:rsidR="00F02060">
        <w:t xml:space="preserve"> and to stay faithful in every season in 2 Timothy 4:1-2.</w:t>
      </w:r>
    </w:p>
    <w:p w14:paraId="2298F057" w14:textId="77777777" w:rsidR="00F02060" w:rsidRDefault="00F02060" w:rsidP="00F02060">
      <w:pPr>
        <w:pStyle w:val="Heading3"/>
      </w:pPr>
      <w:r w:rsidRPr="00F02060">
        <w:t>2 Timothy 4:1-2</w:t>
      </w:r>
    </w:p>
    <w:p w14:paraId="4F50A87A" w14:textId="7D4FED70" w:rsidR="00F02060" w:rsidRPr="0012425B" w:rsidRDefault="00F02060" w:rsidP="00F02060">
      <w:pPr>
        <w:ind w:left="720"/>
      </w:pPr>
      <w:r>
        <w:t>(1)</w:t>
      </w:r>
      <w:r w:rsidRPr="00F02060">
        <w:t>  In the presence of God and of Christ Jesus, who will judge the living and the dead, and in view of his appearing and his kingdom, I give you this charge</w:t>
      </w:r>
      <w:proofErr w:type="gramStart"/>
      <w:r w:rsidRPr="00F02060">
        <w:t>:  (</w:t>
      </w:r>
      <w:proofErr w:type="gramEnd"/>
      <w:r w:rsidRPr="00F02060">
        <w:t>2</w:t>
      </w:r>
      <w:proofErr w:type="gramStart"/>
      <w:r w:rsidRPr="00F02060">
        <w:t>)  Preach</w:t>
      </w:r>
      <w:proofErr w:type="gramEnd"/>
      <w:r w:rsidRPr="00F02060">
        <w:t xml:space="preserve"> the word; be prepared in season and out of season; correct, rebuke and encourage—with great patience and careful instruction.</w:t>
      </w:r>
    </w:p>
    <w:p w14:paraId="1C4A8E32" w14:textId="696ED667" w:rsidR="0012425B" w:rsidRPr="0012425B" w:rsidRDefault="0012425B" w:rsidP="0012425B">
      <w:r w:rsidRPr="0012425B">
        <w:t>Paul urges Timothy to keep preaching the Word, not only when it</w:t>
      </w:r>
      <w:r w:rsidR="00F02060">
        <w:t xml:space="preserve"> i</w:t>
      </w:r>
      <w:r w:rsidRPr="0012425B">
        <w:t>s convenient or popular, but in every season</w:t>
      </w:r>
      <w:r w:rsidR="00F02060">
        <w:t xml:space="preserve">, </w:t>
      </w:r>
      <w:r w:rsidRPr="0012425B">
        <w:t>when it</w:t>
      </w:r>
      <w:r w:rsidR="00F02060">
        <w:t xml:space="preserve"> i</w:t>
      </w:r>
      <w:r w:rsidRPr="0012425B">
        <w:t>s easy and when it</w:t>
      </w:r>
      <w:r w:rsidR="00F02060">
        <w:t xml:space="preserve"> i</w:t>
      </w:r>
      <w:r w:rsidRPr="0012425B">
        <w:t>s not. Faithfulness is not seasonal. It is rooted in God’s call and sustained by God’s grace.</w:t>
      </w:r>
    </w:p>
    <w:p w14:paraId="733DD520" w14:textId="3900D481" w:rsidR="0012425B" w:rsidRPr="0012425B" w:rsidRDefault="0012425B" w:rsidP="0012425B">
      <w:r w:rsidRPr="0012425B">
        <w:t>While not all are preachers from a pulpit, all of us are called to</w:t>
      </w:r>
      <w:r w:rsidR="00F02060">
        <w:t xml:space="preserve"> be ministers and to</w:t>
      </w:r>
      <w:r w:rsidRPr="0012425B">
        <w:t xml:space="preserve"> live and speak truth:</w:t>
      </w:r>
    </w:p>
    <w:p w14:paraId="262618F9" w14:textId="4653CAA2" w:rsidR="0012425B" w:rsidRPr="0012425B" w:rsidRDefault="0012425B" w:rsidP="0012425B">
      <w:pPr>
        <w:numPr>
          <w:ilvl w:val="0"/>
          <w:numId w:val="8"/>
        </w:numPr>
      </w:pPr>
      <w:r w:rsidRPr="0012425B">
        <w:t>When others are listening</w:t>
      </w:r>
      <w:r w:rsidR="00F02060">
        <w:t xml:space="preserve">, </w:t>
      </w:r>
      <w:r w:rsidRPr="0012425B">
        <w:t>and when they are not.</w:t>
      </w:r>
    </w:p>
    <w:p w14:paraId="1E98D51C" w14:textId="6028F953" w:rsidR="0012425B" w:rsidRPr="0012425B" w:rsidRDefault="0012425B" w:rsidP="0012425B">
      <w:pPr>
        <w:numPr>
          <w:ilvl w:val="0"/>
          <w:numId w:val="8"/>
        </w:numPr>
      </w:pPr>
      <w:r w:rsidRPr="0012425B">
        <w:t>When it</w:t>
      </w:r>
      <w:r w:rsidR="00F02060">
        <w:t xml:space="preserve"> i</w:t>
      </w:r>
      <w:r w:rsidRPr="0012425B">
        <w:t>s received with joy</w:t>
      </w:r>
      <w:r w:rsidR="00F02060">
        <w:t xml:space="preserve">, </w:t>
      </w:r>
      <w:r w:rsidRPr="0012425B">
        <w:t>and when it</w:t>
      </w:r>
      <w:r w:rsidR="00F02060">
        <w:t xml:space="preserve"> i</w:t>
      </w:r>
      <w:r w:rsidRPr="0012425B">
        <w:t>s met with resistance.</w:t>
      </w:r>
    </w:p>
    <w:p w14:paraId="6834660A" w14:textId="1F0C6425" w:rsidR="0012425B" w:rsidRPr="0012425B" w:rsidRDefault="0012425B" w:rsidP="0012425B">
      <w:pPr>
        <w:numPr>
          <w:ilvl w:val="0"/>
          <w:numId w:val="8"/>
        </w:numPr>
      </w:pPr>
      <w:r w:rsidRPr="0012425B">
        <w:t>When your heart is full</w:t>
      </w:r>
      <w:r w:rsidR="00F02060">
        <w:t xml:space="preserve">, </w:t>
      </w:r>
      <w:r w:rsidRPr="0012425B">
        <w:t>and when you are tired.</w:t>
      </w:r>
    </w:p>
    <w:p w14:paraId="3D3B89CA" w14:textId="77777777" w:rsidR="0012425B" w:rsidRPr="0012425B" w:rsidRDefault="0012425B" w:rsidP="0012425B">
      <w:r w:rsidRPr="0012425B">
        <w:lastRenderedPageBreak/>
        <w:t>Living out faith means staying faithful to God's Word when the culture shifts, when people walk away, and when the results are slow. Our role is not to change the truth, but to speak it with love and patience.</w:t>
      </w:r>
    </w:p>
    <w:p w14:paraId="1F1D91CE" w14:textId="60DC99B1" w:rsidR="0012425B" w:rsidRPr="0012425B" w:rsidRDefault="0012425B" w:rsidP="0012425B">
      <w:r w:rsidRPr="0012425B">
        <w:t xml:space="preserve">When have you been tempted to stay silent instead of sharing </w:t>
      </w:r>
      <w:proofErr w:type="gramStart"/>
      <w:r w:rsidRPr="0012425B">
        <w:t>truth</w:t>
      </w:r>
      <w:proofErr w:type="gramEnd"/>
      <w:r w:rsidRPr="0012425B">
        <w:t>? What would it look like for you to stay faithful “in season and out of season”?</w:t>
      </w:r>
      <w:r w:rsidR="00F02060">
        <w:t xml:space="preserve"> Think about those questions and answer them in your journal.</w:t>
      </w:r>
    </w:p>
    <w:p w14:paraId="4C6F45D4" w14:textId="7C9366FB" w:rsidR="0012425B" w:rsidRDefault="0012425B" w:rsidP="00F02060">
      <w:pPr>
        <w:pStyle w:val="Heading2"/>
      </w:pPr>
      <w:r w:rsidRPr="0012425B">
        <w:t>Keep Your Head and Fulfill Your Ministry</w:t>
      </w:r>
    </w:p>
    <w:p w14:paraId="275CC1A1" w14:textId="426E75BB" w:rsidR="00F02060" w:rsidRDefault="00F02060" w:rsidP="00F02060">
      <w:r>
        <w:t>Paul continues his instructions to Timothy to keep his head and fulfill his ministry in 2 Timothy 4:3-5.</w:t>
      </w:r>
    </w:p>
    <w:p w14:paraId="6E8A4627" w14:textId="77777777" w:rsidR="00F02060" w:rsidRDefault="00F02060" w:rsidP="00F02060">
      <w:pPr>
        <w:pStyle w:val="Heading3"/>
      </w:pPr>
      <w:r w:rsidRPr="00F02060">
        <w:t>2 Timothy 4:3-5</w:t>
      </w:r>
    </w:p>
    <w:p w14:paraId="27F1728E" w14:textId="59D9AB16" w:rsidR="00F02060" w:rsidRPr="00F02060" w:rsidRDefault="00F02060" w:rsidP="00F02060">
      <w:pPr>
        <w:ind w:left="720"/>
        <w:rPr>
          <w:lang w:val="x-none"/>
        </w:rPr>
      </w:pPr>
      <w:r>
        <w:rPr>
          <w:lang w:val="x-none"/>
        </w:rPr>
        <w:t>(3)</w:t>
      </w:r>
      <w:r w:rsidRPr="00F02060">
        <w:rPr>
          <w:lang w:val="x-none"/>
        </w:rPr>
        <w:t>  For the time will come when people will not put up with sound doctrine. Instead, to suit their own desires, they will gather around them a great number of teachers to say what their itching ears want to hear.  (4)  They will turn their ears away from the truth and turn aside to myths.  (5)  But you, keep your head in all situations, endure hardship, do the work of an evangelist, discharge all the duties of your ministry.</w:t>
      </w:r>
    </w:p>
    <w:p w14:paraId="16C5B839" w14:textId="77777777" w:rsidR="00DE19BD" w:rsidRDefault="0012425B" w:rsidP="0012425B">
      <w:r w:rsidRPr="0012425B">
        <w:t xml:space="preserve">Paul contrasts the culture’s craving for comfort with Timothy’s call to consistency. The temptation to water down truth or walk away from difficulty is real. But Paul says: </w:t>
      </w:r>
      <w:r w:rsidRPr="0012425B">
        <w:rPr>
          <w:i/>
          <w:iCs/>
        </w:rPr>
        <w:t>Keep your head. Stay alert. Endure. Finish your assignment.</w:t>
      </w:r>
    </w:p>
    <w:p w14:paraId="4BAF39CE" w14:textId="16932FDE" w:rsidR="0012425B" w:rsidRPr="0012425B" w:rsidRDefault="00F02060" w:rsidP="0012425B">
      <w:r>
        <w:t xml:space="preserve">This has been happening for </w:t>
      </w:r>
      <w:r w:rsidR="00533650">
        <w:t>generations</w:t>
      </w:r>
      <w:r>
        <w:t xml:space="preserve"> and continues to</w:t>
      </w:r>
      <w:r w:rsidR="00533650">
        <w:t>day</w:t>
      </w:r>
      <w:r>
        <w:t>. We must not allow culture and popular opinion to influence the Gospel and our doctrine. We must influence culture and popular opinion with the Gospel.</w:t>
      </w:r>
      <w:r w:rsidR="00DE19BD">
        <w:t xml:space="preserve"> </w:t>
      </w:r>
      <w:r w:rsidR="00DE19BD" w:rsidRPr="00DE19BD">
        <w:t>Staying focused on living out faith helps us resist compromise and cultural drift.</w:t>
      </w:r>
    </w:p>
    <w:p w14:paraId="1C49601E" w14:textId="76242FA9" w:rsidR="0012425B" w:rsidRPr="0012425B" w:rsidRDefault="0012425B" w:rsidP="0012425B">
      <w:r w:rsidRPr="0012425B">
        <w:t>Whether your ministry is preaching, parenting, leading, encouraging, mentoring, or serving</w:t>
      </w:r>
      <w:r w:rsidR="00F02060">
        <w:t xml:space="preserve">, </w:t>
      </w:r>
      <w:r w:rsidRPr="0012425B">
        <w:t xml:space="preserve">your work matters. It is not about </w:t>
      </w:r>
      <w:r w:rsidR="00F02060">
        <w:t xml:space="preserve">the </w:t>
      </w:r>
      <w:r w:rsidRPr="0012425B">
        <w:t>platform</w:t>
      </w:r>
      <w:r w:rsidR="00F02060">
        <w:t xml:space="preserve">; </w:t>
      </w:r>
      <w:r w:rsidRPr="0012425B">
        <w:t>it is about purpose.</w:t>
      </w:r>
    </w:p>
    <w:p w14:paraId="45F90EED" w14:textId="77777777" w:rsidR="0012425B" w:rsidRPr="0012425B" w:rsidRDefault="0012425B" w:rsidP="0012425B">
      <w:r w:rsidRPr="0012425B">
        <w:t>Staying focused requires:</w:t>
      </w:r>
    </w:p>
    <w:p w14:paraId="7EBE847E" w14:textId="15A7AA57" w:rsidR="0012425B" w:rsidRPr="0012425B" w:rsidRDefault="0012425B" w:rsidP="0012425B">
      <w:pPr>
        <w:numPr>
          <w:ilvl w:val="0"/>
          <w:numId w:val="9"/>
        </w:numPr>
      </w:pPr>
      <w:r w:rsidRPr="0012425B">
        <w:t xml:space="preserve">Emotional </w:t>
      </w:r>
      <w:proofErr w:type="gramStart"/>
      <w:r w:rsidRPr="0012425B">
        <w:t>steadiness</w:t>
      </w:r>
      <w:r w:rsidR="00F02060">
        <w:t>;</w:t>
      </w:r>
      <w:proofErr w:type="gramEnd"/>
      <w:r w:rsidR="00F02060">
        <w:t xml:space="preserve"> in other words, </w:t>
      </w:r>
      <w:r w:rsidRPr="0012425B">
        <w:t>keep your head.</w:t>
      </w:r>
    </w:p>
    <w:p w14:paraId="6DEDD347" w14:textId="77777777" w:rsidR="0012425B" w:rsidRPr="0012425B" w:rsidRDefault="0012425B" w:rsidP="0012425B">
      <w:pPr>
        <w:numPr>
          <w:ilvl w:val="0"/>
          <w:numId w:val="9"/>
        </w:numPr>
      </w:pPr>
      <w:r w:rsidRPr="0012425B">
        <w:t>Endurance through difficulty.</w:t>
      </w:r>
    </w:p>
    <w:p w14:paraId="57CF2E39" w14:textId="77777777" w:rsidR="0012425B" w:rsidRPr="0012425B" w:rsidRDefault="0012425B" w:rsidP="0012425B">
      <w:pPr>
        <w:numPr>
          <w:ilvl w:val="0"/>
          <w:numId w:val="9"/>
        </w:numPr>
      </w:pPr>
      <w:r w:rsidRPr="0012425B">
        <w:t>Ongoing, obedient service.</w:t>
      </w:r>
    </w:p>
    <w:p w14:paraId="422D1C0B" w14:textId="77777777" w:rsidR="0012425B" w:rsidRPr="0012425B" w:rsidRDefault="0012425B" w:rsidP="0012425B">
      <w:r w:rsidRPr="0012425B">
        <w:t>Eternal focus keeps us grounded when circumstances swirl.</w:t>
      </w:r>
    </w:p>
    <w:p w14:paraId="3FCC069C" w14:textId="0C8F5450" w:rsidR="0012425B" w:rsidRPr="0012425B" w:rsidRDefault="0012425B" w:rsidP="0012425B">
      <w:r w:rsidRPr="0012425B">
        <w:t>What specific ministry or calling has God placed in front of you? Are you actively fulfilling it</w:t>
      </w:r>
      <w:r w:rsidR="00F02060">
        <w:t xml:space="preserve">, </w:t>
      </w:r>
      <w:r w:rsidRPr="0012425B">
        <w:t>or letting it fade?</w:t>
      </w:r>
    </w:p>
    <w:p w14:paraId="11266465" w14:textId="335FBE0D" w:rsidR="0012425B" w:rsidRDefault="0012425B" w:rsidP="00F02060">
      <w:pPr>
        <w:pStyle w:val="Heading2"/>
      </w:pPr>
      <w:r w:rsidRPr="0012425B">
        <w:t>Run to the Finish—Live with the End in Mind</w:t>
      </w:r>
    </w:p>
    <w:p w14:paraId="4A215184" w14:textId="287B5603" w:rsidR="00F02060" w:rsidRDefault="00767654" w:rsidP="00F02060">
      <w:r w:rsidRPr="00767654">
        <w:t>Finally, Paul calls Timothy to finish strong, with eternity in view</w:t>
      </w:r>
      <w:r>
        <w:t xml:space="preserve"> </w:t>
      </w:r>
      <w:r w:rsidR="00F02060">
        <w:t>in 2 Timothy 4:6-8.</w:t>
      </w:r>
    </w:p>
    <w:p w14:paraId="54F6B26C" w14:textId="77777777" w:rsidR="00857DA7" w:rsidRDefault="00857DA7" w:rsidP="00857DA7">
      <w:pPr>
        <w:pStyle w:val="Heading3"/>
      </w:pPr>
      <w:r w:rsidRPr="00857DA7">
        <w:t>2 Timothy 4:6-8</w:t>
      </w:r>
    </w:p>
    <w:p w14:paraId="0D04B585" w14:textId="4F4911DB" w:rsidR="00F02060" w:rsidRPr="00857DA7" w:rsidRDefault="00857DA7" w:rsidP="00857DA7">
      <w:pPr>
        <w:ind w:left="720"/>
        <w:rPr>
          <w:lang w:val="x-none"/>
        </w:rPr>
      </w:pPr>
      <w:r>
        <w:rPr>
          <w:lang w:val="x-none"/>
        </w:rPr>
        <w:t>(6)</w:t>
      </w:r>
      <w:r w:rsidRPr="00857DA7">
        <w:rPr>
          <w:lang w:val="x-none"/>
        </w:rPr>
        <w:t xml:space="preserve">  For I am already being poured out like a drink offering, and the time for my departure is near.  (7)  I have fought the good fight, I have finished the race, I have kept the faith.  (8)  Now </w:t>
      </w:r>
      <w:r w:rsidRPr="00857DA7">
        <w:rPr>
          <w:lang w:val="x-none"/>
        </w:rPr>
        <w:lastRenderedPageBreak/>
        <w:t>there is in store for me the crown of righteousness, which the Lord, the righteous Judge, will award to me on that day—and not only to me, but also to all who have longed for his appearing.</w:t>
      </w:r>
    </w:p>
    <w:p w14:paraId="40276302" w14:textId="29A59C26" w:rsidR="0012425B" w:rsidRPr="0012425B" w:rsidRDefault="0012425B" w:rsidP="0012425B">
      <w:r w:rsidRPr="0012425B">
        <w:t xml:space="preserve">Paul’s final words ring with resolve and reward. He speaks of a good fight, a finished race, and a kept faith. These are the marks of a life </w:t>
      </w:r>
      <w:r w:rsidR="00857DA7">
        <w:t xml:space="preserve">well-lived, </w:t>
      </w:r>
      <w:r w:rsidRPr="0012425B">
        <w:t xml:space="preserve">not perfect, but faithful. Not </w:t>
      </w:r>
      <w:proofErr w:type="gramStart"/>
      <w:r w:rsidRPr="0012425B">
        <w:t>easy, but</w:t>
      </w:r>
      <w:proofErr w:type="gramEnd"/>
      <w:r w:rsidRPr="0012425B">
        <w:t xml:space="preserve"> anchored in Christ.</w:t>
      </w:r>
    </w:p>
    <w:p w14:paraId="420E116D" w14:textId="631B5AF6" w:rsidR="0012425B" w:rsidRPr="0012425B" w:rsidRDefault="0012425B" w:rsidP="0012425B">
      <w:r w:rsidRPr="0012425B">
        <w:t>Paul sees his life as a race</w:t>
      </w:r>
      <w:r w:rsidR="00857DA7">
        <w:t xml:space="preserve">, </w:t>
      </w:r>
      <w:r w:rsidRPr="0012425B">
        <w:t xml:space="preserve">not a sprint, but a marathon. It included pain, persecution, disappointment, and sacrifice. But his eyes were fixed on what lay ahead: the crown of righteousness, the eternal reward given not just to him, but to all who have longed for His </w:t>
      </w:r>
      <w:proofErr w:type="gramStart"/>
      <w:r w:rsidRPr="0012425B">
        <w:t>appearing</w:t>
      </w:r>
      <w:proofErr w:type="gramEnd"/>
      <w:r w:rsidRPr="0012425B">
        <w:t>.</w:t>
      </w:r>
    </w:p>
    <w:p w14:paraId="30BF6A4D" w14:textId="54E6338A" w:rsidR="0012425B" w:rsidRPr="0012425B" w:rsidRDefault="00703477" w:rsidP="0012425B">
      <w:r w:rsidRPr="00703477">
        <w:t>If you feel tired, unseen, or discouraged</w:t>
      </w:r>
      <w:r>
        <w:t xml:space="preserve">, </w:t>
      </w:r>
      <w:r w:rsidRPr="00703477">
        <w:t>know this: your faithfulness matters. God sees you, and your endurance will bear fruit.</w:t>
      </w:r>
    </w:p>
    <w:p w14:paraId="3BC55696" w14:textId="4032973A" w:rsidR="0012425B" w:rsidRPr="0012425B" w:rsidRDefault="0012425B" w:rsidP="0012425B">
      <w:r w:rsidRPr="0012425B">
        <w:t>Are you living with the end in mind</w:t>
      </w:r>
      <w:r w:rsidR="00857DA7">
        <w:t xml:space="preserve">, </w:t>
      </w:r>
      <w:r w:rsidRPr="0012425B">
        <w:t>or stuck in the distractions of today? What helps you refocus on eternity?</w:t>
      </w:r>
      <w:r w:rsidR="00857DA7">
        <w:t xml:space="preserve"> Write your thoughts about these questions in your journal.</w:t>
      </w:r>
    </w:p>
    <w:p w14:paraId="1C977F4D" w14:textId="0BF3DBB8" w:rsidR="0012425B" w:rsidRPr="0012425B" w:rsidRDefault="0012425B" w:rsidP="00857DA7">
      <w:pPr>
        <w:pStyle w:val="Heading2"/>
      </w:pPr>
      <w:r w:rsidRPr="0012425B">
        <w:t>Conclusion</w:t>
      </w:r>
    </w:p>
    <w:p w14:paraId="7AFB7965" w14:textId="77777777" w:rsidR="0012425B" w:rsidRPr="0012425B" w:rsidRDefault="0012425B" w:rsidP="0012425B">
      <w:r w:rsidRPr="0012425B">
        <w:t>As we close this series, we return to the call that has echoed through every chapter of 1 &amp; 2 Timothy:</w:t>
      </w:r>
    </w:p>
    <w:p w14:paraId="1C6D2263" w14:textId="77777777" w:rsidR="0012425B" w:rsidRPr="0012425B" w:rsidRDefault="0012425B" w:rsidP="0012425B">
      <w:r w:rsidRPr="0012425B">
        <w:t>Live out your faith with purpose.</w:t>
      </w:r>
      <w:r w:rsidRPr="0012425B">
        <w:br/>
        <w:t>Not passively. Not casually. But with:</w:t>
      </w:r>
    </w:p>
    <w:p w14:paraId="21CCEBD6" w14:textId="7ED0DD20" w:rsidR="0012425B" w:rsidRPr="0012425B" w:rsidRDefault="0012425B" w:rsidP="0012425B">
      <w:pPr>
        <w:numPr>
          <w:ilvl w:val="0"/>
          <w:numId w:val="10"/>
        </w:numPr>
      </w:pPr>
      <w:r w:rsidRPr="0012425B">
        <w:rPr>
          <w:b/>
          <w:bCs/>
        </w:rPr>
        <w:t>Conviction in truth</w:t>
      </w:r>
      <w:r w:rsidRPr="0012425B">
        <w:t xml:space="preserve"> (</w:t>
      </w:r>
      <w:r w:rsidR="00857DA7">
        <w:t>Teaching</w:t>
      </w:r>
      <w:r w:rsidRPr="0012425B">
        <w:t xml:space="preserve"> 1 – </w:t>
      </w:r>
      <w:r w:rsidRPr="0012425B">
        <w:rPr>
          <w:i/>
          <w:iCs/>
        </w:rPr>
        <w:t>Guard the Gospel</w:t>
      </w:r>
      <w:r w:rsidRPr="0012425B">
        <w:t>)</w:t>
      </w:r>
    </w:p>
    <w:p w14:paraId="4D80293D" w14:textId="3DC9DB90" w:rsidR="0012425B" w:rsidRPr="0012425B" w:rsidRDefault="0012425B" w:rsidP="0012425B">
      <w:pPr>
        <w:numPr>
          <w:ilvl w:val="0"/>
          <w:numId w:val="10"/>
        </w:numPr>
      </w:pPr>
      <w:r w:rsidRPr="0012425B">
        <w:rPr>
          <w:b/>
          <w:bCs/>
        </w:rPr>
        <w:t>Consistency in character</w:t>
      </w:r>
      <w:r w:rsidRPr="0012425B">
        <w:t xml:space="preserve"> (</w:t>
      </w:r>
      <w:r w:rsidR="00857DA7">
        <w:t>Teaching</w:t>
      </w:r>
      <w:r w:rsidR="00857DA7" w:rsidRPr="0012425B">
        <w:t xml:space="preserve"> </w:t>
      </w:r>
      <w:r w:rsidRPr="0012425B">
        <w:t xml:space="preserve">2 – </w:t>
      </w:r>
      <w:r w:rsidRPr="0012425B">
        <w:rPr>
          <w:i/>
          <w:iCs/>
        </w:rPr>
        <w:t>Lead with Integrity</w:t>
      </w:r>
      <w:r w:rsidRPr="0012425B">
        <w:t>)</w:t>
      </w:r>
    </w:p>
    <w:p w14:paraId="48BAE15A" w14:textId="69B8B7C2" w:rsidR="0012425B" w:rsidRPr="0012425B" w:rsidRDefault="0012425B" w:rsidP="0012425B">
      <w:pPr>
        <w:numPr>
          <w:ilvl w:val="0"/>
          <w:numId w:val="10"/>
        </w:numPr>
      </w:pPr>
      <w:r w:rsidRPr="0012425B">
        <w:rPr>
          <w:b/>
          <w:bCs/>
        </w:rPr>
        <w:t>Commitment to growth</w:t>
      </w:r>
      <w:r w:rsidRPr="0012425B">
        <w:t xml:space="preserve"> (</w:t>
      </w:r>
      <w:r w:rsidR="00857DA7">
        <w:t>Teaching</w:t>
      </w:r>
      <w:r w:rsidR="00857DA7" w:rsidRPr="0012425B">
        <w:t xml:space="preserve"> </w:t>
      </w:r>
      <w:r w:rsidRPr="0012425B">
        <w:t xml:space="preserve">3 – </w:t>
      </w:r>
      <w:r w:rsidRPr="0012425B">
        <w:rPr>
          <w:i/>
          <w:iCs/>
        </w:rPr>
        <w:t>Train Yourself for Godliness</w:t>
      </w:r>
      <w:r w:rsidRPr="0012425B">
        <w:t>)</w:t>
      </w:r>
    </w:p>
    <w:p w14:paraId="44640B84" w14:textId="6DE77304" w:rsidR="0012425B" w:rsidRPr="0012425B" w:rsidRDefault="0012425B" w:rsidP="0012425B">
      <w:pPr>
        <w:numPr>
          <w:ilvl w:val="0"/>
          <w:numId w:val="10"/>
        </w:numPr>
      </w:pPr>
      <w:r w:rsidRPr="0012425B">
        <w:rPr>
          <w:b/>
          <w:bCs/>
        </w:rPr>
        <w:t>Compassion in relationships</w:t>
      </w:r>
      <w:r w:rsidRPr="0012425B">
        <w:t xml:space="preserve"> (</w:t>
      </w:r>
      <w:r w:rsidR="00857DA7">
        <w:t>Teaching</w:t>
      </w:r>
      <w:r w:rsidR="00857DA7" w:rsidRPr="0012425B">
        <w:t xml:space="preserve"> </w:t>
      </w:r>
      <w:r w:rsidRPr="0012425B">
        <w:t xml:space="preserve">4 – </w:t>
      </w:r>
      <w:r w:rsidRPr="0012425B">
        <w:rPr>
          <w:i/>
          <w:iCs/>
        </w:rPr>
        <w:t>Honoring All People</w:t>
      </w:r>
      <w:r w:rsidRPr="0012425B">
        <w:t>)</w:t>
      </w:r>
    </w:p>
    <w:p w14:paraId="4D1AAE47" w14:textId="07AB4866" w:rsidR="0012425B" w:rsidRPr="0012425B" w:rsidRDefault="0012425B" w:rsidP="0012425B">
      <w:pPr>
        <w:numPr>
          <w:ilvl w:val="0"/>
          <w:numId w:val="10"/>
        </w:numPr>
      </w:pPr>
      <w:r w:rsidRPr="0012425B">
        <w:rPr>
          <w:b/>
          <w:bCs/>
        </w:rPr>
        <w:t>Courage in trials</w:t>
      </w:r>
      <w:r w:rsidRPr="0012425B">
        <w:t xml:space="preserve"> (</w:t>
      </w:r>
      <w:r w:rsidR="00857DA7">
        <w:t>Teaching</w:t>
      </w:r>
      <w:r w:rsidR="00857DA7" w:rsidRPr="0012425B">
        <w:t xml:space="preserve"> </w:t>
      </w:r>
      <w:r w:rsidRPr="0012425B">
        <w:t xml:space="preserve">5 – </w:t>
      </w:r>
      <w:r w:rsidRPr="0012425B">
        <w:rPr>
          <w:i/>
          <w:iCs/>
        </w:rPr>
        <w:t>Faithful in the Fire</w:t>
      </w:r>
      <w:r w:rsidRPr="0012425B">
        <w:t>)</w:t>
      </w:r>
    </w:p>
    <w:p w14:paraId="139CC624" w14:textId="66EEB182" w:rsidR="0012425B" w:rsidRPr="0012425B" w:rsidRDefault="0012425B" w:rsidP="0012425B">
      <w:pPr>
        <w:numPr>
          <w:ilvl w:val="0"/>
          <w:numId w:val="10"/>
        </w:numPr>
      </w:pPr>
      <w:r w:rsidRPr="0012425B">
        <w:rPr>
          <w:b/>
          <w:bCs/>
        </w:rPr>
        <w:t>Clarity of focus</w:t>
      </w:r>
      <w:r w:rsidRPr="0012425B">
        <w:t xml:space="preserve"> (</w:t>
      </w:r>
      <w:r w:rsidR="00857DA7">
        <w:t>Teaching</w:t>
      </w:r>
      <w:r w:rsidR="00857DA7" w:rsidRPr="0012425B">
        <w:t xml:space="preserve"> </w:t>
      </w:r>
      <w:r w:rsidRPr="0012425B">
        <w:t xml:space="preserve">6 – </w:t>
      </w:r>
      <w:r w:rsidRPr="0012425B">
        <w:rPr>
          <w:i/>
          <w:iCs/>
        </w:rPr>
        <w:t>Finish the Race</w:t>
      </w:r>
      <w:r w:rsidRPr="0012425B">
        <w:t>)</w:t>
      </w:r>
    </w:p>
    <w:p w14:paraId="006A1F96" w14:textId="488DA2C8" w:rsidR="0012425B" w:rsidRPr="0012425B" w:rsidRDefault="0012425B" w:rsidP="0012425B">
      <w:r w:rsidRPr="0012425B">
        <w:t>Paul's words to Timothy are more than leadership tips</w:t>
      </w:r>
      <w:r w:rsidR="00857DA7">
        <w:t xml:space="preserve">; </w:t>
      </w:r>
      <w:r w:rsidRPr="0012425B">
        <w:t>they are spiritual marching orders for anyone who wants to reflect Jesus in real life. You do not need a title or position to live this out. You simply need a surrendered heart, a faithful spirit, and an eternal perspective.</w:t>
      </w:r>
    </w:p>
    <w:p w14:paraId="024A5C11" w14:textId="4CB42249" w:rsidR="0012425B" w:rsidRPr="0012425B" w:rsidRDefault="0012425B" w:rsidP="0012425B">
      <w:r w:rsidRPr="0012425B">
        <w:t xml:space="preserve">Let us be people who fight the good fight. Who </w:t>
      </w:r>
      <w:proofErr w:type="gramStart"/>
      <w:r w:rsidRPr="0012425B">
        <w:t>finish</w:t>
      </w:r>
      <w:proofErr w:type="gramEnd"/>
      <w:r w:rsidRPr="0012425B">
        <w:t xml:space="preserve"> the race. Who </w:t>
      </w:r>
      <w:proofErr w:type="gramStart"/>
      <w:r w:rsidRPr="0012425B">
        <w:t>keep</w:t>
      </w:r>
      <w:proofErr w:type="gramEnd"/>
      <w:r w:rsidRPr="0012425B">
        <w:t xml:space="preserve"> the faith. And when we cross the finish line, may we hear </w:t>
      </w:r>
      <w:r w:rsidR="00C00EE0">
        <w:t>Jesus say,</w:t>
      </w:r>
      <w:r w:rsidRPr="0012425B">
        <w:t xml:space="preserve"> </w:t>
      </w:r>
      <w:r w:rsidRPr="0012425B">
        <w:rPr>
          <w:i/>
          <w:iCs/>
        </w:rPr>
        <w:t>“</w:t>
      </w:r>
      <w:r w:rsidRPr="0012425B">
        <w:rPr>
          <w:i/>
          <w:iCs/>
          <w:color w:val="EE0000"/>
        </w:rPr>
        <w:t>Well done, good and faithful servant.</w:t>
      </w:r>
      <w:r w:rsidRPr="0012425B">
        <w:rPr>
          <w:i/>
          <w:iCs/>
        </w:rPr>
        <w:t>”</w:t>
      </w:r>
    </w:p>
    <w:p w14:paraId="79933A32" w14:textId="77777777" w:rsidR="00D946D7" w:rsidRPr="007037E7" w:rsidRDefault="00D946D7" w:rsidP="007037E7"/>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7415B" w14:textId="77777777" w:rsidR="008A5EB5" w:rsidRDefault="008A5EB5" w:rsidP="00DE5225">
      <w:pPr>
        <w:spacing w:after="0" w:line="240" w:lineRule="auto"/>
      </w:pPr>
      <w:r>
        <w:separator/>
      </w:r>
    </w:p>
  </w:endnote>
  <w:endnote w:type="continuationSeparator" w:id="0">
    <w:p w14:paraId="6323C9E1" w14:textId="77777777" w:rsidR="008A5EB5" w:rsidRDefault="008A5EB5"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013B5" w14:textId="77777777" w:rsidR="00DE5225" w:rsidRDefault="00DE5225" w:rsidP="00DE5225">
    <w:pPr>
      <w:pStyle w:val="Default"/>
    </w:pPr>
  </w:p>
  <w:p w14:paraId="1660CEC3"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5540991F" wp14:editId="2A3F0DBC">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12425B">
      <w:rPr>
        <w:noProof/>
      </w:rPr>
      <w:t>2025</w:t>
    </w:r>
    <w:r>
      <w:fldChar w:fldCharType="end"/>
    </w:r>
    <w:r>
      <w:t>, Cell Life Church International, Permission granted to copy and distribute for no fee other than reasonable reproduction costs. This copyright notice must remain on all copies.</w:t>
    </w:r>
  </w:p>
  <w:p w14:paraId="1AE8D7AC"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6E1D8" w14:textId="77777777" w:rsidR="008A5EB5" w:rsidRDefault="008A5EB5" w:rsidP="00DE5225">
      <w:pPr>
        <w:spacing w:after="0" w:line="240" w:lineRule="auto"/>
      </w:pPr>
      <w:r>
        <w:separator/>
      </w:r>
    </w:p>
  </w:footnote>
  <w:footnote w:type="continuationSeparator" w:id="0">
    <w:p w14:paraId="76452499" w14:textId="77777777" w:rsidR="008A5EB5" w:rsidRDefault="008A5EB5"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F70EF7"/>
    <w:multiLevelType w:val="multilevel"/>
    <w:tmpl w:val="7BFC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C489F"/>
    <w:multiLevelType w:val="multilevel"/>
    <w:tmpl w:val="5A78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4E2C02"/>
    <w:multiLevelType w:val="multilevel"/>
    <w:tmpl w:val="E69C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380779">
    <w:abstractNumId w:val="4"/>
  </w:num>
  <w:num w:numId="2" w16cid:durableId="1745491949">
    <w:abstractNumId w:val="6"/>
  </w:num>
  <w:num w:numId="3" w16cid:durableId="1056246376">
    <w:abstractNumId w:val="7"/>
  </w:num>
  <w:num w:numId="4" w16cid:durableId="515311092">
    <w:abstractNumId w:val="8"/>
  </w:num>
  <w:num w:numId="5" w16cid:durableId="774327572">
    <w:abstractNumId w:val="3"/>
  </w:num>
  <w:num w:numId="6" w16cid:durableId="1404061243">
    <w:abstractNumId w:val="0"/>
  </w:num>
  <w:num w:numId="7" w16cid:durableId="1337685730">
    <w:abstractNumId w:val="9"/>
  </w:num>
  <w:num w:numId="8" w16cid:durableId="1227884638">
    <w:abstractNumId w:val="2"/>
  </w:num>
  <w:num w:numId="9" w16cid:durableId="1994485328">
    <w:abstractNumId w:val="1"/>
  </w:num>
  <w:num w:numId="10" w16cid:durableId="31463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12425B"/>
    <w:rsid w:val="0012425B"/>
    <w:rsid w:val="002859B9"/>
    <w:rsid w:val="00533650"/>
    <w:rsid w:val="00703477"/>
    <w:rsid w:val="007037E7"/>
    <w:rsid w:val="00763D23"/>
    <w:rsid w:val="00767654"/>
    <w:rsid w:val="007B6A1A"/>
    <w:rsid w:val="00857DA7"/>
    <w:rsid w:val="008A5EB5"/>
    <w:rsid w:val="008F20A5"/>
    <w:rsid w:val="00AB0F25"/>
    <w:rsid w:val="00AB63D8"/>
    <w:rsid w:val="00C00EE0"/>
    <w:rsid w:val="00D86F22"/>
    <w:rsid w:val="00D946D7"/>
    <w:rsid w:val="00DE19BD"/>
    <w:rsid w:val="00DE5225"/>
    <w:rsid w:val="00F02060"/>
    <w:rsid w:val="00F85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75E94"/>
  <w15:chartTrackingRefBased/>
  <w15:docId w15:val="{3D6BA91B-E9F8-41A4-BCBA-61F67F5F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242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20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1242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25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242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0206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7215">
      <w:bodyDiv w:val="1"/>
      <w:marLeft w:val="0"/>
      <w:marRight w:val="0"/>
      <w:marTop w:val="0"/>
      <w:marBottom w:val="0"/>
      <w:divBdr>
        <w:top w:val="none" w:sz="0" w:space="0" w:color="auto"/>
        <w:left w:val="none" w:sz="0" w:space="0" w:color="auto"/>
        <w:bottom w:val="none" w:sz="0" w:space="0" w:color="auto"/>
        <w:right w:val="none" w:sz="0" w:space="0" w:color="auto"/>
      </w:divBdr>
      <w:divsChild>
        <w:div w:id="8883409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2932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4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734743">
      <w:bodyDiv w:val="1"/>
      <w:marLeft w:val="0"/>
      <w:marRight w:val="0"/>
      <w:marTop w:val="0"/>
      <w:marBottom w:val="0"/>
      <w:divBdr>
        <w:top w:val="none" w:sz="0" w:space="0" w:color="auto"/>
        <w:left w:val="none" w:sz="0" w:space="0" w:color="auto"/>
        <w:bottom w:val="none" w:sz="0" w:space="0" w:color="auto"/>
        <w:right w:val="none" w:sz="0" w:space="0" w:color="auto"/>
      </w:divBdr>
      <w:divsChild>
        <w:div w:id="58557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638850160">
          <w:blockQuote w:val="1"/>
          <w:marLeft w:val="720"/>
          <w:marRight w:val="720"/>
          <w:marTop w:val="100"/>
          <w:marBottom w:val="100"/>
          <w:divBdr>
            <w:top w:val="none" w:sz="0" w:space="0" w:color="auto"/>
            <w:left w:val="none" w:sz="0" w:space="0" w:color="auto"/>
            <w:bottom w:val="none" w:sz="0" w:space="0" w:color="auto"/>
            <w:right w:val="none" w:sz="0" w:space="0" w:color="auto"/>
          </w:divBdr>
        </w:div>
        <w:div w:id="932858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59</TotalTime>
  <Pages>3</Pages>
  <Words>1103</Words>
  <Characters>5175</Characters>
  <Application>Microsoft Office Word</Application>
  <DocSecurity>0</DocSecurity>
  <Lines>87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6</cp:revision>
  <dcterms:created xsi:type="dcterms:W3CDTF">2025-06-12T16:17:00Z</dcterms:created>
  <dcterms:modified xsi:type="dcterms:W3CDTF">2025-06-12T17:16:00Z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aaa6005b-2ee5-4c93-8d2a-252f95cf339a</vt:lpwstr>
  </property>
</Properties>
</file>