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0749" w14:textId="27D6867C" w:rsidR="00296C23" w:rsidRPr="00296C23" w:rsidRDefault="003C7DBC" w:rsidP="00296C23">
      <w:pPr>
        <w:pStyle w:val="Title"/>
        <w:jc w:val="center"/>
      </w:pPr>
      <w:r>
        <w:rPr>
          <w:noProof/>
        </w:rPr>
        <w:drawing>
          <wp:anchor distT="0" distB="0" distL="114300" distR="114300" simplePos="0" relativeHeight="251658240" behindDoc="0" locked="0" layoutInCell="1" allowOverlap="1" wp14:anchorId="525AC4ED" wp14:editId="4CD91691">
            <wp:simplePos x="0" y="0"/>
            <wp:positionH relativeFrom="margin">
              <wp:posOffset>2766695</wp:posOffset>
            </wp:positionH>
            <wp:positionV relativeFrom="margin">
              <wp:posOffset>0</wp:posOffset>
            </wp:positionV>
            <wp:extent cx="3176270" cy="1786890"/>
            <wp:effectExtent l="0" t="0" r="5080" b="3810"/>
            <wp:wrapSquare wrapText="bothSides"/>
            <wp:docPr id="1160503902" name="Picture 1" descr="A person standing on a rock with his arms rai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03902" name="Picture 1" descr="A person standing on a rock with his arms raise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176270" cy="1786890"/>
                    </a:xfrm>
                    <a:prstGeom prst="rect">
                      <a:avLst/>
                    </a:prstGeom>
                  </pic:spPr>
                </pic:pic>
              </a:graphicData>
            </a:graphic>
            <wp14:sizeRelH relativeFrom="margin">
              <wp14:pctWidth>0</wp14:pctWidth>
            </wp14:sizeRelH>
            <wp14:sizeRelV relativeFrom="margin">
              <wp14:pctHeight>0</wp14:pctHeight>
            </wp14:sizeRelV>
          </wp:anchor>
        </w:drawing>
      </w:r>
      <w:r w:rsidR="00296C23" w:rsidRPr="00296C23">
        <w:t>God Is Always There</w:t>
      </w:r>
    </w:p>
    <w:p w14:paraId="7B158E71" w14:textId="417104EB" w:rsidR="00296C23" w:rsidRPr="00296C23" w:rsidRDefault="00296C23" w:rsidP="00296C23">
      <w:r w:rsidRPr="00296C23">
        <w:t>When life feels uncertain or overwhelming, we can take comfort in this truth: God is always there. He provides for our needs, guides our steps, and helps us live abundantly in Christ. Discover how His presence changes everything.</w:t>
      </w:r>
    </w:p>
    <w:p w14:paraId="050680B0" w14:textId="77777777" w:rsidR="00296C23" w:rsidRDefault="00296C23" w:rsidP="00296C23">
      <w:pPr>
        <w:pStyle w:val="Heading2"/>
      </w:pPr>
      <w:r w:rsidRPr="00296C23">
        <w:t>Introduction</w:t>
      </w:r>
    </w:p>
    <w:p w14:paraId="658393B6" w14:textId="13772B2F" w:rsidR="00296C23" w:rsidRPr="00296C23" w:rsidRDefault="00296C23" w:rsidP="00296C23">
      <w:r w:rsidRPr="00296C23">
        <w:t xml:space="preserve">We live in a world filled with uncertainty. Bills pile up, health concerns weigh </w:t>
      </w:r>
      <w:r>
        <w:t>heavily</w:t>
      </w:r>
      <w:r w:rsidRPr="00296C23">
        <w:t>, and the future can feel unclear. It is natural to wonder if we have what it takes to make it through. Yet Scripture reminds us that we are never left on our own. God is faithful. He is with us every moment</w:t>
      </w:r>
      <w:r>
        <w:t xml:space="preserve">, </w:t>
      </w:r>
      <w:r w:rsidRPr="00296C23">
        <w:t>providing, guiding, and equipping us to thrive in Christ.</w:t>
      </w:r>
    </w:p>
    <w:p w14:paraId="752834A9" w14:textId="3944E972" w:rsidR="00296C23" w:rsidRPr="00296C23" w:rsidRDefault="00296C23" w:rsidP="00296C23">
      <w:r w:rsidRPr="00296C23">
        <w:t>Today, we will look at three ways the Bible shows us that God is always there: He provides for our needs, He guides our steps, and He helps us live abundantly.</w:t>
      </w:r>
    </w:p>
    <w:p w14:paraId="22792D7C" w14:textId="4291EF4C" w:rsidR="00296C23" w:rsidRDefault="00296C23" w:rsidP="00296C23">
      <w:pPr>
        <w:pStyle w:val="Heading2"/>
      </w:pPr>
      <w:r w:rsidRPr="00296C23">
        <w:t>God Provides for Our Needs</w:t>
      </w:r>
    </w:p>
    <w:p w14:paraId="15544148" w14:textId="479F5B15" w:rsidR="00296C23" w:rsidRDefault="00296C23" w:rsidP="00296C23">
      <w:r>
        <w:t>Jesus teaches us that God provides for all our needs in Luke 12:22-31.</w:t>
      </w:r>
    </w:p>
    <w:p w14:paraId="31BD9447" w14:textId="77777777" w:rsidR="00296C23" w:rsidRDefault="00296C23" w:rsidP="00296C23">
      <w:pPr>
        <w:pStyle w:val="Heading3"/>
      </w:pPr>
      <w:r w:rsidRPr="00296C23">
        <w:t>Luke 12:22-31</w:t>
      </w:r>
    </w:p>
    <w:p w14:paraId="34234BEA" w14:textId="62484E16" w:rsidR="00296C23" w:rsidRPr="00296C23" w:rsidRDefault="00296C23" w:rsidP="00296C23">
      <w:pPr>
        <w:ind w:left="720"/>
        <w:rPr>
          <w:lang w:val="x-none"/>
        </w:rPr>
      </w:pPr>
      <w:r>
        <w:rPr>
          <w:lang w:val="x-none"/>
        </w:rPr>
        <w:t>(22)</w:t>
      </w:r>
      <w:r w:rsidRPr="00296C23">
        <w:rPr>
          <w:lang w:val="x-none"/>
        </w:rPr>
        <w:t xml:space="preserve">  Then Jesus said to his disciples: </w:t>
      </w:r>
      <w:r w:rsidRPr="00296C23">
        <w:rPr>
          <w:color w:val="EE0000"/>
          <w:lang w:val="x-none"/>
        </w:rPr>
        <w:t>"Therefore I tell you, do not worry about your life, what you will eat; or about your body, what you will wear.  (23)  For life is more than food, and the body more than clothes.  (24)  Consider the ravens: They do not sow or reap, they have no storeroom or barn; yet God feeds them. And how much more valuable you are than birds!  (25)  Who of you by worrying can add a single hour to your life?  (26)  Since you cannot do this very little thing, why do you worry about the rest?  (27)  "Consider how the wild flowers grow. They do not labor or spin. Yet I tell you, not even Solomon in all his splendor was dressed like one of these.  (28)  If that is how God clothes the grass of the field, which is here today, and tomorrow is thrown into the fire, how much more will he clothe you—you of little faith!  (29)  And do not set your heart on what you will eat or drink; do not worry about it.  (30)  For the pagan world runs after all such things, and your Father knows that you need them.  (31)  But seek his kingdom, and these things will be given to you as well.</w:t>
      </w:r>
    </w:p>
    <w:p w14:paraId="77D78E36" w14:textId="54ECBD7D" w:rsidR="00296C23" w:rsidRPr="00296C23" w:rsidRDefault="00296C23" w:rsidP="00296C23">
      <w:r w:rsidRPr="00296C23">
        <w:t>Jesus’ words challenge our tendency to worry. The people listening to Him lived day to day, wondering if they would have enough food or clothing. Yet Jesus calls them to shift their focus from anxiety to trust in their heavenly Father. God takes care of the birds and the flowers</w:t>
      </w:r>
      <w:r>
        <w:t xml:space="preserve">; </w:t>
      </w:r>
      <w:r w:rsidRPr="00296C23">
        <w:t>how much more will He care for His children?</w:t>
      </w:r>
    </w:p>
    <w:p w14:paraId="2377AECC" w14:textId="77777777" w:rsidR="00296C23" w:rsidRPr="00296C23" w:rsidRDefault="00296C23" w:rsidP="00296C23">
      <w:r w:rsidRPr="00296C23">
        <w:t>Provision does not mean passivity. God gave Adam and Eve work in the Garden of Eden, and we are still called to work faithfully. The difference is that we no longer work with fear or desperation. We live in confidence that God already knows what we need and is providing for us.</w:t>
      </w:r>
    </w:p>
    <w:p w14:paraId="41798148" w14:textId="25AD9B06" w:rsidR="00296C23" w:rsidRPr="00296C23" w:rsidRDefault="00296C23" w:rsidP="00296C23">
      <w:r w:rsidRPr="00296C23">
        <w:lastRenderedPageBreak/>
        <w:t xml:space="preserve">When you are tempted to worry about finances, health, or daily needs, pause and pray. Instead of carrying the burden alone, bring it to the Lord. </w:t>
      </w:r>
      <w:r>
        <w:t>What is</w:t>
      </w:r>
      <w:r w:rsidRPr="00296C23">
        <w:t xml:space="preserve"> one area where you struggle with worry</w:t>
      </w:r>
      <w:r>
        <w:t>? S</w:t>
      </w:r>
      <w:r w:rsidRPr="00296C23">
        <w:t>urrender it to Him, trusting He is already providing.</w:t>
      </w:r>
    </w:p>
    <w:p w14:paraId="4E45C356" w14:textId="07B61F6E" w:rsidR="00296C23" w:rsidRPr="00296C23" w:rsidRDefault="00296C23" w:rsidP="00296C23">
      <w:r w:rsidRPr="00296C23">
        <w:t>What is one way you’ve seen God provide for you recently? Share it in the comments below to encourage others who may be struggling with worry.</w:t>
      </w:r>
    </w:p>
    <w:p w14:paraId="6563A503" w14:textId="18D495C0" w:rsidR="00296C23" w:rsidRDefault="00296C23" w:rsidP="00296C23">
      <w:pPr>
        <w:pStyle w:val="Heading2"/>
      </w:pPr>
      <w:r w:rsidRPr="00296C23">
        <w:t>God Guides Us Along the Way</w:t>
      </w:r>
    </w:p>
    <w:p w14:paraId="3DB45157" w14:textId="4098A23A" w:rsidR="00296C23" w:rsidRDefault="00296C23" w:rsidP="00296C23">
      <w:r>
        <w:t xml:space="preserve">We read </w:t>
      </w:r>
      <w:r w:rsidR="00C1073E">
        <w:t xml:space="preserve">what Joseph said </w:t>
      </w:r>
      <w:r>
        <w:t>about God’s guidance in Exodus 13:18-19.</w:t>
      </w:r>
    </w:p>
    <w:p w14:paraId="2B12C5B0" w14:textId="77777777" w:rsidR="00C1073E" w:rsidRDefault="00296C23" w:rsidP="00C1073E">
      <w:pPr>
        <w:pStyle w:val="Heading3"/>
      </w:pPr>
      <w:r w:rsidRPr="00296C23">
        <w:t>Exodus 13:18-19</w:t>
      </w:r>
    </w:p>
    <w:p w14:paraId="6405DF61" w14:textId="710D1D60" w:rsidR="00296C23" w:rsidRPr="00296C23" w:rsidRDefault="00C1073E" w:rsidP="00C1073E">
      <w:pPr>
        <w:ind w:left="720"/>
        <w:rPr>
          <w:lang w:val="x-none"/>
        </w:rPr>
      </w:pPr>
      <w:r>
        <w:rPr>
          <w:lang w:val="x-none"/>
        </w:rPr>
        <w:t>(18)</w:t>
      </w:r>
      <w:r w:rsidR="00296C23" w:rsidRPr="00296C23">
        <w:rPr>
          <w:lang w:val="x-none"/>
        </w:rPr>
        <w:t>  So God led the people around by the desert road toward the Red Sea. The Israelites went up out of Egypt ready for battle.  (19)  Moses took the bones of Joseph with him because Joseph had made the Israelites swear an oath. He had said, "God will surely come to your aid, and then you must carry my bones up with you from this place."</w:t>
      </w:r>
    </w:p>
    <w:p w14:paraId="0F7D55D7" w14:textId="475C6095" w:rsidR="00296C23" w:rsidRPr="00296C23" w:rsidRDefault="00296C23" w:rsidP="00296C23">
      <w:r w:rsidRPr="00296C23">
        <w:t>The Israelites carried Joseph’s bones out of Egypt because Joseph believed God’s promise that one day His people would be delivered. This act was a declaration of faith across generations. God’s guidance is not only for today</w:t>
      </w:r>
      <w:r w:rsidR="00C1073E">
        <w:t xml:space="preserve">, </w:t>
      </w:r>
      <w:proofErr w:type="gramStart"/>
      <w:r w:rsidRPr="00296C23">
        <w:t>it</w:t>
      </w:r>
      <w:proofErr w:type="gramEnd"/>
      <w:r w:rsidRPr="00296C23">
        <w:t xml:space="preserve"> extends into tomorrow and beyond.</w:t>
      </w:r>
    </w:p>
    <w:p w14:paraId="5652C83C" w14:textId="77777777" w:rsidR="00296C23" w:rsidRPr="00296C23" w:rsidRDefault="00296C23" w:rsidP="00296C23">
      <w:r w:rsidRPr="00296C23">
        <w:t>We often want God to reveal the entire plan for our lives, but He usually guides step by step. Just as He led Israel through the wilderness with a pillar of cloud by day and fire by night, He continues to lead His people through Scripture, prayer, and the prompting of the Holy Spirit.</w:t>
      </w:r>
    </w:p>
    <w:p w14:paraId="40D8894D" w14:textId="7446EEB6" w:rsidR="00296C23" w:rsidRPr="00296C23" w:rsidRDefault="00296C23" w:rsidP="00296C23">
      <w:r w:rsidRPr="00296C23">
        <w:t>When you face an uncertain decision, resist the urge to rush ahead or rely solely on your own understanding. Instead, spend time in prayer, search God’s Word, and seek wise counsel. Trust that God is guiding your steps, even if you cannot yet see the full picture.</w:t>
      </w:r>
    </w:p>
    <w:p w14:paraId="112476C1" w14:textId="3391FD39" w:rsidR="00296C23" w:rsidRPr="00296C23" w:rsidRDefault="00296C23" w:rsidP="00296C23">
      <w:r w:rsidRPr="00296C23">
        <w:t>Where do you need God’s guidance right now</w:t>
      </w:r>
      <w:r w:rsidR="00C1073E">
        <w:t>? I</w:t>
      </w:r>
      <w:r w:rsidRPr="00296C23">
        <w:t>n your family, career, or ministry? Write it in the comments below so we can pray together and encourage one another.</w:t>
      </w:r>
    </w:p>
    <w:p w14:paraId="3EEC7BF1" w14:textId="7AB87F85" w:rsidR="00296C23" w:rsidRDefault="00296C23" w:rsidP="00C1073E">
      <w:pPr>
        <w:pStyle w:val="Heading2"/>
      </w:pPr>
      <w:r w:rsidRPr="00296C23">
        <w:t>God Helps Us Thrive, Not Just Survive</w:t>
      </w:r>
    </w:p>
    <w:p w14:paraId="5036486F" w14:textId="469F3590" w:rsidR="00C1073E" w:rsidRDefault="00C1073E" w:rsidP="00C1073E">
      <w:r>
        <w:t>Jesus teaches us that we can do more than survive; we can thrive in John 10:10.</w:t>
      </w:r>
    </w:p>
    <w:p w14:paraId="7BD636E6" w14:textId="77777777" w:rsidR="00C1073E" w:rsidRDefault="00C1073E" w:rsidP="00C1073E">
      <w:pPr>
        <w:pStyle w:val="Heading3"/>
      </w:pPr>
      <w:r w:rsidRPr="00C1073E">
        <w:t>John 10:10</w:t>
      </w:r>
    </w:p>
    <w:p w14:paraId="1B2CBB4A" w14:textId="53C8941F" w:rsidR="00C1073E" w:rsidRPr="00DA0372" w:rsidRDefault="00C1073E" w:rsidP="00DA0372">
      <w:pPr>
        <w:ind w:left="720"/>
        <w:rPr>
          <w:lang w:val="x-none"/>
        </w:rPr>
      </w:pPr>
      <w:r w:rsidRPr="00C1073E">
        <w:rPr>
          <w:color w:val="EE0000"/>
          <w:lang w:val="x-none"/>
        </w:rPr>
        <w:t>(10)  The thief comes only to steal and kill and destroy; I have come that they may have life, and have it to the full.</w:t>
      </w:r>
    </w:p>
    <w:p w14:paraId="21CFC317" w14:textId="78627437" w:rsidR="00296C23" w:rsidRPr="00296C23" w:rsidRDefault="00296C23" w:rsidP="00296C23">
      <w:r w:rsidRPr="00296C23">
        <w:t>God’s presence is not just about getting us through tough times</w:t>
      </w:r>
      <w:r w:rsidR="00C1073E">
        <w:t>. I</w:t>
      </w:r>
      <w:r w:rsidRPr="00296C23">
        <w:t>t is about equipping us to live abundantly in Christ. Jesus promises life to the full. That means joy in trials, peace in storms, and hope even in uncertainty.</w:t>
      </w:r>
    </w:p>
    <w:p w14:paraId="3A7C15DC" w14:textId="77777777" w:rsidR="00296C23" w:rsidRPr="00296C23" w:rsidRDefault="00296C23" w:rsidP="00296C23">
      <w:r w:rsidRPr="00296C23">
        <w:t>Paul reminds us in Philippians 4:12–13 that he had learned the secret of being content in every situation, whether in plenty or in want. That secret is Christ’s strength. Thriving in Christ does not mean wealth or comfort, but it does mean an unshakable joy and confidence that nothing in this world can take away.</w:t>
      </w:r>
    </w:p>
    <w:p w14:paraId="455F74DC" w14:textId="202262D0" w:rsidR="00296C23" w:rsidRPr="00296C23" w:rsidRDefault="00296C23" w:rsidP="00296C23">
      <w:r w:rsidRPr="00296C23">
        <w:lastRenderedPageBreak/>
        <w:t>Look for ways to live abundantly today. Practice gratitude by writing down three things you’re thankful for. Choose to respond to difficulties with faith instead of fear. Ask the Holy Spirit to show you opportunities to bless others, even in your own struggles.</w:t>
      </w:r>
    </w:p>
    <w:p w14:paraId="43B033EB" w14:textId="13FF77B9" w:rsidR="00296C23" w:rsidRPr="00296C23" w:rsidRDefault="00296C23" w:rsidP="00296C23">
      <w:r w:rsidRPr="00296C23">
        <w:t>How has God helped you thrive</w:t>
      </w:r>
      <w:r w:rsidR="00C1073E">
        <w:t xml:space="preserve"> </w:t>
      </w:r>
      <w:r w:rsidRPr="00296C23">
        <w:t>even in difficult times? Share your story in the comments below. Your testimony might be exactly what someone else needs to hear.</w:t>
      </w:r>
    </w:p>
    <w:p w14:paraId="59C49729" w14:textId="77777777" w:rsidR="00296C23" w:rsidRDefault="00296C23" w:rsidP="00C1073E">
      <w:pPr>
        <w:pStyle w:val="Heading2"/>
      </w:pPr>
      <w:r w:rsidRPr="00296C23">
        <w:t>Conclusion</w:t>
      </w:r>
    </w:p>
    <w:p w14:paraId="0C0022CE" w14:textId="242EA50A" w:rsidR="00296C23" w:rsidRPr="00296C23" w:rsidRDefault="00296C23" w:rsidP="00296C23">
      <w:r w:rsidRPr="00296C23">
        <w:t>God is always there. He provides for our needs, He guides us along the way, and He empowers us to live abundantly in Christ. Whatever season you are in</w:t>
      </w:r>
      <w:r w:rsidR="00C1073E">
        <w:t xml:space="preserve">, </w:t>
      </w:r>
      <w:proofErr w:type="gramStart"/>
      <w:r w:rsidRPr="00296C23">
        <w:t>whether</w:t>
      </w:r>
      <w:proofErr w:type="gramEnd"/>
      <w:r w:rsidRPr="00296C23">
        <w:t xml:space="preserve"> facing uncertainty, carrying heavy burdens, or simply trying to make it through</w:t>
      </w:r>
      <w:r w:rsidR="00C1073E">
        <w:t xml:space="preserve">, </w:t>
      </w:r>
      <w:r w:rsidRPr="00296C23">
        <w:t>you are not alone. His presence is constant, His promises are trustworthy, and His love never fails.</w:t>
      </w:r>
    </w:p>
    <w:p w14:paraId="6C53708E" w14:textId="04E9507B" w:rsidR="00C1073E" w:rsidRDefault="00C1073E" w:rsidP="00C1073E">
      <w:pPr>
        <w:pStyle w:val="Heading3"/>
      </w:pPr>
      <w:r>
        <w:t>This Week</w:t>
      </w:r>
    </w:p>
    <w:p w14:paraId="5806859E" w14:textId="5204255B" w:rsidR="00296C23" w:rsidRPr="00296C23" w:rsidRDefault="00296C23" w:rsidP="00296C23">
      <w:r w:rsidRPr="00296C23">
        <w:t xml:space="preserve">This week, choose one area of your life where you are tempted to worry, wander, or simply “get by.” Surrender it to God in </w:t>
      </w:r>
      <w:proofErr w:type="gramStart"/>
      <w:r w:rsidRPr="00296C23">
        <w:t>prayer, and</w:t>
      </w:r>
      <w:proofErr w:type="gramEnd"/>
      <w:r w:rsidRPr="00296C23">
        <w:t xml:space="preserve"> ask Him to show you how He is providing, guiding, and helping you thrive. Then come back and share your experience in the comments below so we can grow together in </w:t>
      </w:r>
      <w:r w:rsidR="00C1073E">
        <w:t>our walk with Jesus</w:t>
      </w:r>
      <w:r w:rsidRPr="00296C23">
        <w:t>.</w:t>
      </w:r>
    </w:p>
    <w:p w14:paraId="0BDCEE4B"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7E630" w14:textId="77777777" w:rsidR="003B2C81" w:rsidRDefault="003B2C81" w:rsidP="00DE5225">
      <w:pPr>
        <w:spacing w:after="0" w:line="240" w:lineRule="auto"/>
      </w:pPr>
      <w:r>
        <w:separator/>
      </w:r>
    </w:p>
  </w:endnote>
  <w:endnote w:type="continuationSeparator" w:id="0">
    <w:p w14:paraId="4677762D" w14:textId="77777777" w:rsidR="003B2C81" w:rsidRDefault="003B2C81"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7B75" w14:textId="77777777" w:rsidR="00DE5225" w:rsidRDefault="00DE5225" w:rsidP="00DE5225">
    <w:pPr>
      <w:pStyle w:val="Default"/>
    </w:pPr>
  </w:p>
  <w:p w14:paraId="520B00B5" w14:textId="28BEB675" w:rsidR="00DE5225" w:rsidRDefault="00DE5225" w:rsidP="00DE5225">
    <w:pPr>
      <w:pStyle w:val="Footer"/>
    </w:pPr>
    <w:r w:rsidRPr="00DE5225">
      <w:rPr>
        <w:noProof/>
      </w:rPr>
      <w:drawing>
        <wp:anchor distT="0" distB="0" distL="114300" distR="114300" simplePos="0" relativeHeight="251658240" behindDoc="0" locked="0" layoutInCell="1" allowOverlap="1" wp14:anchorId="66DD1BC6" wp14:editId="4B7F5DF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DA0372">
      <w:rPr>
        <w:noProof/>
      </w:rPr>
      <w:t>2025</w:t>
    </w:r>
    <w:r>
      <w:fldChar w:fldCharType="end"/>
    </w:r>
    <w:r>
      <w:t>, Cell Life Church International, Permission granted to copy and distribute for no fee other than reasonable reproduction costs. This copyright notice must remain on all copies.</w:t>
    </w:r>
  </w:p>
  <w:p w14:paraId="0B270B5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0E2A" w14:textId="77777777" w:rsidR="003B2C81" w:rsidRDefault="003B2C81" w:rsidP="00DE5225">
      <w:pPr>
        <w:spacing w:after="0" w:line="240" w:lineRule="auto"/>
      </w:pPr>
      <w:r>
        <w:separator/>
      </w:r>
    </w:p>
  </w:footnote>
  <w:footnote w:type="continuationSeparator" w:id="0">
    <w:p w14:paraId="31D0D74B" w14:textId="77777777" w:rsidR="003B2C81" w:rsidRDefault="003B2C81"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12425">
    <w:abstractNumId w:val="2"/>
  </w:num>
  <w:num w:numId="2" w16cid:durableId="530000125">
    <w:abstractNumId w:val="3"/>
  </w:num>
  <w:num w:numId="3" w16cid:durableId="602349268">
    <w:abstractNumId w:val="4"/>
  </w:num>
  <w:num w:numId="4" w16cid:durableId="55858127">
    <w:abstractNumId w:val="5"/>
  </w:num>
  <w:num w:numId="5" w16cid:durableId="1068839281">
    <w:abstractNumId w:val="1"/>
  </w:num>
  <w:num w:numId="6" w16cid:durableId="517623584">
    <w:abstractNumId w:val="0"/>
  </w:num>
  <w:num w:numId="7" w16cid:durableId="1415590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296C23"/>
    <w:rsid w:val="00275571"/>
    <w:rsid w:val="002859B9"/>
    <w:rsid w:val="00296C23"/>
    <w:rsid w:val="003B2C81"/>
    <w:rsid w:val="003C7DBC"/>
    <w:rsid w:val="007037E7"/>
    <w:rsid w:val="00763D23"/>
    <w:rsid w:val="007B6A1A"/>
    <w:rsid w:val="008F20A5"/>
    <w:rsid w:val="00AB0F25"/>
    <w:rsid w:val="00C1073E"/>
    <w:rsid w:val="00D86F22"/>
    <w:rsid w:val="00D946D7"/>
    <w:rsid w:val="00DA0372"/>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B40EB"/>
  <w15:chartTrackingRefBased/>
  <w15:docId w15:val="{D3E6D432-F9C9-4680-A8B7-7DD6D116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96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6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2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C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96C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6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29</TotalTime>
  <Pages>3</Pages>
  <Words>1156</Words>
  <Characters>5141</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2025-08-31T12:53:00Z</dcterms:created>
  <dcterms:modified xsi:type="dcterms:W3CDTF">2025-08-31T13:22:00Z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ccd49143-2830-433d-ab6e-e94b16bc1519</vt:lpwstr>
  </property>
</Properties>
</file>