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68D8" w14:textId="11CEFC1A" w:rsidR="00833944" w:rsidRPr="00833944" w:rsidRDefault="00D918DB" w:rsidP="00833944">
      <w:pPr>
        <w:pStyle w:val="Title"/>
        <w:jc w:val="center"/>
      </w:pPr>
      <w:r>
        <w:rPr>
          <w:noProof/>
        </w:rPr>
        <w:drawing>
          <wp:anchor distT="0" distB="0" distL="114300" distR="114300" simplePos="0" relativeHeight="251658240" behindDoc="0" locked="0" layoutInCell="1" allowOverlap="1" wp14:anchorId="4B7DE563" wp14:editId="2BAA5E96">
            <wp:simplePos x="0" y="0"/>
            <wp:positionH relativeFrom="margin">
              <wp:posOffset>3235960</wp:posOffset>
            </wp:positionH>
            <wp:positionV relativeFrom="margin">
              <wp:posOffset>0</wp:posOffset>
            </wp:positionV>
            <wp:extent cx="2707005" cy="1522730"/>
            <wp:effectExtent l="0" t="0" r="0" b="1270"/>
            <wp:wrapSquare wrapText="bothSides"/>
            <wp:docPr id="1650827294" name="Picture 1" descr="A hand holding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27294" name="Picture 1" descr="A hand holding a glob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707005" cy="1522730"/>
                    </a:xfrm>
                    <a:prstGeom prst="rect">
                      <a:avLst/>
                    </a:prstGeom>
                  </pic:spPr>
                </pic:pic>
              </a:graphicData>
            </a:graphic>
            <wp14:sizeRelH relativeFrom="margin">
              <wp14:pctWidth>0</wp14:pctWidth>
            </wp14:sizeRelH>
            <wp14:sizeRelV relativeFrom="margin">
              <wp14:pctHeight>0</wp14:pctHeight>
            </wp14:sizeRelV>
          </wp:anchor>
        </w:drawing>
      </w:r>
      <w:r w:rsidR="00833944" w:rsidRPr="00833944">
        <w:t xml:space="preserve">God Is Always </w:t>
      </w:r>
      <w:proofErr w:type="gramStart"/>
      <w:r w:rsidR="00833944" w:rsidRPr="00833944">
        <w:t>With</w:t>
      </w:r>
      <w:proofErr w:type="gramEnd"/>
      <w:r w:rsidR="00833944" w:rsidRPr="00833944">
        <w:t xml:space="preserve"> You: Finding Peace in His Presence</w:t>
      </w:r>
    </w:p>
    <w:p w14:paraId="488EFB96" w14:textId="77777777" w:rsidR="00833944" w:rsidRPr="00833944" w:rsidRDefault="00833944" w:rsidP="00833944">
      <w:pPr>
        <w:pStyle w:val="Subtitle"/>
        <w:jc w:val="center"/>
      </w:pPr>
      <w:r w:rsidRPr="00833944">
        <w:t>Understanding the Omnipresence of God in Every Season of Life</w:t>
      </w:r>
    </w:p>
    <w:p w14:paraId="1E8B385F" w14:textId="7A5716A4" w:rsidR="00833944" w:rsidRPr="00833944" w:rsidRDefault="00833944" w:rsidP="00833944">
      <w:r w:rsidRPr="00833944">
        <w:t>Are you wondering where God is in the middle of your struggles? The Bible promises He is always with you</w:t>
      </w:r>
      <w:r>
        <w:t xml:space="preserve">; </w:t>
      </w:r>
      <w:r w:rsidRPr="00833944">
        <w:t>never distant, never unaware. Discover how God’s presence brings peace in chaos, strength in weakness, and courage to live each day with faith and confidence.</w:t>
      </w:r>
    </w:p>
    <w:p w14:paraId="5DFE57F2" w14:textId="77777777" w:rsidR="00833944" w:rsidRDefault="00833944" w:rsidP="00833944">
      <w:pPr>
        <w:pStyle w:val="Heading2"/>
      </w:pPr>
      <w:r w:rsidRPr="00833944">
        <w:t>Introduction</w:t>
      </w:r>
    </w:p>
    <w:p w14:paraId="0180CB0A" w14:textId="0E23D011" w:rsidR="00833944" w:rsidRPr="00833944" w:rsidRDefault="00833944" w:rsidP="00833944">
      <w:r w:rsidRPr="00833944">
        <w:t>Every one of us faces seasons when God feels far away</w:t>
      </w:r>
      <w:r w:rsidR="00DD061B">
        <w:t xml:space="preserve">, </w:t>
      </w:r>
      <w:r w:rsidRPr="00833944">
        <w:t>when prayers seem unanswered, and we wonder if He sees what we are going through. Yet the truth of Scripture assures us: God is omnipresent</w:t>
      </w:r>
      <w:r w:rsidRPr="00833944">
        <w:rPr>
          <w:b/>
          <w:bCs/>
        </w:rPr>
        <w:t>.</w:t>
      </w:r>
      <w:r w:rsidRPr="00833944">
        <w:t xml:space="preserve"> That means He </w:t>
      </w:r>
      <w:proofErr w:type="gramStart"/>
      <w:r w:rsidRPr="00833944">
        <w:t>is everywhere at all times</w:t>
      </w:r>
      <w:proofErr w:type="gramEnd"/>
      <w:r w:rsidRPr="00833944">
        <w:t>. He is with you in the moments of laughter and in the tears that no one else sees.</w:t>
      </w:r>
    </w:p>
    <w:p w14:paraId="44F9F63B" w14:textId="6AC684DA" w:rsidR="00833944" w:rsidRDefault="00833944" w:rsidP="00833944">
      <w:r w:rsidRPr="00833944">
        <w:t xml:space="preserve">David </w:t>
      </w:r>
      <w:r w:rsidR="00DD061B">
        <w:t>is recorded</w:t>
      </w:r>
      <w:r w:rsidRPr="00833944">
        <w:t xml:space="preserve"> in </w:t>
      </w:r>
      <w:r w:rsidRPr="00833944">
        <w:rPr>
          <w:i/>
          <w:iCs/>
        </w:rPr>
        <w:t>Psalm</w:t>
      </w:r>
      <w:r w:rsidR="00B047B3">
        <w:rPr>
          <w:i/>
          <w:iCs/>
        </w:rPr>
        <w:t>s</w:t>
      </w:r>
      <w:r w:rsidRPr="00833944">
        <w:rPr>
          <w:i/>
          <w:iCs/>
        </w:rPr>
        <w:t xml:space="preserve"> 139:7–10</w:t>
      </w:r>
      <w:r w:rsidRPr="00833944">
        <w:t>:</w:t>
      </w:r>
    </w:p>
    <w:p w14:paraId="2FF84845" w14:textId="77777777" w:rsidR="00833944" w:rsidRDefault="00833944" w:rsidP="00833944">
      <w:pPr>
        <w:pStyle w:val="Heading3"/>
      </w:pPr>
      <w:r w:rsidRPr="00833944">
        <w:t>Psalms 139:7-10</w:t>
      </w:r>
    </w:p>
    <w:p w14:paraId="503BBF82" w14:textId="5409AC57" w:rsidR="00833944" w:rsidRPr="00833944" w:rsidRDefault="00833944" w:rsidP="00833944">
      <w:pPr>
        <w:ind w:left="720"/>
        <w:rPr>
          <w:lang w:val="x-none"/>
        </w:rPr>
      </w:pPr>
      <w:r>
        <w:rPr>
          <w:lang w:val="x-none"/>
        </w:rPr>
        <w:t>(7)</w:t>
      </w:r>
      <w:r w:rsidRPr="00833944">
        <w:rPr>
          <w:lang w:val="x-none"/>
        </w:rPr>
        <w:t>  Where can I go from your Spirit? Where can I flee from your presence?  (8)  If I go up to the heavens, you are there; if I make my bed in the depths, you are there.  (9)  If I rise on the wings of the dawn, if I settle on the far side of the sea,  (10)  even there your hand will guide me, your right hand will hold me fast.</w:t>
      </w:r>
    </w:p>
    <w:p w14:paraId="65D71C4F" w14:textId="77777777" w:rsidR="00833944" w:rsidRPr="00833944" w:rsidRDefault="00833944" w:rsidP="00833944">
      <w:r w:rsidRPr="00833944">
        <w:t>God’s presence is not dependent on our feelings; it is grounded in His unchanging nature. Today, we will explore how understanding that God is always with us transforms fear into faith, weakness into strength, and ordinary days into sacred opportunities.</w:t>
      </w:r>
    </w:p>
    <w:p w14:paraId="46EFCA20" w14:textId="7D501EF4" w:rsidR="00833944" w:rsidRDefault="00833944" w:rsidP="00833944">
      <w:pPr>
        <w:pStyle w:val="Heading2"/>
      </w:pPr>
      <w:r w:rsidRPr="00833944">
        <w:t>God’s Presence Brings Peace in Every Place</w:t>
      </w:r>
    </w:p>
    <w:p w14:paraId="5263690E" w14:textId="5CE39AD3" w:rsidR="00833944" w:rsidRDefault="00833944" w:rsidP="00833944">
      <w:r>
        <w:t>We read how God’s presence brings peace in Psalm</w:t>
      </w:r>
      <w:r w:rsidR="00B047B3">
        <w:t>s</w:t>
      </w:r>
      <w:r>
        <w:t xml:space="preserve"> 46:1-2</w:t>
      </w:r>
    </w:p>
    <w:p w14:paraId="4786AC81" w14:textId="77777777" w:rsidR="00833944" w:rsidRDefault="00833944" w:rsidP="00833944">
      <w:pPr>
        <w:pStyle w:val="Heading3"/>
      </w:pPr>
      <w:r w:rsidRPr="00833944">
        <w:t>Psalms 46:1-2</w:t>
      </w:r>
    </w:p>
    <w:p w14:paraId="7712C233" w14:textId="7D6E4BFB" w:rsidR="00833944" w:rsidRPr="00833944" w:rsidRDefault="00833944" w:rsidP="00833944">
      <w:pPr>
        <w:ind w:left="720"/>
        <w:rPr>
          <w:lang w:val="x-none"/>
        </w:rPr>
      </w:pPr>
      <w:r>
        <w:rPr>
          <w:lang w:val="x-none"/>
        </w:rPr>
        <w:t>(1)</w:t>
      </w:r>
      <w:r w:rsidRPr="00833944">
        <w:rPr>
          <w:lang w:val="x-none"/>
        </w:rPr>
        <w:t>  God is our refuge and strength, an ever-present help in trouble.  (2)  Therefore we will not fear, though the earth give way and the mountains fall into the heart of the sea,</w:t>
      </w:r>
    </w:p>
    <w:p w14:paraId="7D146CEE" w14:textId="76A7B506" w:rsidR="00833944" w:rsidRPr="00833944" w:rsidRDefault="00833944" w:rsidP="00833944">
      <w:r w:rsidRPr="00833944">
        <w:t xml:space="preserve">There is nowhere you can go where God is not already present. Whether you are sitting in a hospital room, driving home from work, or standing on a mountaintop, the same God who created the universe surrounds you with His presence. His omnipresence is not about watching from afar; it is about </w:t>
      </w:r>
      <w:r w:rsidRPr="00833944">
        <w:rPr>
          <w:i/>
          <w:iCs/>
        </w:rPr>
        <w:t>dwelling</w:t>
      </w:r>
      <w:r w:rsidRPr="00833944">
        <w:t xml:space="preserve"> with His people.</w:t>
      </w:r>
    </w:p>
    <w:p w14:paraId="13A3D13D" w14:textId="42B5A950" w:rsidR="00833944" w:rsidRPr="00833944" w:rsidRDefault="00833944" w:rsidP="00833944">
      <w:r w:rsidRPr="00833944">
        <w:t>When chaos surrounds us, peace does not come from the absence of trouble</w:t>
      </w:r>
      <w:r w:rsidR="00B047B3">
        <w:t xml:space="preserve">; </w:t>
      </w:r>
      <w:r w:rsidRPr="00833944">
        <w:t xml:space="preserve">it comes from the presence of God. Jesus </w:t>
      </w:r>
      <w:r w:rsidR="00B047B3">
        <w:t>is recorded</w:t>
      </w:r>
      <w:r w:rsidRPr="00833944">
        <w:t xml:space="preserve"> in </w:t>
      </w:r>
      <w:r w:rsidRPr="00833944">
        <w:rPr>
          <w:i/>
          <w:iCs/>
        </w:rPr>
        <w:t>John 14:27</w:t>
      </w:r>
      <w:r w:rsidRPr="00833944">
        <w:t xml:space="preserve">, “Peace I leave with you; my peace I give you. I do not </w:t>
      </w:r>
      <w:r w:rsidRPr="00833944">
        <w:lastRenderedPageBreak/>
        <w:t>give to you as the world gives.” His peace is the calm assurance that God is still in control, even when life is not.</w:t>
      </w:r>
    </w:p>
    <w:p w14:paraId="0E9EBE7F" w14:textId="0C1B8102" w:rsidR="00833944" w:rsidRPr="00833944" w:rsidRDefault="00833944" w:rsidP="00833944">
      <w:r w:rsidRPr="00833944">
        <w:t>When anxiety or fear begins to rise, do not rush to fix the situation first</w:t>
      </w:r>
      <w:r w:rsidR="00B047B3">
        <w:t>. P</w:t>
      </w:r>
      <w:r w:rsidRPr="00833944">
        <w:t xml:space="preserve">ause and remind yourself of God’s nearness. </w:t>
      </w:r>
      <w:r w:rsidR="00B047B3">
        <w:t>Say to yourself</w:t>
      </w:r>
      <w:r w:rsidRPr="00833944">
        <w:t xml:space="preserve">, </w:t>
      </w:r>
      <w:r w:rsidRPr="00833944">
        <w:rPr>
          <w:i/>
          <w:iCs/>
        </w:rPr>
        <w:t xml:space="preserve">“Lord, </w:t>
      </w:r>
      <w:proofErr w:type="gramStart"/>
      <w:r w:rsidRPr="00833944">
        <w:rPr>
          <w:i/>
          <w:iCs/>
        </w:rPr>
        <w:t>You</w:t>
      </w:r>
      <w:proofErr w:type="gramEnd"/>
      <w:r w:rsidRPr="00833944">
        <w:rPr>
          <w:i/>
          <w:iCs/>
        </w:rPr>
        <w:t xml:space="preserve"> are here. Help me rest in Your peace.”</w:t>
      </w:r>
      <w:r w:rsidRPr="00833944">
        <w:t xml:space="preserve"> You will often find your circumstances may not change immediately, but your heart will.</w:t>
      </w:r>
    </w:p>
    <w:p w14:paraId="7AFEBD7D" w14:textId="4BC113D0" w:rsidR="00833944" w:rsidRDefault="00833944" w:rsidP="00833944">
      <w:r w:rsidRPr="00833944">
        <w:t>Create a “</w:t>
      </w:r>
      <w:r w:rsidR="00B047B3">
        <w:t>prayer closet</w:t>
      </w:r>
      <w:r w:rsidRPr="00833944">
        <w:t>” in your home or workplace</w:t>
      </w:r>
      <w:r w:rsidR="00B047B3">
        <w:t xml:space="preserve">, </w:t>
      </w:r>
      <w:r w:rsidRPr="00833944">
        <w:t>a spot where you pause to pray or read Scripture when overwhelmed. Let that space remind you that God is always near and that peace is available right where you are.</w:t>
      </w:r>
    </w:p>
    <w:p w14:paraId="058F6ED9" w14:textId="06DFFFF1" w:rsidR="006A0299" w:rsidRDefault="006A0299" w:rsidP="00833944">
      <w:r w:rsidRPr="006A0299">
        <w:t>Where do you feel God’s peace most clearly in your life? Share in the comments below</w:t>
      </w:r>
      <w:r>
        <w:t>. W</w:t>
      </w:r>
      <w:r w:rsidRPr="006A0299">
        <w:t>e would love to hear how you</w:t>
      </w:r>
      <w:r>
        <w:t xml:space="preserve"> have</w:t>
      </w:r>
      <w:r w:rsidRPr="006A0299">
        <w:t xml:space="preserve"> experienced His presence bringing peace in your journey.</w:t>
      </w:r>
    </w:p>
    <w:p w14:paraId="37E5623A" w14:textId="260CA4A8" w:rsidR="00304D38" w:rsidRPr="00833944" w:rsidRDefault="00304D38" w:rsidP="00833944">
      <w:r w:rsidRPr="00304D38">
        <w:t>As His presence brings peace to our hearts, it also gives us the strength to endure life’s hardest moments.</w:t>
      </w:r>
    </w:p>
    <w:p w14:paraId="50CDBA3B" w14:textId="53674D70" w:rsidR="00833944" w:rsidRDefault="00833944" w:rsidP="00833944">
      <w:pPr>
        <w:pStyle w:val="Heading2"/>
      </w:pPr>
      <w:r w:rsidRPr="00833944">
        <w:t>God’s Presence Gives Strength in Our Weakness</w:t>
      </w:r>
    </w:p>
    <w:p w14:paraId="28A6B251" w14:textId="74483FE3" w:rsidR="00833944" w:rsidRDefault="00833944" w:rsidP="00833944">
      <w:r>
        <w:t>Isaiah, the Prophet</w:t>
      </w:r>
      <w:r w:rsidR="00C929DB">
        <w:t>,</w:t>
      </w:r>
      <w:r>
        <w:t xml:space="preserve"> </w:t>
      </w:r>
      <w:r w:rsidR="00C929DB">
        <w:t>speaks about God’s presence bringing us strength</w:t>
      </w:r>
      <w:r>
        <w:t xml:space="preserve"> in Isaiah 41:10</w:t>
      </w:r>
    </w:p>
    <w:p w14:paraId="6068CD32" w14:textId="77777777" w:rsidR="00C929DB" w:rsidRDefault="00C929DB" w:rsidP="00C929DB">
      <w:pPr>
        <w:pStyle w:val="Heading3"/>
      </w:pPr>
      <w:r w:rsidRPr="00C929DB">
        <w:t>Isaiah 41:10</w:t>
      </w:r>
    </w:p>
    <w:p w14:paraId="09D9D78C" w14:textId="39F7461D" w:rsidR="00C929DB" w:rsidRPr="00C929DB" w:rsidRDefault="00C929DB" w:rsidP="00C929DB">
      <w:pPr>
        <w:ind w:left="720"/>
        <w:rPr>
          <w:lang w:val="x-none"/>
        </w:rPr>
      </w:pPr>
      <w:r>
        <w:rPr>
          <w:lang w:val="x-none"/>
        </w:rPr>
        <w:t>(10)</w:t>
      </w:r>
      <w:r w:rsidRPr="00C929DB">
        <w:rPr>
          <w:lang w:val="x-none"/>
        </w:rPr>
        <w:t>  So do not fear, for I am with you; do not be dismayed, for I am your God. I will strengthen you and help you; I will uphold you with my righteous right hand.</w:t>
      </w:r>
    </w:p>
    <w:p w14:paraId="460EAF78" w14:textId="18B70D7B" w:rsidR="00833944" w:rsidRPr="00833944" w:rsidRDefault="00833944" w:rsidP="00833944">
      <w:r w:rsidRPr="00833944">
        <w:t>When life presses hard, we quickly find the limits of our own strength. God’s presence does not remove all hardship</w:t>
      </w:r>
      <w:r w:rsidR="00B047B3">
        <w:t xml:space="preserve">; </w:t>
      </w:r>
      <w:r w:rsidRPr="00833944">
        <w:t xml:space="preserve">it transforms how we walk through it. The Apostle Paul learned this truth when he faced his “thorn in the flesh.” He prayed for it to be taken away, but </w:t>
      </w:r>
      <w:r w:rsidR="00B047B3">
        <w:t xml:space="preserve">we read how </w:t>
      </w:r>
      <w:r w:rsidRPr="00833944">
        <w:t>God answered</w:t>
      </w:r>
      <w:r w:rsidR="00B047B3">
        <w:t xml:space="preserve"> in 2 Corinthians 12:9</w:t>
      </w:r>
      <w:r w:rsidRPr="00833944">
        <w:t xml:space="preserve">, </w:t>
      </w:r>
      <w:r w:rsidRPr="00833944">
        <w:rPr>
          <w:i/>
          <w:iCs/>
        </w:rPr>
        <w:t>“My grace is sufficient for you, for my power is made perfect in weakness</w:t>
      </w:r>
      <w:r w:rsidR="00B047B3">
        <w:rPr>
          <w:i/>
          <w:iCs/>
        </w:rPr>
        <w:t>.</w:t>
      </w:r>
      <w:r w:rsidRPr="00833944">
        <w:rPr>
          <w:i/>
          <w:iCs/>
        </w:rPr>
        <w:t>”</w:t>
      </w:r>
    </w:p>
    <w:p w14:paraId="3C6E6FC7" w14:textId="10DB4948" w:rsidR="00833944" w:rsidRPr="00833944" w:rsidRDefault="00304D38" w:rsidP="00833944">
      <w:r w:rsidRPr="00304D38">
        <w:t>Because God is omnipresent, He is never distant from our pain.</w:t>
      </w:r>
      <w:r>
        <w:t xml:space="preserve"> </w:t>
      </w:r>
      <w:proofErr w:type="gramStart"/>
      <w:r w:rsidR="00833944" w:rsidRPr="00833944">
        <w:t>He</w:t>
      </w:r>
      <w:proofErr w:type="gramEnd"/>
      <w:r w:rsidR="00833944" w:rsidRPr="00833944">
        <w:t xml:space="preserve"> stands beside us, giving divine endurance when we can no longer take another step. His Spirit intercedes when we cannot find words to pray. He does not just strengthen us</w:t>
      </w:r>
      <w:r w:rsidR="00C47008">
        <w:t xml:space="preserve">, </w:t>
      </w:r>
      <w:r w:rsidR="00833944" w:rsidRPr="00833944">
        <w:t>He sustains us.</w:t>
      </w:r>
    </w:p>
    <w:p w14:paraId="73C2EF52" w14:textId="662AD8B7" w:rsidR="00833944" w:rsidRPr="00833944" w:rsidRDefault="00833944" w:rsidP="00833944">
      <w:r w:rsidRPr="00833944">
        <w:t xml:space="preserve">When you feel too weak to go on, stop trying to push through on your own strength. Instead, turn to prayer and confession. Say, </w:t>
      </w:r>
      <w:r w:rsidRPr="00833944">
        <w:rPr>
          <w:i/>
          <w:iCs/>
        </w:rPr>
        <w:t>“Lord, I cannot do this, but You can.”</w:t>
      </w:r>
      <w:r w:rsidRPr="00833944">
        <w:t xml:space="preserve"> Strength is not found in self-reliance</w:t>
      </w:r>
      <w:r w:rsidR="00C47008">
        <w:t xml:space="preserve">; </w:t>
      </w:r>
      <w:r w:rsidRPr="00833944">
        <w:t>it is found in dependence on the presence of God.</w:t>
      </w:r>
    </w:p>
    <w:p w14:paraId="71ABD5E4" w14:textId="68398D9A" w:rsidR="006A0299" w:rsidRDefault="00833944" w:rsidP="00833944">
      <w:r w:rsidRPr="00833944">
        <w:t xml:space="preserve">This week, identify one area where you have been relying on your own strength. Surrender it to the Lord in prayer, and each time you are tempted to take it back, remind yourself: </w:t>
      </w:r>
      <w:r w:rsidRPr="00833944">
        <w:rPr>
          <w:i/>
          <w:iCs/>
        </w:rPr>
        <w:t>“God is with me. His strength is enough.”</w:t>
      </w:r>
    </w:p>
    <w:p w14:paraId="552416DC" w14:textId="29F3C6BA" w:rsidR="006A0299" w:rsidRDefault="006A0299" w:rsidP="00833944">
      <w:r w:rsidRPr="006A0299">
        <w:t>Where has God strengthened you when you felt weak? Tell us in the comments below</w:t>
      </w:r>
      <w:r>
        <w:t>. I</w:t>
      </w:r>
      <w:r w:rsidRPr="006A0299">
        <w:t>t may encourage someone else who is struggling to keep going today.</w:t>
      </w:r>
    </w:p>
    <w:p w14:paraId="3ADED701" w14:textId="78E19860" w:rsidR="00304D38" w:rsidRPr="00833944" w:rsidRDefault="00304D38" w:rsidP="00833944">
      <w:r w:rsidRPr="00304D38">
        <w:t xml:space="preserve">God’s presence not only gives us peace and strength, </w:t>
      </w:r>
      <w:proofErr w:type="gramStart"/>
      <w:r w:rsidRPr="00304D38">
        <w:t>it</w:t>
      </w:r>
      <w:proofErr w:type="gramEnd"/>
      <w:r w:rsidRPr="00304D38">
        <w:t xml:space="preserve"> also draws us into a deeper, ongoing relationship with Him every day.</w:t>
      </w:r>
    </w:p>
    <w:p w14:paraId="19718C5B" w14:textId="2EF5846F" w:rsidR="00833944" w:rsidRDefault="00833944" w:rsidP="00833944">
      <w:pPr>
        <w:pStyle w:val="Heading2"/>
      </w:pPr>
      <w:r w:rsidRPr="00833944">
        <w:lastRenderedPageBreak/>
        <w:t xml:space="preserve">God’s Presence Invites Us </w:t>
      </w:r>
      <w:proofErr w:type="gramStart"/>
      <w:r w:rsidRPr="00833944">
        <w:t>Into</w:t>
      </w:r>
      <w:proofErr w:type="gramEnd"/>
      <w:r w:rsidRPr="00833944">
        <w:t xml:space="preserve"> Daily Fellowship</w:t>
      </w:r>
    </w:p>
    <w:p w14:paraId="3996F0D5" w14:textId="51ECFFB7" w:rsidR="00C929DB" w:rsidRDefault="00C929DB" w:rsidP="00C929DB">
      <w:r>
        <w:t>Jesus invites us into daily fellowship in the second part of Matthew 28:20</w:t>
      </w:r>
    </w:p>
    <w:p w14:paraId="29F0030C" w14:textId="77777777" w:rsidR="00C929DB" w:rsidRDefault="00C929DB" w:rsidP="00C929DB">
      <w:pPr>
        <w:pStyle w:val="Heading3"/>
      </w:pPr>
      <w:r w:rsidRPr="00C929DB">
        <w:t>Matthew 28:20</w:t>
      </w:r>
    </w:p>
    <w:p w14:paraId="525F6A53" w14:textId="1FE2FB64" w:rsidR="00C929DB" w:rsidRPr="00C929DB" w:rsidRDefault="00C929DB" w:rsidP="00C929DB">
      <w:pPr>
        <w:ind w:left="720"/>
        <w:rPr>
          <w:lang w:val="x-none"/>
        </w:rPr>
      </w:pPr>
      <w:r>
        <w:rPr>
          <w:lang w:val="x-none"/>
        </w:rPr>
        <w:t>(20)(b)</w:t>
      </w:r>
      <w:r w:rsidRPr="00C929DB">
        <w:rPr>
          <w:lang w:val="x-none"/>
        </w:rPr>
        <w:t>  And surely I am with you always, to the very end of the age."</w:t>
      </w:r>
    </w:p>
    <w:p w14:paraId="1E5E4A6D" w14:textId="5F7E1917" w:rsidR="00833944" w:rsidRPr="00833944" w:rsidRDefault="00833944" w:rsidP="00833944">
      <w:r w:rsidRPr="00833944">
        <w:t>God’s omnipresence is not just a theological truth</w:t>
      </w:r>
      <w:r w:rsidR="00C47008">
        <w:t xml:space="preserve">; </w:t>
      </w:r>
      <w:r w:rsidRPr="00833944">
        <w:t>it is a daily invitation to relationship. Jesus promised His disciples that He would always be with them. Through the Holy Spirit, His presence now dwells in every believer, guiding, convicting, comforting, and empowering us to live for Him.</w:t>
      </w:r>
    </w:p>
    <w:p w14:paraId="225A0959" w14:textId="15F09DDE" w:rsidR="00833944" w:rsidRPr="00833944" w:rsidRDefault="00833944" w:rsidP="00833944">
      <w:r w:rsidRPr="00833944">
        <w:t>Walking in awareness of God’s presence transforms ordinary life. When you drive, work, or eat a meal, you can commune with</w:t>
      </w:r>
      <w:r w:rsidR="00C47008">
        <w:t xml:space="preserve"> God,</w:t>
      </w:r>
      <w:r w:rsidRPr="00833944">
        <w:t xml:space="preserve"> the Creator</w:t>
      </w:r>
      <w:r w:rsidR="00C47008">
        <w:t>,</w:t>
      </w:r>
      <w:r w:rsidRPr="00833944">
        <w:t xml:space="preserve"> who is already there. Practicing His presence is about learning to include Him in every moment, not just in times of worship or crisis.</w:t>
      </w:r>
    </w:p>
    <w:p w14:paraId="73255553" w14:textId="61D2FF8C" w:rsidR="00833944" w:rsidRPr="00833944" w:rsidRDefault="00833944" w:rsidP="00833944">
      <w:r w:rsidRPr="00833944">
        <w:t>Make God part of your routine conversations. Thank Him for small blessings. Ask His wisdom before decisions. Speak honestly with Him about your feelings. As you do, you will begin to sense His nearness throughout your day.</w:t>
      </w:r>
    </w:p>
    <w:p w14:paraId="1AAD3CF7" w14:textId="6D29C90D" w:rsidR="00833944" w:rsidRDefault="00833944" w:rsidP="00833944">
      <w:r w:rsidRPr="00833944">
        <w:t xml:space="preserve">Choose </w:t>
      </w:r>
      <w:r w:rsidR="00C47008">
        <w:t>a</w:t>
      </w:r>
      <w:r w:rsidRPr="00833944">
        <w:t xml:space="preserve"> simple habit that keeps your heart connected to God</w:t>
      </w:r>
      <w:r w:rsidR="00C47008">
        <w:t xml:space="preserve">; </w:t>
      </w:r>
      <w:r w:rsidRPr="00833944">
        <w:t>perhaps playing worship music, reading one verse at lunch, or praying during your commute. Over time, these moments will cultivate a deep awareness of His presence in all things.</w:t>
      </w:r>
    </w:p>
    <w:p w14:paraId="218097A7" w14:textId="120282A1" w:rsidR="006D7B36" w:rsidRPr="00833944" w:rsidRDefault="006D7B36" w:rsidP="00833944">
      <w:r w:rsidRPr="006D7B36">
        <w:t>What’s one simple way you practice staying aware of God’s presence in your day-to-day life? Share your idea in the comments below to inspire others</w:t>
      </w:r>
      <w:r>
        <w:t>.</w:t>
      </w:r>
    </w:p>
    <w:p w14:paraId="03089F3C" w14:textId="77777777" w:rsidR="00833944" w:rsidRDefault="00833944" w:rsidP="00833944">
      <w:pPr>
        <w:pStyle w:val="Heading2"/>
      </w:pPr>
      <w:r w:rsidRPr="00833944">
        <w:t>Conclusion – You Are Never Alone</w:t>
      </w:r>
    </w:p>
    <w:p w14:paraId="7CD1698E" w14:textId="29DCA0B1" w:rsidR="00833944" w:rsidRPr="00833944" w:rsidRDefault="00833944" w:rsidP="00833944">
      <w:r w:rsidRPr="00833944">
        <w:t>From Genesis to Revelation, the message of Scripture is consistent: God is with His people. He walked with Adam and Eve in the garden, appeared to Moses in the burning bush, guided Israel with a pillar of fire and cloud, came to earth as Emmanuel</w:t>
      </w:r>
      <w:r w:rsidR="00C47008">
        <w:t xml:space="preserve">, </w:t>
      </w:r>
      <w:r w:rsidRPr="00833944">
        <w:t>“God with us”</w:t>
      </w:r>
      <w:r w:rsidR="00C47008">
        <w:t xml:space="preserve">, </w:t>
      </w:r>
      <w:r w:rsidRPr="00833944">
        <w:t>and now dwells in us through His Holy Spirit.</w:t>
      </w:r>
    </w:p>
    <w:p w14:paraId="7E057678" w14:textId="4239B9D1" w:rsidR="00833944" w:rsidRDefault="00833944" w:rsidP="00833944">
      <w:r w:rsidRPr="00833944">
        <w:t>Whatever you are facing</w:t>
      </w:r>
      <w:r w:rsidR="00C47008">
        <w:t xml:space="preserve">, </w:t>
      </w:r>
      <w:r w:rsidRPr="00833944">
        <w:t>loneliness, grief, uncertainty, or fear</w:t>
      </w:r>
      <w:r w:rsidR="00C47008">
        <w:t xml:space="preserve">, </w:t>
      </w:r>
      <w:r w:rsidRPr="00833944">
        <w:t>God has not left you. He knows your name, hears your prayers, and holds you in His hand. You are never alone because His presence is eternal, faithful, and personal.</w:t>
      </w:r>
    </w:p>
    <w:p w14:paraId="1574A736" w14:textId="0A0BC120" w:rsidR="00950260" w:rsidRPr="00833944" w:rsidRDefault="00950260" w:rsidP="00833944">
      <w:r w:rsidRPr="00950260">
        <w:t>Because God is always with us, we can live each day with renewed peace, strength, and confidence in His faithful presence.</w:t>
      </w:r>
    </w:p>
    <w:p w14:paraId="329EDC45" w14:textId="77777777" w:rsidR="00833944" w:rsidRDefault="00833944" w:rsidP="00833944">
      <w:pPr>
        <w:pStyle w:val="Heading3"/>
      </w:pPr>
      <w:r w:rsidRPr="00833944">
        <w:t>This Week</w:t>
      </w:r>
    </w:p>
    <w:p w14:paraId="13751484" w14:textId="7EA9264B" w:rsidR="00833944" w:rsidRPr="00833944" w:rsidRDefault="00950260" w:rsidP="00833944">
      <w:r>
        <w:t>This week, p</w:t>
      </w:r>
      <w:r w:rsidR="00833944" w:rsidRPr="00833944">
        <w:t>ractice living with the awareness that God is always with you.</w:t>
      </w:r>
    </w:p>
    <w:p w14:paraId="0DA0D071" w14:textId="77777777" w:rsidR="00833944" w:rsidRPr="00833944" w:rsidRDefault="00833944" w:rsidP="00833944">
      <w:pPr>
        <w:numPr>
          <w:ilvl w:val="0"/>
          <w:numId w:val="8"/>
        </w:numPr>
      </w:pPr>
      <w:r w:rsidRPr="00833944">
        <w:rPr>
          <w:b/>
          <w:bCs/>
        </w:rPr>
        <w:t>Morning:</w:t>
      </w:r>
      <w:r w:rsidRPr="00833944">
        <w:t xml:space="preserve"> Before checking your phone, thank God for being present in your life.</w:t>
      </w:r>
    </w:p>
    <w:p w14:paraId="6D693346" w14:textId="77777777" w:rsidR="00833944" w:rsidRPr="00833944" w:rsidRDefault="00833944" w:rsidP="00833944">
      <w:pPr>
        <w:numPr>
          <w:ilvl w:val="0"/>
          <w:numId w:val="8"/>
        </w:numPr>
      </w:pPr>
      <w:r w:rsidRPr="00833944">
        <w:rPr>
          <w:b/>
          <w:bCs/>
        </w:rPr>
        <w:t>Midday:</w:t>
      </w:r>
      <w:r w:rsidRPr="00833944">
        <w:t xml:space="preserve"> When frustration or stress builds, pause and breathe in the peace of His presence.</w:t>
      </w:r>
    </w:p>
    <w:p w14:paraId="77E0F56B" w14:textId="77777777" w:rsidR="00833944" w:rsidRPr="00833944" w:rsidRDefault="00833944" w:rsidP="00833944">
      <w:pPr>
        <w:numPr>
          <w:ilvl w:val="0"/>
          <w:numId w:val="8"/>
        </w:numPr>
      </w:pPr>
      <w:r w:rsidRPr="00833944">
        <w:rPr>
          <w:b/>
          <w:bCs/>
        </w:rPr>
        <w:t>Evening:</w:t>
      </w:r>
      <w:r w:rsidRPr="00833944">
        <w:t xml:space="preserve"> Reflect on your day and thank God for the moments you noticed His hand at work.</w:t>
      </w:r>
    </w:p>
    <w:p w14:paraId="0C3406C8" w14:textId="646CA737" w:rsidR="00833944" w:rsidRPr="00833944" w:rsidRDefault="00833944" w:rsidP="00833944">
      <w:r w:rsidRPr="00833944">
        <w:t>As you walk in this awareness, you will find new strength, deeper peace, and renewed faith. Remember: God is not far away</w:t>
      </w:r>
      <w:r w:rsidR="00C47008">
        <w:t xml:space="preserve">; </w:t>
      </w:r>
      <w:r w:rsidRPr="00833944">
        <w:t>He is right here, right now, with you.</w:t>
      </w:r>
    </w:p>
    <w:p w14:paraId="281F7776" w14:textId="3193B2F4" w:rsidR="00D946D7" w:rsidRPr="007037E7" w:rsidRDefault="00304D38" w:rsidP="007037E7">
      <w:r w:rsidRPr="00304D38">
        <w:lastRenderedPageBreak/>
        <w:t>How will you remind yourself that God is always with you this week? Tell us in the comments below</w:t>
      </w:r>
      <w:r>
        <w:t>. W</w:t>
      </w:r>
      <w:r w:rsidRPr="00304D38">
        <w:t>e would love to hear how you</w:t>
      </w:r>
      <w:r>
        <w:t xml:space="preserve"> a</w:t>
      </w:r>
      <w:r w:rsidRPr="00304D38">
        <w:t>re putting this truth into practice and encourag</w:t>
      </w:r>
      <w:r>
        <w:t>ing</w:t>
      </w:r>
      <w:r w:rsidRPr="00304D38">
        <w:t xml:space="preserve"> one another.</w:t>
      </w:r>
    </w:p>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2572A" w14:textId="77777777" w:rsidR="009164E9" w:rsidRDefault="009164E9" w:rsidP="00DE5225">
      <w:pPr>
        <w:spacing w:after="0" w:line="240" w:lineRule="auto"/>
      </w:pPr>
      <w:r>
        <w:separator/>
      </w:r>
    </w:p>
  </w:endnote>
  <w:endnote w:type="continuationSeparator" w:id="0">
    <w:p w14:paraId="0E97A6DB" w14:textId="77777777" w:rsidR="009164E9" w:rsidRDefault="009164E9"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C988" w14:textId="77777777" w:rsidR="00DE5225" w:rsidRDefault="00DE5225" w:rsidP="00DE5225">
    <w:pPr>
      <w:pStyle w:val="Default"/>
    </w:pPr>
  </w:p>
  <w:p w14:paraId="18521683"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36BF829A" wp14:editId="6C022070">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833944">
      <w:rPr>
        <w:noProof/>
      </w:rPr>
      <w:t>2025</w:t>
    </w:r>
    <w:r>
      <w:fldChar w:fldCharType="end"/>
    </w:r>
    <w:r>
      <w:t>, Cell Life Church International, Permission granted to copy and distribute for no fee other than reasonable reproduction costs. This copyright notice must remain on all copies.</w:t>
    </w:r>
  </w:p>
  <w:p w14:paraId="20366A98"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74E90" w14:textId="77777777" w:rsidR="009164E9" w:rsidRDefault="009164E9" w:rsidP="00DE5225">
      <w:pPr>
        <w:spacing w:after="0" w:line="240" w:lineRule="auto"/>
      </w:pPr>
      <w:r>
        <w:separator/>
      </w:r>
    </w:p>
  </w:footnote>
  <w:footnote w:type="continuationSeparator" w:id="0">
    <w:p w14:paraId="7A9315E0" w14:textId="77777777" w:rsidR="009164E9" w:rsidRDefault="009164E9"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52058"/>
    <w:multiLevelType w:val="multilevel"/>
    <w:tmpl w:val="F9BA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954712">
    <w:abstractNumId w:val="3"/>
  </w:num>
  <w:num w:numId="2" w16cid:durableId="141582860">
    <w:abstractNumId w:val="4"/>
  </w:num>
  <w:num w:numId="3" w16cid:durableId="9375875">
    <w:abstractNumId w:val="5"/>
  </w:num>
  <w:num w:numId="4" w16cid:durableId="1872105604">
    <w:abstractNumId w:val="6"/>
  </w:num>
  <w:num w:numId="5" w16cid:durableId="1705448246">
    <w:abstractNumId w:val="1"/>
  </w:num>
  <w:num w:numId="6" w16cid:durableId="1142382988">
    <w:abstractNumId w:val="0"/>
  </w:num>
  <w:num w:numId="7" w16cid:durableId="40371746">
    <w:abstractNumId w:val="7"/>
  </w:num>
  <w:num w:numId="8" w16cid:durableId="76633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833944"/>
    <w:rsid w:val="002859B9"/>
    <w:rsid w:val="00304D38"/>
    <w:rsid w:val="006A0299"/>
    <w:rsid w:val="006D7B36"/>
    <w:rsid w:val="007037E7"/>
    <w:rsid w:val="00763D23"/>
    <w:rsid w:val="007B6A1A"/>
    <w:rsid w:val="00833944"/>
    <w:rsid w:val="008F20A5"/>
    <w:rsid w:val="009164E9"/>
    <w:rsid w:val="00950260"/>
    <w:rsid w:val="00AB0F25"/>
    <w:rsid w:val="00B047B3"/>
    <w:rsid w:val="00C47008"/>
    <w:rsid w:val="00C929DB"/>
    <w:rsid w:val="00D86F22"/>
    <w:rsid w:val="00D918DB"/>
    <w:rsid w:val="00D946D7"/>
    <w:rsid w:val="00DD061B"/>
    <w:rsid w:val="00DE5225"/>
    <w:rsid w:val="00EF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7A568"/>
  <w15:chartTrackingRefBased/>
  <w15:docId w15:val="{725503FA-0538-43AE-9C02-279AECF0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339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39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8339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9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394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339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3394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73</TotalTime>
  <Pages>4</Pages>
  <Words>1355</Words>
  <Characters>6200</Characters>
  <Application>Microsoft Office Word</Application>
  <DocSecurity>0</DocSecurity>
  <Lines>101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6</cp:revision>
  <dcterms:created xsi:type="dcterms:W3CDTF">2025-10-18T04:24:00Z</dcterms:created>
  <dcterms:modified xsi:type="dcterms:W3CDTF">2025-10-18T05:37:00Z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4e32e755-b918-4c97-a60d-a546d8a5fa4d</vt:lpwstr>
  </property>
</Properties>
</file>