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BA85" w14:textId="127729D2" w:rsidR="00724794" w:rsidRPr="00724794" w:rsidRDefault="00724794" w:rsidP="00724794">
      <w:pPr>
        <w:pStyle w:val="Title"/>
        <w:jc w:val="center"/>
      </w:pPr>
      <w:r>
        <w:rPr>
          <w:noProof/>
        </w:rPr>
        <w:drawing>
          <wp:anchor distT="0" distB="0" distL="114300" distR="114300" simplePos="0" relativeHeight="251658240" behindDoc="0" locked="0" layoutInCell="1" allowOverlap="1" wp14:anchorId="008C0F7F" wp14:editId="5F9C02F3">
            <wp:simplePos x="0" y="0"/>
            <wp:positionH relativeFrom="margin">
              <wp:align>right</wp:align>
            </wp:positionH>
            <wp:positionV relativeFrom="margin">
              <wp:align>top</wp:align>
            </wp:positionV>
            <wp:extent cx="2181225" cy="1226820"/>
            <wp:effectExtent l="0" t="0" r="9525" b="0"/>
            <wp:wrapSquare wrapText="bothSides"/>
            <wp:docPr id="600511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11929" name="Picture 6005119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1225" cy="1226820"/>
                    </a:xfrm>
                    <a:prstGeom prst="rect">
                      <a:avLst/>
                    </a:prstGeom>
                  </pic:spPr>
                </pic:pic>
              </a:graphicData>
            </a:graphic>
            <wp14:sizeRelH relativeFrom="margin">
              <wp14:pctWidth>0</wp14:pctWidth>
            </wp14:sizeRelH>
            <wp14:sizeRelV relativeFrom="margin">
              <wp14:pctHeight>0</wp14:pctHeight>
            </wp14:sizeRelV>
          </wp:anchor>
        </w:drawing>
      </w:r>
      <w:r w:rsidRPr="00724794">
        <w:t>Why Christian Community Is Essential</w:t>
      </w:r>
    </w:p>
    <w:p w14:paraId="54ED4506" w14:textId="77777777" w:rsidR="00724794" w:rsidRPr="00724794" w:rsidRDefault="00724794" w:rsidP="00724794">
      <w:pPr>
        <w:pStyle w:val="Subtitle"/>
        <w:jc w:val="center"/>
      </w:pPr>
      <w:r w:rsidRPr="00724794">
        <w:t>Built Together – Why the Church Still Matters (Week 2)</w:t>
      </w:r>
    </w:p>
    <w:p w14:paraId="2D7DE6AD" w14:textId="77777777" w:rsidR="00724794" w:rsidRPr="00724794" w:rsidRDefault="00724794" w:rsidP="00724794">
      <w:pPr>
        <w:pStyle w:val="Heading2"/>
      </w:pPr>
      <w:r w:rsidRPr="00724794">
        <w:t>Introduction</w:t>
      </w:r>
    </w:p>
    <w:p w14:paraId="5207391D" w14:textId="77777777" w:rsidR="00724794" w:rsidRPr="00724794" w:rsidRDefault="00724794" w:rsidP="00724794">
      <w:r w:rsidRPr="00724794">
        <w:t>You can follow Jesus and still feel alone.</w:t>
      </w:r>
    </w:p>
    <w:p w14:paraId="7A26E533" w14:textId="77777777" w:rsidR="00724794" w:rsidRPr="00724794" w:rsidRDefault="00724794" w:rsidP="00724794">
      <w:r w:rsidRPr="00724794">
        <w:t>You can attend church, watch teachings online, read your Bible, and pray regularly, yet still quietly feel disconnected from other believers. Many Christians experience this, but they do not always talk about it. Over time, isolation can begin to feel normal. Some people even assume that following Jesus is supposed to be a mostly private journey.</w:t>
      </w:r>
    </w:p>
    <w:p w14:paraId="4133C34C" w14:textId="77777777" w:rsidR="00724794" w:rsidRPr="00724794" w:rsidRDefault="00724794" w:rsidP="00724794">
      <w:r w:rsidRPr="00724794">
        <w:t>But Scripture tells a very different story.</w:t>
      </w:r>
    </w:p>
    <w:p w14:paraId="79D8187E" w14:textId="77777777" w:rsidR="00724794" w:rsidRPr="00724794" w:rsidRDefault="00724794" w:rsidP="00724794">
      <w:r w:rsidRPr="00724794">
        <w:t>From the beginning of the Bible to the end, faith is never shown as something meant to be lived in isolation. God never designed faith to be practiced alone. He designed His people to walk with Him together, in relationship with one another.</w:t>
      </w:r>
    </w:p>
    <w:p w14:paraId="72308A76" w14:textId="77777777" w:rsidR="00724794" w:rsidRPr="00724794" w:rsidRDefault="00724794" w:rsidP="00724794">
      <w:r w:rsidRPr="00724794">
        <w:t>Christian community is not an optional add-on to faith. It is not something reserved for extroverts or for people with more time. Christian community is part of how God strengthens, shapes, and sustains His people.</w:t>
      </w:r>
    </w:p>
    <w:p w14:paraId="784164DE" w14:textId="7590A7FE" w:rsidR="00724794" w:rsidRPr="00724794" w:rsidRDefault="00724794" w:rsidP="00724794">
      <w:r w:rsidRPr="00724794">
        <w:t>Today we are going to talk about why Christian community is essential, not optional, and why our faith grows stronger when we live it out together.</w:t>
      </w:r>
    </w:p>
    <w:p w14:paraId="7FC79361" w14:textId="77777777" w:rsidR="00724794" w:rsidRPr="00724794" w:rsidRDefault="00724794" w:rsidP="00724794">
      <w:pPr>
        <w:pStyle w:val="Heading3"/>
      </w:pPr>
      <w:r w:rsidRPr="00724794">
        <w:t>Scripture Focus</w:t>
      </w:r>
    </w:p>
    <w:p w14:paraId="266DDE76" w14:textId="77777777" w:rsidR="00724794" w:rsidRPr="00724794" w:rsidRDefault="00724794" w:rsidP="00724794">
      <w:r w:rsidRPr="00724794">
        <w:t xml:space="preserve">Our primary Scripture for this teaching is </w:t>
      </w:r>
      <w:r w:rsidRPr="00724794">
        <w:rPr>
          <w:b/>
          <w:bCs/>
        </w:rPr>
        <w:t>Hebrews 10:24–25</w:t>
      </w:r>
      <w:r w:rsidRPr="00724794">
        <w:t>.</w:t>
      </w:r>
    </w:p>
    <w:p w14:paraId="328B729F" w14:textId="77777777" w:rsidR="00724794" w:rsidRDefault="00724794" w:rsidP="00724794">
      <w:pPr>
        <w:pStyle w:val="Heading3"/>
      </w:pPr>
      <w:r w:rsidRPr="00F22069">
        <w:t>Hebrews 10:24-25</w:t>
      </w:r>
    </w:p>
    <w:p w14:paraId="2AB915A7" w14:textId="77777777" w:rsidR="00724794" w:rsidRPr="00F22069" w:rsidRDefault="00724794" w:rsidP="00724794">
      <w:pPr>
        <w:ind w:left="720"/>
        <w:rPr>
          <w:sz w:val="24"/>
          <w:szCs w:val="28"/>
          <w:lang w:val="x-none"/>
        </w:rPr>
      </w:pPr>
      <w:r>
        <w:rPr>
          <w:sz w:val="24"/>
          <w:szCs w:val="28"/>
          <w:lang w:val="x-none"/>
        </w:rPr>
        <w:t>(24)</w:t>
      </w:r>
      <w:r w:rsidRPr="00F22069">
        <w:rPr>
          <w:sz w:val="24"/>
          <w:szCs w:val="28"/>
          <w:lang w:val="x-none"/>
        </w:rPr>
        <w:t>  And let us consider how we may spur one another on toward love and good deeds,  (25)  not giving up meeting together, as some are in the habit of doing, but encouraging one another—and all the more as you see the Day approaching.</w:t>
      </w:r>
    </w:p>
    <w:p w14:paraId="63F85CB5" w14:textId="6F2F7A03" w:rsidR="00724794" w:rsidRPr="00724794" w:rsidRDefault="00724794" w:rsidP="00724794">
      <w:r w:rsidRPr="00724794">
        <w:t>This passage calls believers to consider how to spur one another on toward love and good deeds, to continue meeting together, and to encourage one another. We will reference this passage throughout the teaching as we look at what God says about encouragement, connection, and life together.</w:t>
      </w:r>
    </w:p>
    <w:p w14:paraId="4A096F09" w14:textId="43B1E5C5" w:rsidR="00724794" w:rsidRPr="00724794" w:rsidRDefault="00724794" w:rsidP="00724794">
      <w:pPr>
        <w:pStyle w:val="Heading2"/>
      </w:pPr>
      <w:r w:rsidRPr="00724794">
        <w:t>Community Strengthens Our Faith</w:t>
      </w:r>
    </w:p>
    <w:p w14:paraId="66F57998" w14:textId="77777777" w:rsidR="00724794" w:rsidRPr="00724794" w:rsidRDefault="00724794" w:rsidP="00724794">
      <w:r w:rsidRPr="00724794">
        <w:t>Hebrews 10:24–25 calls believers to consider how to spur one another on toward love and good deeds, to continue meeting together, and to encourage one another. That language assumes something important. It assumes believers are connected. It assumes believers are paying attention to one another’s spiritual lives.</w:t>
      </w:r>
    </w:p>
    <w:p w14:paraId="7246A770" w14:textId="77777777" w:rsidR="00724794" w:rsidRPr="00724794" w:rsidRDefault="00724794" w:rsidP="00724794">
      <w:r w:rsidRPr="00724794">
        <w:lastRenderedPageBreak/>
        <w:t>Faith was never meant to grow in isolation. Left alone, even sincere believers can drift. We can lose perspective. We can grow discouraged. We can quietly stop moving forward in faith.</w:t>
      </w:r>
    </w:p>
    <w:p w14:paraId="1B92711F" w14:textId="77777777" w:rsidR="00724794" w:rsidRPr="00724794" w:rsidRDefault="00724794" w:rsidP="00724794">
      <w:r w:rsidRPr="00724794">
        <w:t>God often strengthens His people through His people.</w:t>
      </w:r>
    </w:p>
    <w:p w14:paraId="5C0A686F" w14:textId="77777777" w:rsidR="00724794" w:rsidRPr="00724794" w:rsidRDefault="00724794" w:rsidP="00724794">
      <w:r w:rsidRPr="00724794">
        <w:t>Encouragement from another believer can lift a burden that prayer alone felt heavy to carry. A conversation with someone who loves Jesus can restore hope when discouragement has taken hold. Sometimes the way God answers a prayer is by placing the right person in our path at the right moment.</w:t>
      </w:r>
    </w:p>
    <w:p w14:paraId="165550AE" w14:textId="77777777" w:rsidR="00724794" w:rsidRPr="00724794" w:rsidRDefault="00724794" w:rsidP="00724794">
      <w:r w:rsidRPr="00724794">
        <w:t xml:space="preserve">This is why Scripture emphasizes </w:t>
      </w:r>
      <w:proofErr w:type="gramStart"/>
      <w:r w:rsidRPr="00724794">
        <w:t>gathering together</w:t>
      </w:r>
      <w:proofErr w:type="gramEnd"/>
      <w:r w:rsidRPr="00724794">
        <w:t>. It is not about attendance or obligation. It is about spiritual health. Encouragement strengthens faith, and encouragement happens best in community.</w:t>
      </w:r>
    </w:p>
    <w:p w14:paraId="6204DB55" w14:textId="77777777" w:rsidR="00724794" w:rsidRPr="00724794" w:rsidRDefault="00724794" w:rsidP="00724794">
      <w:pPr>
        <w:pStyle w:val="Heading3"/>
      </w:pPr>
      <w:r w:rsidRPr="00724794">
        <w:t>Faith Was Never Meant to Be Lived Alone</w:t>
      </w:r>
    </w:p>
    <w:p w14:paraId="6F5F2797" w14:textId="77777777" w:rsidR="00724794" w:rsidRPr="00724794" w:rsidRDefault="00724794" w:rsidP="00724794">
      <w:r w:rsidRPr="00724794">
        <w:t>Romans 12:4–5 reminds us that believers are many parts of one body and that we belong to one another. That means your faith affects others, and their faith affects you. God designed it that way on purpose.</w:t>
      </w:r>
    </w:p>
    <w:p w14:paraId="307EB249" w14:textId="77777777" w:rsidR="00724794" w:rsidRPr="00724794" w:rsidRDefault="00724794" w:rsidP="00724794">
      <w:r w:rsidRPr="00724794">
        <w:t>Christian community strengthens faith by reminding us of truth, by helping us stay anchored in Christ, and by walking with us through seasons when belief feels difficult.</w:t>
      </w:r>
    </w:p>
    <w:p w14:paraId="078A59B0" w14:textId="77777777" w:rsidR="00724794" w:rsidRPr="00724794" w:rsidRDefault="00724794" w:rsidP="00724794">
      <w:r w:rsidRPr="00724794">
        <w:t>That is one reason Christian community is essential.</w:t>
      </w:r>
    </w:p>
    <w:p w14:paraId="619F6D22" w14:textId="77777777" w:rsidR="00724794" w:rsidRPr="00724794" w:rsidRDefault="00724794" w:rsidP="00724794">
      <w:r w:rsidRPr="00724794">
        <w:t>One of the ways this plays out in real life is when faith feels fragile instead of strong.</w:t>
      </w:r>
    </w:p>
    <w:p w14:paraId="3C2A9408" w14:textId="77777777" w:rsidR="00724794" w:rsidRPr="00724794" w:rsidRDefault="00724794" w:rsidP="00724794">
      <w:r w:rsidRPr="00724794">
        <w:t>There are seasons when belief comes easily, and there are seasons when it does not. There are moments when prayer feels natural and moments when it feels forced. In those times, isolation tends to make doubt louder. Questions grow unchecked. Discouragement settles in quietly.</w:t>
      </w:r>
    </w:p>
    <w:p w14:paraId="487DD936" w14:textId="77777777" w:rsidR="00724794" w:rsidRPr="00724794" w:rsidRDefault="00724794" w:rsidP="00724794">
      <w:r w:rsidRPr="00724794">
        <w:t>Christian community interrupts that process.</w:t>
      </w:r>
    </w:p>
    <w:p w14:paraId="1F02D272" w14:textId="77777777" w:rsidR="00724794" w:rsidRPr="00724794" w:rsidRDefault="00724794" w:rsidP="00724794">
      <w:r w:rsidRPr="00724794">
        <w:t>Sometimes strengthening faith looks like someone reminding you of truth you already know but cannot seem to hold onto in the moment. Sometimes it looks like a believer praying for you when you are too tired or discouraged to pray for yourself. Sometimes it is simply someone listening without trying to fix everything.</w:t>
      </w:r>
    </w:p>
    <w:p w14:paraId="4A50337C" w14:textId="77777777" w:rsidR="00724794" w:rsidRPr="00724794" w:rsidRDefault="00724794" w:rsidP="00724794">
      <w:r w:rsidRPr="00724794">
        <w:t>God uses those moments to stabilize faith.</w:t>
      </w:r>
    </w:p>
    <w:p w14:paraId="01D3EE3F" w14:textId="77777777" w:rsidR="00724794" w:rsidRPr="00724794" w:rsidRDefault="00724794" w:rsidP="00724794">
      <w:r w:rsidRPr="00724794">
        <w:t xml:space="preserve">This is also why encouragement is not optional in the Church. Encouragement is not about flattering words or surface positivity. It is about </w:t>
      </w:r>
      <w:proofErr w:type="gramStart"/>
      <w:r w:rsidRPr="00724794">
        <w:t>pointing</w:t>
      </w:r>
      <w:proofErr w:type="gramEnd"/>
      <w:r w:rsidRPr="00724794">
        <w:t xml:space="preserve"> one another back to what is true. It is about reminding one another that God is faithful, even when circumstances are difficult.</w:t>
      </w:r>
    </w:p>
    <w:p w14:paraId="3A67A454" w14:textId="77777777" w:rsidR="00724794" w:rsidRPr="00724794" w:rsidRDefault="00724794" w:rsidP="00724794">
      <w:r w:rsidRPr="00724794">
        <w:t>When believers walk together, faith does not rest on one person’s strength alone. It is shared. It is reinforced. It is supported.</w:t>
      </w:r>
    </w:p>
    <w:p w14:paraId="35180243" w14:textId="77777777" w:rsidR="00724794" w:rsidRPr="00724794" w:rsidRDefault="00724794" w:rsidP="00724794">
      <w:r w:rsidRPr="00724794">
        <w:t>Christian community strengthens faith because it keeps us from carrying spiritual weight alone.</w:t>
      </w:r>
    </w:p>
    <w:p w14:paraId="3B8B0AAF" w14:textId="13B43560" w:rsidR="00724794" w:rsidRPr="00724794" w:rsidRDefault="00724794" w:rsidP="00724794">
      <w:pPr>
        <w:pStyle w:val="Heading2"/>
      </w:pPr>
      <w:r w:rsidRPr="00724794">
        <w:t>Community Shapes Who We Become</w:t>
      </w:r>
    </w:p>
    <w:p w14:paraId="6025A022" w14:textId="77777777" w:rsidR="00724794" w:rsidRPr="00724794" w:rsidRDefault="00724794" w:rsidP="00724794">
      <w:r w:rsidRPr="00724794">
        <w:t>Christian community does more than support us when life is hard. It also shapes our character.</w:t>
      </w:r>
    </w:p>
    <w:p w14:paraId="1E7D19E9" w14:textId="77777777" w:rsidR="00724794" w:rsidRPr="00724794" w:rsidRDefault="00724794" w:rsidP="00724794">
      <w:r w:rsidRPr="00724794">
        <w:lastRenderedPageBreak/>
        <w:t xml:space="preserve">Proverbs 27:17 says that as iron sharpens iron, so one person sharpens another. That image is honest. Sharpening does not happen at a distance. It happens through contact. It happens through </w:t>
      </w:r>
      <w:proofErr w:type="gramStart"/>
      <w:r w:rsidRPr="00724794">
        <w:t>relationship</w:t>
      </w:r>
      <w:proofErr w:type="gramEnd"/>
      <w:r w:rsidRPr="00724794">
        <w:t>. And sometimes it involves friction.</w:t>
      </w:r>
    </w:p>
    <w:p w14:paraId="4057C627" w14:textId="77777777" w:rsidR="00724794" w:rsidRPr="00724794" w:rsidRDefault="00724794" w:rsidP="00724794">
      <w:r w:rsidRPr="00724794">
        <w:t>God uses relationships to form humility, patience, forgiveness, and compassion in us. He uses community to help us see blind spots we cannot see on our own. He uses community to mature our faith in ways that personal study alone cannot accomplish.</w:t>
      </w:r>
    </w:p>
    <w:p w14:paraId="02599D17" w14:textId="77777777" w:rsidR="00724794" w:rsidRPr="00724794" w:rsidRDefault="00724794" w:rsidP="00724794">
      <w:r w:rsidRPr="00724794">
        <w:t>Ecclesiastes 4:9–12 reminds us that two are better than one, that when one falls another can help them up, and that a cord of three strands is not easily broken. That wisdom applies deeply to faith.</w:t>
      </w:r>
    </w:p>
    <w:p w14:paraId="42EC2371" w14:textId="77777777" w:rsidR="00724794" w:rsidRPr="00724794" w:rsidRDefault="00724794" w:rsidP="00724794">
      <w:pPr>
        <w:pStyle w:val="Heading3"/>
      </w:pPr>
      <w:r w:rsidRPr="00724794">
        <w:t xml:space="preserve">Faith Is Shaped Through Our Relationships </w:t>
      </w:r>
      <w:proofErr w:type="gramStart"/>
      <w:r w:rsidRPr="00724794">
        <w:t>With</w:t>
      </w:r>
      <w:proofErr w:type="gramEnd"/>
      <w:r w:rsidRPr="00724794">
        <w:t xml:space="preserve"> Other People</w:t>
      </w:r>
    </w:p>
    <w:p w14:paraId="781886B5" w14:textId="77777777" w:rsidR="00724794" w:rsidRPr="00724794" w:rsidRDefault="00724794" w:rsidP="00724794">
      <w:r w:rsidRPr="00724794">
        <w:t>It is one thing to talk about patience, forgiveness, humility, and love. It is another thing to practice those qualities with real people. Community is where faith moves from theory to reality.</w:t>
      </w:r>
    </w:p>
    <w:p w14:paraId="5FF4CABC" w14:textId="77777777" w:rsidR="00724794" w:rsidRPr="00724794" w:rsidRDefault="00724794" w:rsidP="00724794">
      <w:r w:rsidRPr="00724794">
        <w:t>In community, we learn how to forgive when someone disappoints us. We learn how to extend grace when people fall short. We learn how to listen instead of reacting. We learn how to love when it costs us something.</w:t>
      </w:r>
    </w:p>
    <w:p w14:paraId="4D12673C" w14:textId="77777777" w:rsidR="00724794" w:rsidRPr="00724794" w:rsidRDefault="00724794" w:rsidP="00724794">
      <w:r w:rsidRPr="00724794">
        <w:t>Those lessons rarely happen in isolation.</w:t>
      </w:r>
    </w:p>
    <w:p w14:paraId="560F59F0" w14:textId="77777777" w:rsidR="00724794" w:rsidRPr="00724794" w:rsidRDefault="00724794" w:rsidP="00724794">
      <w:r w:rsidRPr="00724794">
        <w:t>God often uses relationships to expose areas of growth in our lives. Sometimes He uses encouragement. Sometimes He uses challenges. Sometimes He uses correction. But always, His goal is maturity.</w:t>
      </w:r>
    </w:p>
    <w:p w14:paraId="25FA30AB" w14:textId="77777777" w:rsidR="00724794" w:rsidRPr="00724794" w:rsidRDefault="00724794" w:rsidP="00724794">
      <w:r w:rsidRPr="00724794">
        <w:t>Christian community does not shape us by making life easier. It shapes us by making faith deeper.</w:t>
      </w:r>
    </w:p>
    <w:p w14:paraId="0A29D9DB" w14:textId="77777777" w:rsidR="00724794" w:rsidRPr="00724794" w:rsidRDefault="00724794" w:rsidP="00724794">
      <w:r w:rsidRPr="00724794">
        <w:t>This is why walking away from community can slow spiritual growth. When we remove ourselves from relationships, we also remove many of the opportunities God uses to refine our character.</w:t>
      </w:r>
    </w:p>
    <w:p w14:paraId="02974FD9" w14:textId="77777777" w:rsidR="00724794" w:rsidRPr="00724794" w:rsidRDefault="00724794" w:rsidP="00724794">
      <w:r w:rsidRPr="00724794">
        <w:t>Community is not comfortable all the time, but it is fruitful. And over time, it produces strength, maturity, and spiritual depth that cannot be developed alone.</w:t>
      </w:r>
    </w:p>
    <w:p w14:paraId="01DEEE89" w14:textId="77777777" w:rsidR="00724794" w:rsidRPr="00724794" w:rsidRDefault="00724794" w:rsidP="00724794">
      <w:r w:rsidRPr="00724794">
        <w:t>There are times when believers stumble; we all do. There are times when faith feels fragile. There are moments when temptation is strong or discouragement feels overwhelming. Community is one of the ways God provides strength and protection.</w:t>
      </w:r>
    </w:p>
    <w:p w14:paraId="6071A1D0" w14:textId="77777777" w:rsidR="00724794" w:rsidRPr="00724794" w:rsidRDefault="00724794" w:rsidP="00724794">
      <w:r w:rsidRPr="00724794">
        <w:t>This does not mean community is always easy. People are imperfect. Churches can be messy. Relationships can be difficult. Past hurt can make trust hard.</w:t>
      </w:r>
    </w:p>
    <w:p w14:paraId="02598134" w14:textId="77777777" w:rsidR="00724794" w:rsidRPr="00724794" w:rsidRDefault="00724794" w:rsidP="00724794">
      <w:r w:rsidRPr="00724794">
        <w:t>But the answer to broken community is not isolation. The answer is healing and healthy community.</w:t>
      </w:r>
    </w:p>
    <w:p w14:paraId="3EBE4F27" w14:textId="77777777" w:rsidR="00724794" w:rsidRPr="00724794" w:rsidRDefault="00724794" w:rsidP="00724794">
      <w:r w:rsidRPr="00724794">
        <w:t>God shapes us through relationships. He uses them to refine us, to strengthen us, and to teach us how to love as He loves.</w:t>
      </w:r>
    </w:p>
    <w:p w14:paraId="6D0B5A80" w14:textId="1045B0D0" w:rsidR="00724794" w:rsidRPr="00724794" w:rsidRDefault="00724794" w:rsidP="00724794">
      <w:r w:rsidRPr="00724794">
        <w:t>That is why Christian community is essential. It forms us into who God is calling us to become.</w:t>
      </w:r>
    </w:p>
    <w:p w14:paraId="679BDBAE" w14:textId="0DE57A43" w:rsidR="00724794" w:rsidRPr="00724794" w:rsidRDefault="00724794" w:rsidP="00724794">
      <w:pPr>
        <w:pStyle w:val="Heading2"/>
      </w:pPr>
      <w:r w:rsidRPr="00724794">
        <w:t>Question</w:t>
      </w:r>
    </w:p>
    <w:p w14:paraId="614793BA" w14:textId="77777777" w:rsidR="00724794" w:rsidRPr="00724794" w:rsidRDefault="00724794" w:rsidP="00724794">
      <w:r w:rsidRPr="00724794">
        <w:t>Who has God used in your life to encourage or strengthen your faith when you needed it most?</w:t>
      </w:r>
    </w:p>
    <w:p w14:paraId="6B284187" w14:textId="096A9EBF" w:rsidR="00724794" w:rsidRPr="00724794" w:rsidRDefault="00724794" w:rsidP="00724794">
      <w:r w:rsidRPr="00724794">
        <w:lastRenderedPageBreak/>
        <w:t>It might have been a pastor, a friend, a spouse, a mentor, or a fellow believer. Your answer may encourage someone else.</w:t>
      </w:r>
    </w:p>
    <w:p w14:paraId="0266CFEF" w14:textId="66AE66D1" w:rsidR="00724794" w:rsidRPr="00724794" w:rsidRDefault="00724794" w:rsidP="00724794">
      <w:pPr>
        <w:pStyle w:val="Heading2"/>
      </w:pPr>
      <w:r w:rsidRPr="00724794">
        <w:t>Community Makes Faith Visible</w:t>
      </w:r>
    </w:p>
    <w:p w14:paraId="3D43A8EA" w14:textId="77777777" w:rsidR="00724794" w:rsidRPr="00724794" w:rsidRDefault="00724794" w:rsidP="00724794">
      <w:r w:rsidRPr="00724794">
        <w:t>Christian community matters because it shows the world what faith looks like in action.</w:t>
      </w:r>
    </w:p>
    <w:p w14:paraId="67B3EF7A" w14:textId="77777777" w:rsidR="00724794" w:rsidRPr="00724794" w:rsidRDefault="00724794" w:rsidP="00724794">
      <w:r w:rsidRPr="00724794">
        <w:t>People do not encounter Jesus only through sermons or Scripture readings. Very often, they encounter Him through how believers treat one another. Through kindness, patience, generosity, and care.</w:t>
      </w:r>
    </w:p>
    <w:p w14:paraId="7CF6FD53" w14:textId="77777777" w:rsidR="00724794" w:rsidRPr="00724794" w:rsidRDefault="00724794" w:rsidP="00724794">
      <w:r w:rsidRPr="00724794">
        <w:t>When believers support one another in difficult seasons, it reflects the heart of Christ. When they forgive, serve, and walk together through hardship, faith becomes visible in ways words alone cannot accomplish.</w:t>
      </w:r>
    </w:p>
    <w:p w14:paraId="2A614979" w14:textId="77777777" w:rsidR="00724794" w:rsidRPr="00724794" w:rsidRDefault="00724794" w:rsidP="00724794">
      <w:r w:rsidRPr="00724794">
        <w:t>This is one reason community matters beyond the Church itself. It is part of our witness.</w:t>
      </w:r>
    </w:p>
    <w:p w14:paraId="714C6538" w14:textId="77777777" w:rsidR="00724794" w:rsidRPr="00724794" w:rsidRDefault="00724794" w:rsidP="00724794">
      <w:r w:rsidRPr="00724794">
        <w:t xml:space="preserve">A connected Church communicates something powerful. It shows that faith is not just something we </w:t>
      </w:r>
      <w:proofErr w:type="gramStart"/>
      <w:r w:rsidRPr="00724794">
        <w:t>believe</w:t>
      </w:r>
      <w:proofErr w:type="gramEnd"/>
      <w:r w:rsidRPr="00724794">
        <w:t xml:space="preserve"> privately, but something that shapes how we live publicly. It shows that hope is not </w:t>
      </w:r>
      <w:proofErr w:type="gramStart"/>
      <w:r w:rsidRPr="00724794">
        <w:t>theoretical, but</w:t>
      </w:r>
      <w:proofErr w:type="gramEnd"/>
      <w:r w:rsidRPr="00724794">
        <w:t xml:space="preserve"> lived out in real relationships.</w:t>
      </w:r>
    </w:p>
    <w:p w14:paraId="1AD41360" w14:textId="77777777" w:rsidR="00724794" w:rsidRPr="00724794" w:rsidRDefault="00724794" w:rsidP="00724794">
      <w:r w:rsidRPr="00724794">
        <w:t>Christian community does not exist for its own sake. It exists to reflect the love of Christ to a watching world.</w:t>
      </w:r>
    </w:p>
    <w:p w14:paraId="54F8116E" w14:textId="77777777" w:rsidR="00724794" w:rsidRPr="00724794" w:rsidRDefault="00724794" w:rsidP="00724794">
      <w:r w:rsidRPr="00724794">
        <w:t>When the Church lives connected, caring lives, people see a picture of the gospel of Jesus Christ lived out.</w:t>
      </w:r>
    </w:p>
    <w:p w14:paraId="4BC194B5" w14:textId="77777777" w:rsidR="00724794" w:rsidRPr="00724794" w:rsidRDefault="00724794" w:rsidP="00724794">
      <w:r w:rsidRPr="00724794">
        <w:t>We see this clearly in the early Church.</w:t>
      </w:r>
    </w:p>
    <w:p w14:paraId="5C72C53C" w14:textId="77777777" w:rsidR="00724794" w:rsidRPr="00724794" w:rsidRDefault="00724794" w:rsidP="00724794">
      <w:r w:rsidRPr="00724794">
        <w:t>In Acts 2:42–47, Scripture describes believers devoting themselves to teaching, fellowship, prayer, and caring for one another. They shared life together. They met needs. They worshiped together. Their faith was visible in how they treated one another.</w:t>
      </w:r>
    </w:p>
    <w:p w14:paraId="3A0574B3" w14:textId="77777777" w:rsidR="00724794" w:rsidRPr="00724794" w:rsidRDefault="00724794" w:rsidP="00724794">
      <w:r w:rsidRPr="00724794">
        <w:t>This was not a perfect church, but it was a connected church. Their faith was not hidden or private. It was lived out in community, and because of that, it had an impact on the people around them. Others could see the difference Christ was making in their lives.</w:t>
      </w:r>
    </w:p>
    <w:p w14:paraId="7E5AD210" w14:textId="77777777" w:rsidR="00724794" w:rsidRPr="00724794" w:rsidRDefault="00724794" w:rsidP="00724794">
      <w:pPr>
        <w:pStyle w:val="Heading3"/>
      </w:pPr>
      <w:r w:rsidRPr="00724794">
        <w:t>Faith That Can Be Seen in Everyday Life</w:t>
      </w:r>
    </w:p>
    <w:p w14:paraId="7D39A43F" w14:textId="77777777" w:rsidR="00724794" w:rsidRPr="00724794" w:rsidRDefault="00724794" w:rsidP="00724794">
      <w:r w:rsidRPr="00724794">
        <w:t>People often encounter Jesus not first through a sermon or a Bible verse, but through the way believers love one another. Through kindness shown in difficult moments. Through support given in hard seasons. Through forgiveness offered when it would be easier to walk away.</w:t>
      </w:r>
    </w:p>
    <w:p w14:paraId="275F0F95" w14:textId="77777777" w:rsidR="00724794" w:rsidRPr="00724794" w:rsidRDefault="00724794" w:rsidP="00724794">
      <w:r w:rsidRPr="00724794">
        <w:t>Christian community becomes part of our witness.</w:t>
      </w:r>
    </w:p>
    <w:p w14:paraId="04E58300" w14:textId="77777777" w:rsidR="00724794" w:rsidRPr="00724794" w:rsidRDefault="00724794" w:rsidP="00724794">
      <w:r w:rsidRPr="00724794">
        <w:t>When believers care for one another, serve together, and walk through life side by side, the love of Christ becomes visible in practical ways. Faith is no longer just something we claim. It is something we demonstrate.</w:t>
      </w:r>
    </w:p>
    <w:p w14:paraId="73DF4F7E" w14:textId="77777777" w:rsidR="00724794" w:rsidRPr="00724794" w:rsidRDefault="00724794" w:rsidP="00724794">
      <w:r w:rsidRPr="00724794">
        <w:t>God designed the Church to be a place where faith is practiced, not just discussed. A place where burdens are shared, not hidden. A place where encouragement is normal, not rare. A place where people are seen, valued, and supported.</w:t>
      </w:r>
    </w:p>
    <w:p w14:paraId="7995CF69" w14:textId="40A7E01D" w:rsidR="00724794" w:rsidRPr="00724794" w:rsidRDefault="00724794" w:rsidP="00724794">
      <w:r w:rsidRPr="00724794">
        <w:lastRenderedPageBreak/>
        <w:t>Christian community makes the gospel visible in everyday life. And that is why Christian community is essential, not only for our growth, but for the witness of the Church as a whole.</w:t>
      </w:r>
    </w:p>
    <w:p w14:paraId="0342DD71" w14:textId="77777777" w:rsidR="00724794" w:rsidRPr="00724794" w:rsidRDefault="00724794" w:rsidP="00724794">
      <w:pPr>
        <w:pStyle w:val="Heading3"/>
      </w:pPr>
      <w:r w:rsidRPr="00724794">
        <w:t>Reflection</w:t>
      </w:r>
    </w:p>
    <w:p w14:paraId="3735F9EA" w14:textId="77777777" w:rsidR="00724794" w:rsidRPr="00724794" w:rsidRDefault="00724794" w:rsidP="00724794">
      <w:r w:rsidRPr="00724794">
        <w:t>Take a moment to reflect.</w:t>
      </w:r>
    </w:p>
    <w:p w14:paraId="2CC152E3" w14:textId="77777777" w:rsidR="00724794" w:rsidRPr="00724794" w:rsidRDefault="00724794" w:rsidP="00724794">
      <w:r w:rsidRPr="00724794">
        <w:t>Have you been trying to live out your faith alone?</w:t>
      </w:r>
      <w:r w:rsidRPr="00724794">
        <w:br/>
        <w:t>Have you pulled back from Christian community because of disappointment or busyness?</w:t>
      </w:r>
      <w:r w:rsidRPr="00724794">
        <w:br/>
        <w:t>Have you convinced yourself that you do not need other believers, or that no one would notice if you were missing?</w:t>
      </w:r>
    </w:p>
    <w:p w14:paraId="7B2FEC76" w14:textId="18B4FAF5" w:rsidR="00724794" w:rsidRPr="00724794" w:rsidRDefault="00724794" w:rsidP="00724794">
      <w:r w:rsidRPr="00724794">
        <w:t>God may be inviting you to take a step toward connection again.</w:t>
      </w:r>
    </w:p>
    <w:p w14:paraId="788F6C31" w14:textId="77777777" w:rsidR="00724794" w:rsidRPr="00724794" w:rsidRDefault="00724794" w:rsidP="00724794">
      <w:pPr>
        <w:pStyle w:val="Heading2"/>
      </w:pPr>
      <w:r w:rsidRPr="00724794">
        <w:t>This Week</w:t>
      </w:r>
    </w:p>
    <w:p w14:paraId="3136816C" w14:textId="77777777" w:rsidR="00724794" w:rsidRPr="00724794" w:rsidRDefault="00724794" w:rsidP="00724794">
      <w:r w:rsidRPr="00724794">
        <w:t>This week, take one intentional step toward Christian community.</w:t>
      </w:r>
    </w:p>
    <w:p w14:paraId="130FDC30" w14:textId="77777777" w:rsidR="00724794" w:rsidRPr="00724794" w:rsidRDefault="00724794" w:rsidP="00724794">
      <w:r w:rsidRPr="00724794">
        <w:t>Reach out to one believer.</w:t>
      </w:r>
      <w:r w:rsidRPr="00724794">
        <w:br/>
        <w:t>Have a conversation.</w:t>
      </w:r>
      <w:r w:rsidRPr="00724794">
        <w:br/>
        <w:t>Pray together.</w:t>
      </w:r>
      <w:r w:rsidRPr="00724794">
        <w:br/>
        <w:t>Encourage one another.</w:t>
      </w:r>
    </w:p>
    <w:p w14:paraId="627EC9A5" w14:textId="77777777" w:rsidR="00724794" w:rsidRPr="00724794" w:rsidRDefault="00724794" w:rsidP="00724794">
      <w:r w:rsidRPr="00724794">
        <w:t>Small steps matter. God often uses simple acts of connection to produce lasting growth.</w:t>
      </w:r>
    </w:p>
    <w:p w14:paraId="738B3734" w14:textId="19687272" w:rsidR="00724794" w:rsidRPr="00724794" w:rsidRDefault="00724794" w:rsidP="00724794">
      <w:r w:rsidRPr="00724794">
        <w:t>If you are not currently connected to a church, cell site, or Christian community, this week can be a starting point.</w:t>
      </w:r>
    </w:p>
    <w:p w14:paraId="3ED1BC81" w14:textId="77777777" w:rsidR="00724794" w:rsidRPr="00724794" w:rsidRDefault="00724794" w:rsidP="00724794">
      <w:pPr>
        <w:pStyle w:val="Heading2"/>
      </w:pPr>
      <w:r w:rsidRPr="00724794">
        <w:t>Closing Encouragement</w:t>
      </w:r>
    </w:p>
    <w:p w14:paraId="0F396906" w14:textId="77777777" w:rsidR="00724794" w:rsidRPr="00724794" w:rsidRDefault="00724794" w:rsidP="00724794">
      <w:r w:rsidRPr="00724794">
        <w:t>Christian community is not optional. It is essential.</w:t>
      </w:r>
    </w:p>
    <w:p w14:paraId="287EBB96" w14:textId="77777777" w:rsidR="00724794" w:rsidRPr="00724794" w:rsidRDefault="00724794" w:rsidP="00724794">
      <w:r w:rsidRPr="00724794">
        <w:t>God uses it to strengthen our faith.</w:t>
      </w:r>
      <w:r w:rsidRPr="00724794">
        <w:br/>
        <w:t>God uses it to shape our character.</w:t>
      </w:r>
      <w:r w:rsidRPr="00724794">
        <w:br/>
        <w:t>God uses it to make faith visible to the world.</w:t>
      </w:r>
    </w:p>
    <w:p w14:paraId="122B5144" w14:textId="057D15C6" w:rsidR="00724794" w:rsidRPr="00724794" w:rsidRDefault="00724794" w:rsidP="00724794">
      <w:r w:rsidRPr="00724794">
        <w:t>You were not meant to follow Jesus alone.</w:t>
      </w:r>
      <w:r w:rsidRPr="00724794">
        <w:br/>
        <w:t>You were meant to walk in faith together.</w:t>
      </w:r>
    </w:p>
    <w:p w14:paraId="22D95C92" w14:textId="77777777" w:rsidR="00724794" w:rsidRPr="00724794" w:rsidRDefault="00724794" w:rsidP="00724794">
      <w:pPr>
        <w:pStyle w:val="Heading2"/>
      </w:pPr>
      <w:r w:rsidRPr="00724794">
        <w:t>Next Week</w:t>
      </w:r>
    </w:p>
    <w:p w14:paraId="07C10FBB" w14:textId="77777777" w:rsidR="00724794" w:rsidRPr="00724794" w:rsidRDefault="00724794" w:rsidP="00724794">
      <w:r w:rsidRPr="00724794">
        <w:t xml:space="preserve">Next week, we will continue this series with </w:t>
      </w:r>
      <w:r w:rsidRPr="00724794">
        <w:rPr>
          <w:b/>
          <w:bCs/>
        </w:rPr>
        <w:t>Bearing One Another’s Burdens</w:t>
      </w:r>
      <w:r w:rsidRPr="00724794">
        <w:t>.</w:t>
      </w:r>
    </w:p>
    <w:p w14:paraId="14851F60" w14:textId="77777777" w:rsidR="00724794" w:rsidRPr="00724794" w:rsidRDefault="00724794" w:rsidP="00724794">
      <w:r w:rsidRPr="00724794">
        <w:t>We will talk about what it means to walk alongside one another through hardship, grief, and struggle. We will look at how Christian community provides support in seasons when life feels heavy and how God uses the Church to carry one another with compassion and grace.</w:t>
      </w:r>
    </w:p>
    <w:p w14:paraId="52116051" w14:textId="502FAA4B" w:rsidR="00724794" w:rsidRDefault="00724794" w:rsidP="00724794">
      <w:r w:rsidRPr="00724794">
        <w:t>If you have ever felt overwhelmed or alone in a difficult season, next week’s teaching is especially for you.</w:t>
      </w:r>
    </w:p>
    <w:p w14:paraId="4FA4CF45" w14:textId="77777777" w:rsidR="00724794" w:rsidRDefault="00724794">
      <w:r>
        <w:br w:type="page"/>
      </w:r>
    </w:p>
    <w:p w14:paraId="47959858" w14:textId="77777777" w:rsidR="00724794" w:rsidRPr="00724794" w:rsidRDefault="00724794" w:rsidP="00724794">
      <w:pPr>
        <w:pStyle w:val="Heading2"/>
      </w:pPr>
      <w:r w:rsidRPr="00724794">
        <w:lastRenderedPageBreak/>
        <w:t>Leader Notes – Week 2</w:t>
      </w:r>
    </w:p>
    <w:p w14:paraId="5C6D2D59" w14:textId="101924EF" w:rsidR="00724794" w:rsidRPr="00724794" w:rsidRDefault="00724794" w:rsidP="00724794">
      <w:r w:rsidRPr="00724794">
        <w:rPr>
          <w:b/>
          <w:bCs/>
        </w:rPr>
        <w:t>Series:</w:t>
      </w:r>
      <w:r w:rsidRPr="00724794">
        <w:t xml:space="preserve"> Built Together – Why the Church Still Matters</w:t>
      </w:r>
      <w:r w:rsidRPr="00724794">
        <w:br/>
      </w:r>
      <w:r w:rsidRPr="00724794">
        <w:rPr>
          <w:b/>
          <w:bCs/>
        </w:rPr>
        <w:t>Teaching:</w:t>
      </w:r>
      <w:r w:rsidRPr="00724794">
        <w:t xml:space="preserve"> Why Christian Community Is Essential</w:t>
      </w:r>
      <w:r w:rsidRPr="00724794">
        <w:br/>
      </w:r>
      <w:r w:rsidRPr="00724794">
        <w:rPr>
          <w:b/>
          <w:bCs/>
        </w:rPr>
        <w:t>Primary Scripture:</w:t>
      </w:r>
      <w:r w:rsidRPr="00724794">
        <w:t xml:space="preserve"> Hebrews 10:24–25</w:t>
      </w:r>
    </w:p>
    <w:p w14:paraId="63718EF0" w14:textId="77777777" w:rsidR="00724794" w:rsidRPr="00724794" w:rsidRDefault="00724794" w:rsidP="00724794">
      <w:pPr>
        <w:pStyle w:val="Heading2"/>
      </w:pPr>
      <w:r w:rsidRPr="00724794">
        <w:t>Teaching Focus</w:t>
      </w:r>
    </w:p>
    <w:p w14:paraId="168584B3" w14:textId="77777777" w:rsidR="00724794" w:rsidRPr="00724794" w:rsidRDefault="00724794" w:rsidP="00724794">
      <w:r w:rsidRPr="00724794">
        <w:t>This teaching emphasizes that Christian community is not optional or secondary to faith. God uses community to:</w:t>
      </w:r>
    </w:p>
    <w:p w14:paraId="1B409601" w14:textId="77777777" w:rsidR="00724794" w:rsidRPr="00724794" w:rsidRDefault="00724794" w:rsidP="00724794">
      <w:pPr>
        <w:numPr>
          <w:ilvl w:val="0"/>
          <w:numId w:val="8"/>
        </w:numPr>
      </w:pPr>
      <w:r w:rsidRPr="00724794">
        <w:t>strengthen faith</w:t>
      </w:r>
    </w:p>
    <w:p w14:paraId="17C76913" w14:textId="77777777" w:rsidR="00724794" w:rsidRPr="00724794" w:rsidRDefault="00724794" w:rsidP="00724794">
      <w:pPr>
        <w:numPr>
          <w:ilvl w:val="0"/>
          <w:numId w:val="8"/>
        </w:numPr>
      </w:pPr>
      <w:r w:rsidRPr="00724794">
        <w:t>shape character</w:t>
      </w:r>
    </w:p>
    <w:p w14:paraId="5816C708" w14:textId="77777777" w:rsidR="00724794" w:rsidRPr="00724794" w:rsidRDefault="00724794" w:rsidP="00724794">
      <w:pPr>
        <w:numPr>
          <w:ilvl w:val="0"/>
          <w:numId w:val="8"/>
        </w:numPr>
      </w:pPr>
      <w:r w:rsidRPr="00724794">
        <w:t>make faith visible to the world</w:t>
      </w:r>
    </w:p>
    <w:p w14:paraId="7A76F96F" w14:textId="7560D4A1" w:rsidR="00724794" w:rsidRPr="00724794" w:rsidRDefault="00724794" w:rsidP="00724794">
      <w:r w:rsidRPr="00724794">
        <w:t xml:space="preserve">Believers were designed to follow Jesus </w:t>
      </w:r>
      <w:r w:rsidRPr="00724794">
        <w:rPr>
          <w:b/>
          <w:bCs/>
        </w:rPr>
        <w:t>together</w:t>
      </w:r>
      <w:r w:rsidRPr="00724794">
        <w:t>, not alone.</w:t>
      </w:r>
    </w:p>
    <w:p w14:paraId="414C053F" w14:textId="77777777" w:rsidR="00724794" w:rsidRPr="00724794" w:rsidRDefault="00724794" w:rsidP="00724794">
      <w:pPr>
        <w:pStyle w:val="Heading2"/>
      </w:pPr>
      <w:r w:rsidRPr="00724794">
        <w:t>Key Truths for Leaders to Reinforce</w:t>
      </w:r>
    </w:p>
    <w:p w14:paraId="1C720759" w14:textId="77777777" w:rsidR="00724794" w:rsidRPr="00724794" w:rsidRDefault="00724794" w:rsidP="00724794">
      <w:pPr>
        <w:numPr>
          <w:ilvl w:val="0"/>
          <w:numId w:val="9"/>
        </w:numPr>
      </w:pPr>
      <w:r w:rsidRPr="00724794">
        <w:t>Faith weakens in isolation but grows stronger in community</w:t>
      </w:r>
    </w:p>
    <w:p w14:paraId="5D90A36B" w14:textId="77777777" w:rsidR="00724794" w:rsidRPr="00724794" w:rsidRDefault="00724794" w:rsidP="00724794">
      <w:pPr>
        <w:numPr>
          <w:ilvl w:val="0"/>
          <w:numId w:val="9"/>
        </w:numPr>
      </w:pPr>
      <w:r w:rsidRPr="00724794">
        <w:t>God often strengthens His people through other people</w:t>
      </w:r>
    </w:p>
    <w:p w14:paraId="10DA21A8" w14:textId="77777777" w:rsidR="00724794" w:rsidRPr="00724794" w:rsidRDefault="00724794" w:rsidP="00724794">
      <w:pPr>
        <w:numPr>
          <w:ilvl w:val="0"/>
          <w:numId w:val="9"/>
        </w:numPr>
      </w:pPr>
      <w:r w:rsidRPr="00724794">
        <w:t>Relationships are one of God’s primary tools for spiritual formation</w:t>
      </w:r>
    </w:p>
    <w:p w14:paraId="7BFFF32E" w14:textId="3D6E6647" w:rsidR="00724794" w:rsidRPr="00724794" w:rsidRDefault="00724794" w:rsidP="00724794">
      <w:pPr>
        <w:numPr>
          <w:ilvl w:val="0"/>
          <w:numId w:val="9"/>
        </w:numPr>
      </w:pPr>
      <w:r w:rsidRPr="00724794">
        <w:t>Christian community reflects the gospel to a watching world</w:t>
      </w:r>
    </w:p>
    <w:p w14:paraId="252121A6" w14:textId="77777777" w:rsidR="00724794" w:rsidRPr="00724794" w:rsidRDefault="00724794" w:rsidP="00724794">
      <w:pPr>
        <w:pStyle w:val="Heading2"/>
      </w:pPr>
      <w:r w:rsidRPr="00724794">
        <w:t>Leader Guidance</w:t>
      </w:r>
    </w:p>
    <w:p w14:paraId="0314B38D" w14:textId="77777777" w:rsidR="00724794" w:rsidRPr="00724794" w:rsidRDefault="00724794" w:rsidP="00724794">
      <w:pPr>
        <w:numPr>
          <w:ilvl w:val="0"/>
          <w:numId w:val="10"/>
        </w:numPr>
      </w:pPr>
      <w:r w:rsidRPr="00724794">
        <w:t>Create a safe and welcoming environment for honest discussion</w:t>
      </w:r>
    </w:p>
    <w:p w14:paraId="4C38DE52" w14:textId="77777777" w:rsidR="00724794" w:rsidRPr="00724794" w:rsidRDefault="00724794" w:rsidP="00724794">
      <w:pPr>
        <w:numPr>
          <w:ilvl w:val="0"/>
          <w:numId w:val="10"/>
        </w:numPr>
      </w:pPr>
      <w:r w:rsidRPr="00724794">
        <w:t>Encourage participation, but do not pressure anyone to share</w:t>
      </w:r>
    </w:p>
    <w:p w14:paraId="3CB5CF2D" w14:textId="77777777" w:rsidR="00724794" w:rsidRPr="00724794" w:rsidRDefault="00724794" w:rsidP="00724794">
      <w:pPr>
        <w:numPr>
          <w:ilvl w:val="0"/>
          <w:numId w:val="10"/>
        </w:numPr>
      </w:pPr>
      <w:r w:rsidRPr="00724794">
        <w:t>Allow moments of silence; reflection is part of the process</w:t>
      </w:r>
    </w:p>
    <w:p w14:paraId="25D9C498" w14:textId="77777777" w:rsidR="00724794" w:rsidRPr="00724794" w:rsidRDefault="00724794" w:rsidP="00724794">
      <w:pPr>
        <w:numPr>
          <w:ilvl w:val="0"/>
          <w:numId w:val="10"/>
        </w:numPr>
      </w:pPr>
      <w:r w:rsidRPr="00724794">
        <w:t>Gently guide conversation back to Scripture and lived application</w:t>
      </w:r>
    </w:p>
    <w:p w14:paraId="2E57CD7E" w14:textId="77777777" w:rsidR="00724794" w:rsidRPr="00724794" w:rsidRDefault="00724794" w:rsidP="00724794">
      <w:pPr>
        <w:numPr>
          <w:ilvl w:val="0"/>
          <w:numId w:val="10"/>
        </w:numPr>
      </w:pPr>
      <w:r w:rsidRPr="00724794">
        <w:t>Pray naturally and from the heart, as led</w:t>
      </w:r>
    </w:p>
    <w:p w14:paraId="508021B2" w14:textId="7D5CCA0E" w:rsidR="00724794" w:rsidRPr="00724794" w:rsidRDefault="00724794" w:rsidP="00724794">
      <w:r w:rsidRPr="00724794">
        <w:t>Some participants may carry past hurt connected to church or relationships. Be mindful, patient, and gracious as discussion unfolds.</w:t>
      </w:r>
    </w:p>
    <w:p w14:paraId="5E99786A" w14:textId="77777777" w:rsidR="00724794" w:rsidRPr="00724794" w:rsidRDefault="00724794" w:rsidP="00724794">
      <w:pPr>
        <w:pStyle w:val="Heading2"/>
      </w:pPr>
      <w:r w:rsidRPr="00724794">
        <w:t>Small Group Discussion Questions</w:t>
      </w:r>
    </w:p>
    <w:p w14:paraId="40AD50AD" w14:textId="77777777" w:rsidR="00724794" w:rsidRPr="00724794" w:rsidRDefault="00724794" w:rsidP="00724794">
      <w:pPr>
        <w:pStyle w:val="Heading3"/>
      </w:pPr>
      <w:r w:rsidRPr="00724794">
        <w:t>Opening Question</w:t>
      </w:r>
    </w:p>
    <w:p w14:paraId="251E371D" w14:textId="698F9F18" w:rsidR="00724794" w:rsidRPr="00724794" w:rsidRDefault="00724794" w:rsidP="00724794">
      <w:pPr>
        <w:numPr>
          <w:ilvl w:val="0"/>
          <w:numId w:val="11"/>
        </w:numPr>
      </w:pPr>
      <w:r w:rsidRPr="00724794">
        <w:t xml:space="preserve">When you hear the phrase </w:t>
      </w:r>
      <w:r w:rsidRPr="00724794">
        <w:rPr>
          <w:i/>
          <w:iCs/>
        </w:rPr>
        <w:t>Christian community</w:t>
      </w:r>
      <w:r w:rsidRPr="00724794">
        <w:t>, what thoughts, experiences, or emotions come to mind?</w:t>
      </w:r>
    </w:p>
    <w:p w14:paraId="13350F68" w14:textId="77777777" w:rsidR="00724794" w:rsidRPr="00724794" w:rsidRDefault="00724794" w:rsidP="00724794">
      <w:pPr>
        <w:pStyle w:val="Heading3"/>
      </w:pPr>
      <w:r w:rsidRPr="00724794">
        <w:t>Teaching Point 1 – Community Strengthens Our Faith</w:t>
      </w:r>
    </w:p>
    <w:p w14:paraId="759CC146" w14:textId="77777777" w:rsidR="00724794" w:rsidRPr="00724794" w:rsidRDefault="00724794" w:rsidP="00724794">
      <w:pPr>
        <w:numPr>
          <w:ilvl w:val="0"/>
          <w:numId w:val="12"/>
        </w:numPr>
      </w:pPr>
      <w:r w:rsidRPr="00724794">
        <w:t>Why do you think faith can become fragile when we try to live it out alone?</w:t>
      </w:r>
    </w:p>
    <w:p w14:paraId="19AF98FC" w14:textId="77777777" w:rsidR="00724794" w:rsidRPr="00724794" w:rsidRDefault="00724794" w:rsidP="00724794">
      <w:pPr>
        <w:numPr>
          <w:ilvl w:val="0"/>
          <w:numId w:val="12"/>
        </w:numPr>
      </w:pPr>
      <w:r w:rsidRPr="00724794">
        <w:t>How has God used another believer to encourage or strengthen your faith in a difficult season?</w:t>
      </w:r>
    </w:p>
    <w:p w14:paraId="34B25659" w14:textId="2BBD97B1" w:rsidR="00724794" w:rsidRPr="00724794" w:rsidRDefault="00724794" w:rsidP="00724794">
      <w:pPr>
        <w:numPr>
          <w:ilvl w:val="0"/>
          <w:numId w:val="12"/>
        </w:numPr>
      </w:pPr>
      <w:r w:rsidRPr="00724794">
        <w:lastRenderedPageBreak/>
        <w:t>What makes encouragement from another person different than encouragement we try to give ourselves?</w:t>
      </w:r>
    </w:p>
    <w:p w14:paraId="38A75632" w14:textId="77777777" w:rsidR="00724794" w:rsidRPr="00724794" w:rsidRDefault="00724794" w:rsidP="00724794">
      <w:pPr>
        <w:pStyle w:val="Heading3"/>
      </w:pPr>
      <w:r w:rsidRPr="00724794">
        <w:t>Teaching Point 2 – Community Shapes Who We Become</w:t>
      </w:r>
    </w:p>
    <w:p w14:paraId="06A2948C" w14:textId="77777777" w:rsidR="00724794" w:rsidRPr="00724794" w:rsidRDefault="00724794" w:rsidP="00724794">
      <w:pPr>
        <w:numPr>
          <w:ilvl w:val="0"/>
          <w:numId w:val="13"/>
        </w:numPr>
      </w:pPr>
      <w:r w:rsidRPr="00724794">
        <w:t>What qualities does God often develop in us through relationships with other people?</w:t>
      </w:r>
    </w:p>
    <w:p w14:paraId="26296885" w14:textId="77777777" w:rsidR="00724794" w:rsidRPr="00724794" w:rsidRDefault="00724794" w:rsidP="00724794">
      <w:pPr>
        <w:numPr>
          <w:ilvl w:val="0"/>
          <w:numId w:val="13"/>
        </w:numPr>
      </w:pPr>
      <w:r w:rsidRPr="00724794">
        <w:t>Why can isolation feel easier, even though it often slows spiritual growth?</w:t>
      </w:r>
    </w:p>
    <w:p w14:paraId="73EAA0B8" w14:textId="4EFAB90A" w:rsidR="00724794" w:rsidRPr="00724794" w:rsidRDefault="00724794" w:rsidP="00724794">
      <w:pPr>
        <w:numPr>
          <w:ilvl w:val="0"/>
          <w:numId w:val="13"/>
        </w:numPr>
      </w:pPr>
      <w:r w:rsidRPr="00724794">
        <w:t>How have relationships—both positive and challenging—helped shape your faith or character?</w:t>
      </w:r>
    </w:p>
    <w:p w14:paraId="0B249CB9" w14:textId="77777777" w:rsidR="00724794" w:rsidRPr="00724794" w:rsidRDefault="00724794" w:rsidP="00724794">
      <w:pPr>
        <w:pStyle w:val="Heading3"/>
      </w:pPr>
      <w:r w:rsidRPr="00724794">
        <w:t>Teaching Point 3 – Community Makes Faith Visible</w:t>
      </w:r>
    </w:p>
    <w:p w14:paraId="169D0BA6" w14:textId="77777777" w:rsidR="00724794" w:rsidRPr="00724794" w:rsidRDefault="00724794" w:rsidP="00724794">
      <w:pPr>
        <w:numPr>
          <w:ilvl w:val="0"/>
          <w:numId w:val="14"/>
        </w:numPr>
      </w:pPr>
      <w:r w:rsidRPr="00724794">
        <w:t>How does the way believers treat one another influence how others see Jesus?</w:t>
      </w:r>
    </w:p>
    <w:p w14:paraId="741B284C" w14:textId="4335745A" w:rsidR="00724794" w:rsidRPr="00724794" w:rsidRDefault="00724794" w:rsidP="00724794">
      <w:pPr>
        <w:numPr>
          <w:ilvl w:val="0"/>
          <w:numId w:val="14"/>
        </w:numPr>
      </w:pPr>
      <w:r w:rsidRPr="00724794">
        <w:t>What are some practical ways a church or small group can make faith visible in everyday life?</w:t>
      </w:r>
    </w:p>
    <w:p w14:paraId="50E5EBBC" w14:textId="77777777" w:rsidR="00724794" w:rsidRPr="00724794" w:rsidRDefault="00724794" w:rsidP="00724794">
      <w:pPr>
        <w:pStyle w:val="Heading3"/>
      </w:pPr>
      <w:r w:rsidRPr="00724794">
        <w:t>Personal Reflection</w:t>
      </w:r>
    </w:p>
    <w:p w14:paraId="1F917C84" w14:textId="77777777" w:rsidR="00724794" w:rsidRPr="00724794" w:rsidRDefault="00724794" w:rsidP="00724794">
      <w:pPr>
        <w:numPr>
          <w:ilvl w:val="0"/>
          <w:numId w:val="15"/>
        </w:numPr>
      </w:pPr>
      <w:r w:rsidRPr="00724794">
        <w:t>Have you pulled back from Christian community at any point? If so, what contributed to that?</w:t>
      </w:r>
    </w:p>
    <w:p w14:paraId="0095DA3F" w14:textId="6C8C02DC" w:rsidR="00724794" w:rsidRPr="00724794" w:rsidRDefault="00724794" w:rsidP="00724794">
      <w:pPr>
        <w:numPr>
          <w:ilvl w:val="0"/>
          <w:numId w:val="15"/>
        </w:numPr>
      </w:pPr>
      <w:r w:rsidRPr="00724794">
        <w:t>What might one small step toward connection look like for you this week?</w:t>
      </w:r>
    </w:p>
    <w:p w14:paraId="0FE24C8D" w14:textId="77777777" w:rsidR="00724794" w:rsidRPr="00724794" w:rsidRDefault="00724794" w:rsidP="00724794">
      <w:pPr>
        <w:pStyle w:val="Heading2"/>
      </w:pPr>
      <w:r w:rsidRPr="00724794">
        <w:t>Closing Thought for Leaders</w:t>
      </w:r>
    </w:p>
    <w:p w14:paraId="3AA7E0B8" w14:textId="0BF52BE0" w:rsidR="00724794" w:rsidRPr="00724794" w:rsidRDefault="00724794" w:rsidP="00724794">
      <w:r w:rsidRPr="00724794">
        <w:t>Christian community is not about perfection. It is about walking together in faith, allowing God to work through relationships, and reflecting Christ’s love to one another and to the world.</w:t>
      </w:r>
    </w:p>
    <w:p w14:paraId="5564C50A" w14:textId="77777777" w:rsidR="00724794" w:rsidRPr="00724794" w:rsidRDefault="00724794" w:rsidP="006831CA">
      <w:pPr>
        <w:pStyle w:val="Heading2"/>
      </w:pPr>
      <w:r w:rsidRPr="00724794">
        <w:t>Optional Leader Wrap-Up Prompt</w:t>
      </w:r>
    </w:p>
    <w:p w14:paraId="15E7F471" w14:textId="77777777" w:rsidR="00724794" w:rsidRPr="00724794" w:rsidRDefault="00724794" w:rsidP="00724794">
      <w:r w:rsidRPr="00724794">
        <w:t>If helpful, you may close the discussion by reminding the group:</w:t>
      </w:r>
    </w:p>
    <w:p w14:paraId="7E99446D" w14:textId="77777777" w:rsidR="00724794" w:rsidRPr="00724794" w:rsidRDefault="00724794" w:rsidP="00724794">
      <w:pPr>
        <w:numPr>
          <w:ilvl w:val="0"/>
          <w:numId w:val="16"/>
        </w:numPr>
      </w:pPr>
      <w:r w:rsidRPr="00724794">
        <w:t>No one is expected to walk their faith journey alone</w:t>
      </w:r>
    </w:p>
    <w:p w14:paraId="58E2FE56" w14:textId="77777777" w:rsidR="00724794" w:rsidRPr="00724794" w:rsidRDefault="00724794" w:rsidP="00724794">
      <w:pPr>
        <w:numPr>
          <w:ilvl w:val="0"/>
          <w:numId w:val="16"/>
        </w:numPr>
      </w:pPr>
      <w:r w:rsidRPr="00724794">
        <w:t>Small steps toward connection matter</w:t>
      </w:r>
    </w:p>
    <w:p w14:paraId="17440316" w14:textId="77777777" w:rsidR="00724794" w:rsidRPr="00724794" w:rsidRDefault="00724794" w:rsidP="00724794">
      <w:pPr>
        <w:numPr>
          <w:ilvl w:val="0"/>
          <w:numId w:val="16"/>
        </w:numPr>
      </w:pPr>
      <w:r w:rsidRPr="00724794">
        <w:t>God often does His deepest work through simple, faithful relationships</w:t>
      </w:r>
    </w:p>
    <w:p w14:paraId="349EEE7B" w14:textId="77777777" w:rsidR="00724794" w:rsidRPr="00724794" w:rsidRDefault="00724794" w:rsidP="00724794"/>
    <w:p w14:paraId="7FA8F756"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E757" w14:textId="77777777" w:rsidR="00032E3D" w:rsidRDefault="00032E3D" w:rsidP="00DE5225">
      <w:pPr>
        <w:spacing w:after="0" w:line="240" w:lineRule="auto"/>
      </w:pPr>
      <w:r>
        <w:separator/>
      </w:r>
    </w:p>
  </w:endnote>
  <w:endnote w:type="continuationSeparator" w:id="0">
    <w:p w14:paraId="0D8962F7" w14:textId="77777777" w:rsidR="00032E3D" w:rsidRDefault="00032E3D"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FC61" w14:textId="77777777" w:rsidR="00DE5225" w:rsidRDefault="00DE5225" w:rsidP="00DE5225">
    <w:pPr>
      <w:pStyle w:val="Default"/>
    </w:pPr>
  </w:p>
  <w:p w14:paraId="48C1D933"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6B0BAC2C" wp14:editId="04666C36">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724794">
      <w:rPr>
        <w:noProof/>
      </w:rPr>
      <w:t>2026</w:t>
    </w:r>
    <w:r>
      <w:fldChar w:fldCharType="end"/>
    </w:r>
    <w:r>
      <w:t>, Cell Life Church International, Permission granted to copy and distribute for no fee other than reasonable reproduction costs. This copyright notice must remain on all copies.</w:t>
    </w:r>
  </w:p>
  <w:p w14:paraId="4FB649B4"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1D43" w14:textId="77777777" w:rsidR="00032E3D" w:rsidRDefault="00032E3D" w:rsidP="00DE5225">
      <w:pPr>
        <w:spacing w:after="0" w:line="240" w:lineRule="auto"/>
      </w:pPr>
      <w:r>
        <w:separator/>
      </w:r>
    </w:p>
  </w:footnote>
  <w:footnote w:type="continuationSeparator" w:id="0">
    <w:p w14:paraId="5583BC21" w14:textId="77777777" w:rsidR="00032E3D" w:rsidRDefault="00032E3D"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496"/>
    <w:multiLevelType w:val="multilevel"/>
    <w:tmpl w:val="CD34C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FE3405"/>
    <w:multiLevelType w:val="multilevel"/>
    <w:tmpl w:val="CFC443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D68A5"/>
    <w:multiLevelType w:val="multilevel"/>
    <w:tmpl w:val="7F8A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71DE4"/>
    <w:multiLevelType w:val="multilevel"/>
    <w:tmpl w:val="F23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A31B3"/>
    <w:multiLevelType w:val="multilevel"/>
    <w:tmpl w:val="9BEEA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A0F2A"/>
    <w:multiLevelType w:val="multilevel"/>
    <w:tmpl w:val="BE2C30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EE38CF"/>
    <w:multiLevelType w:val="multilevel"/>
    <w:tmpl w:val="3138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37D5A"/>
    <w:multiLevelType w:val="multilevel"/>
    <w:tmpl w:val="50B4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E7416"/>
    <w:multiLevelType w:val="multilevel"/>
    <w:tmpl w:val="83502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312006">
    <w:abstractNumId w:val="9"/>
  </w:num>
  <w:num w:numId="2" w16cid:durableId="1076898173">
    <w:abstractNumId w:val="10"/>
  </w:num>
  <w:num w:numId="3" w16cid:durableId="1031877065">
    <w:abstractNumId w:val="13"/>
  </w:num>
  <w:num w:numId="4" w16cid:durableId="766385883">
    <w:abstractNumId w:val="14"/>
  </w:num>
  <w:num w:numId="5" w16cid:durableId="1319263643">
    <w:abstractNumId w:val="6"/>
  </w:num>
  <w:num w:numId="6" w16cid:durableId="375855588">
    <w:abstractNumId w:val="1"/>
  </w:num>
  <w:num w:numId="7" w16cid:durableId="816610071">
    <w:abstractNumId w:val="15"/>
  </w:num>
  <w:num w:numId="8" w16cid:durableId="848367848">
    <w:abstractNumId w:val="11"/>
  </w:num>
  <w:num w:numId="9" w16cid:durableId="2021614619">
    <w:abstractNumId w:val="8"/>
  </w:num>
  <w:num w:numId="10" w16cid:durableId="36122637">
    <w:abstractNumId w:val="3"/>
  </w:num>
  <w:num w:numId="11" w16cid:durableId="1452747832">
    <w:abstractNumId w:val="5"/>
  </w:num>
  <w:num w:numId="12" w16cid:durableId="417023443">
    <w:abstractNumId w:val="0"/>
  </w:num>
  <w:num w:numId="13" w16cid:durableId="1692074518">
    <w:abstractNumId w:val="12"/>
  </w:num>
  <w:num w:numId="14" w16cid:durableId="539711697">
    <w:abstractNumId w:val="7"/>
  </w:num>
  <w:num w:numId="15" w16cid:durableId="1476483839">
    <w:abstractNumId w:val="2"/>
  </w:num>
  <w:num w:numId="16" w16cid:durableId="1037507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724794"/>
    <w:rsid w:val="00032E3D"/>
    <w:rsid w:val="002859B9"/>
    <w:rsid w:val="006831CA"/>
    <w:rsid w:val="007037E7"/>
    <w:rsid w:val="00724794"/>
    <w:rsid w:val="00763D23"/>
    <w:rsid w:val="007B6A1A"/>
    <w:rsid w:val="00827A3E"/>
    <w:rsid w:val="008F20A5"/>
    <w:rsid w:val="00AB0F25"/>
    <w:rsid w:val="00D86F22"/>
    <w:rsid w:val="00D946D7"/>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111A"/>
  <w15:chartTrackingRefBased/>
  <w15:docId w15:val="{4144620B-2FE5-4006-A654-F2F0A4F8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24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47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7247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7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479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247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247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ma\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11</TotalTime>
  <Pages>7</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Life Church</dc:creator>
  <cp:keywords/>
  <dc:description/>
  <cp:lastModifiedBy>Cell Life Church</cp:lastModifiedBy>
  <cp:revision>1</cp:revision>
  <dcterms:created xsi:type="dcterms:W3CDTF">2026-02-06T18:27:00Z</dcterms:created>
  <dcterms:modified xsi:type="dcterms:W3CDTF">2026-02-06T18:38:00Z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4fdf954f-b449-4526-8478-77adfea48174</vt:lpwstr>
  </property>
</Properties>
</file>