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A03E" w14:textId="3D97ED1B" w:rsidR="00640E85" w:rsidRPr="00640E85" w:rsidRDefault="00640E85" w:rsidP="00640E85">
      <w:pPr>
        <w:pStyle w:val="Title"/>
        <w:jc w:val="center"/>
      </w:pPr>
      <w:r>
        <w:rPr>
          <w:noProof/>
        </w:rPr>
        <w:drawing>
          <wp:anchor distT="0" distB="0" distL="114300" distR="114300" simplePos="0" relativeHeight="251658240" behindDoc="0" locked="0" layoutInCell="1" allowOverlap="1" wp14:anchorId="086FEEC4" wp14:editId="0BBD8BEA">
            <wp:simplePos x="0" y="0"/>
            <wp:positionH relativeFrom="margin">
              <wp:align>right</wp:align>
            </wp:positionH>
            <wp:positionV relativeFrom="margin">
              <wp:align>top</wp:align>
            </wp:positionV>
            <wp:extent cx="2146935" cy="1207770"/>
            <wp:effectExtent l="0" t="0" r="5715" b="0"/>
            <wp:wrapSquare wrapText="bothSides"/>
            <wp:docPr id="1071918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18883" name="Picture 10719188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6935" cy="1207770"/>
                    </a:xfrm>
                    <a:prstGeom prst="rect">
                      <a:avLst/>
                    </a:prstGeom>
                  </pic:spPr>
                </pic:pic>
              </a:graphicData>
            </a:graphic>
            <wp14:sizeRelH relativeFrom="margin">
              <wp14:pctWidth>0</wp14:pctWidth>
            </wp14:sizeRelH>
            <wp14:sizeRelV relativeFrom="margin">
              <wp14:pctHeight>0</wp14:pctHeight>
            </wp14:sizeRelV>
          </wp:anchor>
        </w:drawing>
      </w:r>
      <w:r w:rsidRPr="00640E85">
        <w:t>Faith at Home, Work, and Everywhere</w:t>
      </w:r>
    </w:p>
    <w:p w14:paraId="2BEFFA9C" w14:textId="77777777" w:rsidR="00640E85" w:rsidRDefault="00640E85" w:rsidP="00640E85">
      <w:pPr>
        <w:pStyle w:val="Subtitle"/>
        <w:jc w:val="center"/>
      </w:pPr>
      <w:r w:rsidRPr="00640E85">
        <w:t>Living with Purpose – Faith That Moves Beyond Belief (Week 2)</w:t>
      </w:r>
    </w:p>
    <w:p w14:paraId="65F1D0C6" w14:textId="77777777" w:rsidR="00640E85" w:rsidRPr="00F26D7A" w:rsidRDefault="00640E85" w:rsidP="00640E85">
      <w:pPr>
        <w:pStyle w:val="Heading2"/>
      </w:pPr>
      <w:r>
        <w:t>Introduction</w:t>
      </w:r>
    </w:p>
    <w:p w14:paraId="0C08E9C2" w14:textId="77777777" w:rsidR="00640E85" w:rsidRPr="00F26D7A" w:rsidRDefault="00640E85" w:rsidP="00640E85">
      <w:r w:rsidRPr="00F26D7A">
        <w:t xml:space="preserve">We are continuing our series called </w:t>
      </w:r>
      <w:r w:rsidRPr="00F26D7A">
        <w:rPr>
          <w:b/>
          <w:bCs/>
        </w:rPr>
        <w:t>Living with Purpose – Faith That Moves Beyond Belief</w:t>
      </w:r>
      <w:r w:rsidRPr="00F26D7A">
        <w:t>. This series is about living out faith in everyday life. It is about obedience, witness, and endurance. It is not only about what we believe. It is about how we live because we belong to Jesus.</w:t>
      </w:r>
    </w:p>
    <w:p w14:paraId="4CFC694E" w14:textId="77777777" w:rsidR="00640E85" w:rsidRPr="00F26D7A" w:rsidRDefault="00640E85" w:rsidP="00640E85">
      <w:r w:rsidRPr="00F26D7A">
        <w:t>Last week we started with a foundation from Ephesians 2:8–10. We talked about grace</w:t>
      </w:r>
      <w:r>
        <w:t xml:space="preserve">, </w:t>
      </w:r>
      <w:r w:rsidRPr="00F26D7A">
        <w:t>identity</w:t>
      </w:r>
      <w:r>
        <w:t>, and purpose</w:t>
      </w:r>
      <w:r w:rsidRPr="00F26D7A">
        <w:t>. We asked a core question: “Was I saved just to believe, or to be sent?” We learned that we are saved by grace, and we are created in Christ Jesus for good works.</w:t>
      </w:r>
    </w:p>
    <w:p w14:paraId="0A60A729" w14:textId="77777777" w:rsidR="00640E85" w:rsidRPr="00F26D7A" w:rsidRDefault="00640E85" w:rsidP="00640E85">
      <w:r w:rsidRPr="00F26D7A">
        <w:t>Today we are taking that purpose into ordinary life. We are talking about faith at home, faith at work, and faith everywhere. This is Christian living in daily life. This is living out faith when no one is watching.</w:t>
      </w:r>
    </w:p>
    <w:p w14:paraId="59370DE7" w14:textId="77777777" w:rsidR="00640E85" w:rsidRPr="00F26D7A" w:rsidRDefault="00640E85" w:rsidP="00640E85">
      <w:r w:rsidRPr="00F26D7A">
        <w:t>Here is our question today.</w:t>
      </w:r>
    </w:p>
    <w:p w14:paraId="301D49C9" w14:textId="77777777" w:rsidR="00640E85" w:rsidRPr="00F26D7A" w:rsidRDefault="00640E85" w:rsidP="00640E85">
      <w:r w:rsidRPr="00F26D7A">
        <w:rPr>
          <w:b/>
          <w:bCs/>
        </w:rPr>
        <w:t>What does faith look like when no one is watching?</w:t>
      </w:r>
    </w:p>
    <w:p w14:paraId="6EA468F3" w14:textId="77777777" w:rsidR="00640E85" w:rsidRPr="00F26D7A" w:rsidRDefault="00640E85" w:rsidP="00640E85">
      <w:r w:rsidRPr="00F26D7A">
        <w:t>Let us read Colossians chapter 3, verse 17.</w:t>
      </w:r>
    </w:p>
    <w:p w14:paraId="345B36AD" w14:textId="77777777" w:rsidR="00640E85" w:rsidRDefault="00640E85" w:rsidP="00640E85">
      <w:pPr>
        <w:pStyle w:val="Heading3"/>
      </w:pPr>
      <w:r w:rsidRPr="00A171E2">
        <w:t>Colossians 3:17</w:t>
      </w:r>
    </w:p>
    <w:p w14:paraId="2A4D6331" w14:textId="77777777" w:rsidR="00640E85" w:rsidRPr="00F26D7A" w:rsidRDefault="00640E85" w:rsidP="00640E85">
      <w:pPr>
        <w:ind w:left="720"/>
        <w:rPr>
          <w:lang w:val="x-none"/>
        </w:rPr>
      </w:pPr>
      <w:r>
        <w:rPr>
          <w:lang w:val="x-none"/>
        </w:rPr>
        <w:t>(17)</w:t>
      </w:r>
      <w:r w:rsidRPr="00A171E2">
        <w:rPr>
          <w:lang w:val="x-none"/>
        </w:rPr>
        <w:t>  And whatever you do, whether in word or deed, do it all in the name of the Lord Jesus, giving thanks to God the Father through him.</w:t>
      </w:r>
    </w:p>
    <w:p w14:paraId="21BE4540" w14:textId="6B96C90F" w:rsidR="00640E85" w:rsidRPr="00F26D7A" w:rsidRDefault="00640E85" w:rsidP="00640E85">
      <w:r w:rsidRPr="00F26D7A">
        <w:t>That verse is simple. It is also very deep.</w:t>
      </w:r>
      <w:r>
        <w:t xml:space="preserve"> </w:t>
      </w:r>
      <w:r w:rsidRPr="00F26D7A">
        <w:t>It does not say, “Whatever you do in church.”</w:t>
      </w:r>
      <w:r>
        <w:t xml:space="preserve"> </w:t>
      </w:r>
      <w:r w:rsidRPr="00F26D7A">
        <w:t>It says, “Whatever you do.”</w:t>
      </w:r>
      <w:r>
        <w:t xml:space="preserve"> </w:t>
      </w:r>
      <w:r w:rsidRPr="00F26D7A">
        <w:t>That includes the parts of life that feel small.</w:t>
      </w:r>
      <w:r>
        <w:t xml:space="preserve"> </w:t>
      </w:r>
      <w:r w:rsidRPr="00F26D7A">
        <w:t>That includes the moments no one applauds</w:t>
      </w:r>
      <w:r>
        <w:t xml:space="preserve">, and it </w:t>
      </w:r>
      <w:r w:rsidRPr="00F26D7A">
        <w:t>includes the choices no one sees.</w:t>
      </w:r>
    </w:p>
    <w:p w14:paraId="1B736F0F" w14:textId="77777777" w:rsidR="00640E85" w:rsidRPr="00F26D7A" w:rsidRDefault="00640E85" w:rsidP="00640E85">
      <w:r w:rsidRPr="00F26D7A">
        <w:t>This verse teaches us that living out faith is not a weekend activity. It is a daily way of life.</w:t>
      </w:r>
    </w:p>
    <w:p w14:paraId="36785EE1" w14:textId="77777777" w:rsidR="00640E85" w:rsidRPr="00F26D7A" w:rsidRDefault="00640E85" w:rsidP="00640E85">
      <w:r w:rsidRPr="00F26D7A">
        <w:t>Today we will walk through three teaching points</w:t>
      </w:r>
      <w:r>
        <w:t>: Faith is a way of life, not a location; Doing everything in Jesus’ name changes how we work and love; and faith when no one is watching becomes faith when everyone is watching.</w:t>
      </w:r>
    </w:p>
    <w:p w14:paraId="42DC9BB4" w14:textId="77777777" w:rsidR="00640E85" w:rsidRPr="00F26D7A" w:rsidRDefault="00640E85" w:rsidP="00640E85">
      <w:pPr>
        <w:pStyle w:val="Heading2"/>
      </w:pPr>
      <w:r w:rsidRPr="00F26D7A">
        <w:t xml:space="preserve">Faith Is a Way of Life, </w:t>
      </w:r>
      <w:proofErr w:type="gramStart"/>
      <w:r w:rsidRPr="00F26D7A">
        <w:t>Not</w:t>
      </w:r>
      <w:proofErr w:type="gramEnd"/>
      <w:r w:rsidRPr="00F26D7A">
        <w:t xml:space="preserve"> a Location</w:t>
      </w:r>
    </w:p>
    <w:p w14:paraId="65C314C0" w14:textId="7303ECBE" w:rsidR="00640E85" w:rsidRPr="00F26D7A" w:rsidRDefault="00640E85" w:rsidP="00640E85">
      <w:r w:rsidRPr="00F26D7A">
        <w:t>Colossians 3:17 begins with two words: “And whatever.”</w:t>
      </w:r>
      <w:r>
        <w:t xml:space="preserve"> </w:t>
      </w:r>
      <w:proofErr w:type="gramStart"/>
      <w:r w:rsidRPr="00F26D7A">
        <w:t>That</w:t>
      </w:r>
      <w:proofErr w:type="gramEnd"/>
      <w:r w:rsidRPr="00F26D7A">
        <w:t xml:space="preserve"> means there are no off-limits areas in your life. Faith is not limited to </w:t>
      </w:r>
      <w:proofErr w:type="gramStart"/>
      <w:r w:rsidRPr="00F26D7A">
        <w:t>a building</w:t>
      </w:r>
      <w:proofErr w:type="gramEnd"/>
      <w:r w:rsidRPr="00F26D7A">
        <w:t>. Faith is not limited to a ministry role</w:t>
      </w:r>
      <w:r>
        <w:t>, and f</w:t>
      </w:r>
      <w:r w:rsidRPr="00F26D7A">
        <w:t xml:space="preserve">aith is </w:t>
      </w:r>
      <w:r>
        <w:t xml:space="preserve">certainly </w:t>
      </w:r>
      <w:r w:rsidRPr="00F26D7A">
        <w:t>not limited to Sunday.</w:t>
      </w:r>
    </w:p>
    <w:p w14:paraId="00815FD4" w14:textId="0C8A883E" w:rsidR="00640E85" w:rsidRPr="00F26D7A" w:rsidRDefault="00640E85" w:rsidP="00640E85">
      <w:r w:rsidRPr="00F26D7A">
        <w:t>Living out faith is not about switching into “church mode.” It is about following Jesus in every place.</w:t>
      </w:r>
      <w:r>
        <w:t xml:space="preserve"> </w:t>
      </w:r>
      <w:r w:rsidRPr="00F26D7A">
        <w:t>Some believers separate their life into compartments.</w:t>
      </w:r>
      <w:r>
        <w:t xml:space="preserve"> </w:t>
      </w:r>
      <w:r w:rsidRPr="00F26D7A">
        <w:t>They have a church compartment</w:t>
      </w:r>
      <w:r>
        <w:t>, a wo</w:t>
      </w:r>
      <w:r w:rsidRPr="00F26D7A">
        <w:t xml:space="preserve">rk </w:t>
      </w:r>
      <w:r w:rsidRPr="00F26D7A">
        <w:lastRenderedPageBreak/>
        <w:t>compartment</w:t>
      </w:r>
      <w:r>
        <w:t xml:space="preserve">, a </w:t>
      </w:r>
      <w:r w:rsidRPr="00F26D7A">
        <w:t>family compartment</w:t>
      </w:r>
      <w:r>
        <w:t xml:space="preserve">, and a </w:t>
      </w:r>
      <w:r w:rsidRPr="00F26D7A">
        <w:t>private compartment.</w:t>
      </w:r>
      <w:r>
        <w:t xml:space="preserve"> </w:t>
      </w:r>
      <w:r w:rsidRPr="00F26D7A">
        <w:t>But Jesus does not ask for compartments. Jesus asks for lordship.</w:t>
      </w:r>
    </w:p>
    <w:p w14:paraId="69C20B07" w14:textId="1D5C8767" w:rsidR="00640E85" w:rsidRPr="00F26D7A" w:rsidRDefault="00640E85" w:rsidP="00640E85">
      <w:r w:rsidRPr="00F26D7A">
        <w:t>When we say Jesus is Lord, we are saying He is Lord of the kitchen and the commute. He is Lord of the workplace and the weekend. He is Lord of our conversations and our choices. He is Lord of our private life.</w:t>
      </w:r>
      <w:r>
        <w:t xml:space="preserve"> </w:t>
      </w:r>
      <w:r w:rsidRPr="00F26D7A">
        <w:t xml:space="preserve">This is why the verse </w:t>
      </w:r>
      <w:proofErr w:type="gramStart"/>
      <w:r w:rsidRPr="00F26D7A">
        <w:t>says</w:t>
      </w:r>
      <w:proofErr w:type="gramEnd"/>
      <w:r w:rsidRPr="00F26D7A">
        <w:t xml:space="preserve"> “in word or deed.” That covers what we say and what we do.</w:t>
      </w:r>
      <w:r>
        <w:t xml:space="preserve"> </w:t>
      </w:r>
      <w:r w:rsidRPr="00F26D7A">
        <w:t>Words matter. Deeds matter. Both reveal what is in the heart.</w:t>
      </w:r>
    </w:p>
    <w:p w14:paraId="542E0394" w14:textId="77777777" w:rsidR="00640E85" w:rsidRPr="00F26D7A" w:rsidRDefault="00640E85" w:rsidP="00640E85">
      <w:r w:rsidRPr="00F26D7A">
        <w:t>Now, this is not about perfection</w:t>
      </w:r>
      <w:r>
        <w:t>, i</w:t>
      </w:r>
      <w:r w:rsidRPr="00F26D7A">
        <w:t>t is about direction. It is about walking with Jesus through a normal day.</w:t>
      </w:r>
    </w:p>
    <w:p w14:paraId="044C1E29" w14:textId="77777777" w:rsidR="00640E85" w:rsidRPr="00F26D7A" w:rsidRDefault="00640E85" w:rsidP="00640E85">
      <w:pPr>
        <w:pStyle w:val="Heading3"/>
      </w:pPr>
      <w:r>
        <w:t>Life Application</w:t>
      </w:r>
    </w:p>
    <w:p w14:paraId="2F2F883B" w14:textId="37D89AF5" w:rsidR="00640E85" w:rsidRPr="00F26D7A" w:rsidRDefault="00640E85" w:rsidP="00640E85">
      <w:r w:rsidRPr="00F26D7A">
        <w:t>Many people treat faith like a uniform. They put it on for public moments. They take it off when they are tired, stressed, or alone.</w:t>
      </w:r>
      <w:r>
        <w:t xml:space="preserve"> </w:t>
      </w:r>
      <w:r w:rsidRPr="00F26D7A">
        <w:t xml:space="preserve">But faith is not </w:t>
      </w:r>
      <w:proofErr w:type="gramStart"/>
      <w:r w:rsidRPr="00F26D7A">
        <w:t>a uniform</w:t>
      </w:r>
      <w:proofErr w:type="gramEnd"/>
      <w:r w:rsidRPr="00F26D7A">
        <w:t>. Faith is a relationship with Jesus that shapes the whole person.</w:t>
      </w:r>
    </w:p>
    <w:p w14:paraId="4D8A0B7C" w14:textId="77777777" w:rsidR="00640E85" w:rsidRPr="00F26D7A" w:rsidRDefault="00640E85" w:rsidP="00640E85">
      <w:r w:rsidRPr="00F26D7A">
        <w:t>A helpful picture is a tree.</w:t>
      </w:r>
      <w:r>
        <w:t xml:space="preserve"> </w:t>
      </w:r>
      <w:r w:rsidRPr="00F26D7A">
        <w:t>A tree does not produce fruit by trying harder. A tree produces fruit because it is alive and rooted.</w:t>
      </w:r>
      <w:r>
        <w:t xml:space="preserve"> </w:t>
      </w:r>
      <w:r w:rsidRPr="00F26D7A">
        <w:t>The fruit is a result of the root.</w:t>
      </w:r>
    </w:p>
    <w:p w14:paraId="43E77BE6" w14:textId="77777777" w:rsidR="00640E85" w:rsidRPr="00F26D7A" w:rsidRDefault="00640E85" w:rsidP="00640E85">
      <w:r w:rsidRPr="00F26D7A">
        <w:t>In the same way, Christian living in daily life grows out of being rooted in Christ. When you abide in Jesus, your life begins to show Jesus.</w:t>
      </w:r>
    </w:p>
    <w:p w14:paraId="2288F6F4" w14:textId="77777777" w:rsidR="00640E85" w:rsidRPr="00F26D7A" w:rsidRDefault="00640E85" w:rsidP="00640E85">
      <w:r w:rsidRPr="00F26D7A">
        <w:t>So, ask yourself a simple question.</w:t>
      </w:r>
    </w:p>
    <w:p w14:paraId="7B76C4A8" w14:textId="77777777" w:rsidR="00640E85" w:rsidRPr="00F26D7A" w:rsidRDefault="00640E85" w:rsidP="00640E85">
      <w:r w:rsidRPr="00F26D7A">
        <w:t>Is Jesus shaping how I live in ordinary moments?</w:t>
      </w:r>
    </w:p>
    <w:p w14:paraId="16634EF4" w14:textId="77777777" w:rsidR="00640E85" w:rsidRPr="00F26D7A" w:rsidRDefault="00640E85" w:rsidP="00640E85">
      <w:r w:rsidRPr="00F26D7A">
        <w:t>When you are cooking dinner, do you treat your family with patience?</w:t>
      </w:r>
      <w:r w:rsidRPr="00F26D7A">
        <w:br/>
        <w:t>When you are driving, do you show self-control?</w:t>
      </w:r>
      <w:r w:rsidRPr="00F26D7A">
        <w:br/>
        <w:t>When you are frustrated, do you speak with kindness?</w:t>
      </w:r>
      <w:r w:rsidRPr="00F26D7A">
        <w:br/>
        <w:t>When you are at work, do you show integrity?</w:t>
      </w:r>
      <w:r w:rsidRPr="00F26D7A">
        <w:br/>
        <w:t>When you are alone, do you choose what honors Christ?</w:t>
      </w:r>
    </w:p>
    <w:p w14:paraId="7AD8AC19" w14:textId="77777777" w:rsidR="00640E85" w:rsidRPr="00F26D7A" w:rsidRDefault="00640E85" w:rsidP="00640E85">
      <w:r w:rsidRPr="00F26D7A">
        <w:t>Those are not small moments. Those are discipleship moments.</w:t>
      </w:r>
    </w:p>
    <w:p w14:paraId="654F2388" w14:textId="77777777" w:rsidR="00640E85" w:rsidRPr="00F26D7A" w:rsidRDefault="00640E85" w:rsidP="00640E85">
      <w:r w:rsidRPr="00F26D7A">
        <w:t>If you want a purpose-filled life, do not wait for the big stage. Start with the small spaces. Start with daily obedience.</w:t>
      </w:r>
    </w:p>
    <w:p w14:paraId="2812FA57" w14:textId="77777777" w:rsidR="00640E85" w:rsidRDefault="00640E85" w:rsidP="00640E85">
      <w:pPr>
        <w:pStyle w:val="Heading3"/>
      </w:pPr>
      <w:r w:rsidRPr="00F26D7A">
        <w:t>Reflection Moment</w:t>
      </w:r>
    </w:p>
    <w:p w14:paraId="7B1A9E97" w14:textId="77777777" w:rsidR="00640E85" w:rsidRPr="00F26D7A" w:rsidRDefault="00640E85" w:rsidP="00640E85">
      <w:r w:rsidRPr="00F26D7A">
        <w:t>Pause and ask:</w:t>
      </w:r>
      <w:r w:rsidRPr="00F26D7A">
        <w:br/>
        <w:t>Where have I separated my faith from my daily life?</w:t>
      </w:r>
      <w:r w:rsidRPr="00F26D7A">
        <w:br/>
        <w:t>Where do I need to invite Jesus into “whatever I do”?</w:t>
      </w:r>
    </w:p>
    <w:p w14:paraId="4742EF88" w14:textId="77777777" w:rsidR="00640E85" w:rsidRPr="00F26D7A" w:rsidRDefault="00640E85" w:rsidP="00640E85">
      <w:r w:rsidRPr="00F26D7A">
        <w:t>Take a quiet moment. Ask the Lord to help you follow Him in the ordinary.</w:t>
      </w:r>
    </w:p>
    <w:p w14:paraId="6DEC04CD" w14:textId="77777777" w:rsidR="00640E85" w:rsidRPr="00F26D7A" w:rsidRDefault="00640E85" w:rsidP="00640E85">
      <w:pPr>
        <w:pStyle w:val="Heading2"/>
      </w:pPr>
      <w:r w:rsidRPr="00F26D7A">
        <w:t>Doing Everything in Jesus’ Name Changes How We Work and Love</w:t>
      </w:r>
    </w:p>
    <w:p w14:paraId="128128DB" w14:textId="77777777" w:rsidR="00640E85" w:rsidRPr="00F26D7A" w:rsidRDefault="00640E85" w:rsidP="00640E85">
      <w:r w:rsidRPr="00F26D7A">
        <w:t>Colossians 3:17 says, “Do everything in the name of the Lord Jesus.”</w:t>
      </w:r>
    </w:p>
    <w:p w14:paraId="0009211F" w14:textId="77777777" w:rsidR="00640E85" w:rsidRPr="00F26D7A" w:rsidRDefault="00640E85" w:rsidP="00640E85">
      <w:r w:rsidRPr="00F26D7A">
        <w:t>That phrase does not mean you say the name of Jesus out loud before every action. It means you live under His authority. It means you represent Him</w:t>
      </w:r>
      <w:r>
        <w:t xml:space="preserve"> and </w:t>
      </w:r>
      <w:r w:rsidRPr="00F26D7A">
        <w:t>your life reflects His character.</w:t>
      </w:r>
    </w:p>
    <w:p w14:paraId="79484147" w14:textId="77777777" w:rsidR="00640E85" w:rsidRPr="00F26D7A" w:rsidRDefault="00640E85" w:rsidP="00640E85">
      <w:r w:rsidRPr="00F26D7A">
        <w:lastRenderedPageBreak/>
        <w:t>To do something in Jesus’ name means you can ask, “Can I attach Jesus’ name to this?”</w:t>
      </w:r>
    </w:p>
    <w:p w14:paraId="63FD48A3" w14:textId="77777777" w:rsidR="00640E85" w:rsidRPr="00F26D7A" w:rsidRDefault="00640E85" w:rsidP="00640E85">
      <w:r w:rsidRPr="00F26D7A">
        <w:t>Can I attach Jesus’ name to how I speak to my spouse?</w:t>
      </w:r>
      <w:r w:rsidRPr="00F26D7A">
        <w:br/>
        <w:t>Can I attach Jesus’ name to how I treat my children?</w:t>
      </w:r>
      <w:r w:rsidRPr="00F26D7A">
        <w:br/>
        <w:t>Can I attach Jesus’ name to how I respond to stress?</w:t>
      </w:r>
      <w:r w:rsidRPr="00F26D7A">
        <w:br/>
        <w:t>Can I attach Jesus’ name to how I handle money?</w:t>
      </w:r>
      <w:r w:rsidRPr="00F26D7A">
        <w:br/>
        <w:t>Can I attach Jesus’ name to how I do my job?</w:t>
      </w:r>
    </w:p>
    <w:p w14:paraId="06D888D5" w14:textId="77777777" w:rsidR="00640E85" w:rsidRPr="00F26D7A" w:rsidRDefault="00640E85" w:rsidP="00640E85">
      <w:r w:rsidRPr="00F26D7A">
        <w:t>This changes everything, because it gives purpose to ordinary responsibilities.</w:t>
      </w:r>
    </w:p>
    <w:p w14:paraId="2E401CA0" w14:textId="51A86027" w:rsidR="00640E85" w:rsidRPr="00F26D7A" w:rsidRDefault="00640E85" w:rsidP="00640E85">
      <w:r w:rsidRPr="00F26D7A">
        <w:t>Work is a big part of life. For many people, work is stressful. Work can feel like survival</w:t>
      </w:r>
      <w:r>
        <w:t xml:space="preserve"> and </w:t>
      </w:r>
      <w:r w:rsidRPr="00F26D7A">
        <w:t>pressure.</w:t>
      </w:r>
      <w:r w:rsidR="00014473">
        <w:t xml:space="preserve"> </w:t>
      </w:r>
      <w:r w:rsidRPr="00F26D7A">
        <w:t>But for believers, work can also be worship.</w:t>
      </w:r>
      <w:r w:rsidR="00014473">
        <w:t xml:space="preserve"> </w:t>
      </w:r>
      <w:r w:rsidRPr="00F26D7A">
        <w:t>This does not mean every job feels meaningful every day. It means Jesus is present in your job, and He can be honored in your job.</w:t>
      </w:r>
    </w:p>
    <w:p w14:paraId="6C97020F" w14:textId="77777777" w:rsidR="00640E85" w:rsidRPr="00F26D7A" w:rsidRDefault="00640E85" w:rsidP="00640E85">
      <w:pPr>
        <w:pStyle w:val="Heading3"/>
      </w:pPr>
      <w:r>
        <w:t>Illustration</w:t>
      </w:r>
    </w:p>
    <w:p w14:paraId="6F5975E5" w14:textId="43FB0107" w:rsidR="00640E85" w:rsidRPr="00F26D7A" w:rsidRDefault="00640E85" w:rsidP="00640E85">
      <w:r w:rsidRPr="00F26D7A">
        <w:t>Think about a worker who is building something that will never have their name on it. They might install wiring inside a wall. They might pour a foundation. They might repair something that no one notices when it works.</w:t>
      </w:r>
      <w:r w:rsidR="00014473">
        <w:t xml:space="preserve"> </w:t>
      </w:r>
      <w:r w:rsidRPr="00F26D7A">
        <w:t>But that hidden work still matters. It supports everything else.</w:t>
      </w:r>
    </w:p>
    <w:p w14:paraId="411EEA69" w14:textId="6D568132" w:rsidR="00640E85" w:rsidRPr="00F26D7A" w:rsidRDefault="00640E85" w:rsidP="00640E85">
      <w:r w:rsidRPr="00F26D7A">
        <w:t>A lot of faithful living is like that. It is quiet. It is unseen. It is faithful.</w:t>
      </w:r>
      <w:r w:rsidR="00014473">
        <w:t xml:space="preserve"> </w:t>
      </w:r>
      <w:r w:rsidRPr="00F26D7A">
        <w:t>God sees it.</w:t>
      </w:r>
    </w:p>
    <w:p w14:paraId="5A138C38" w14:textId="77777777" w:rsidR="00640E85" w:rsidRPr="00F26D7A" w:rsidRDefault="00640E85" w:rsidP="00640E85">
      <w:r w:rsidRPr="00F26D7A">
        <w:t>When you do your work honestly, God sees it.</w:t>
      </w:r>
      <w:r w:rsidRPr="00F26D7A">
        <w:br/>
        <w:t>When you show up on time, God sees it.</w:t>
      </w:r>
      <w:r w:rsidRPr="00F26D7A">
        <w:br/>
        <w:t>When you treat people with respect, God sees it.</w:t>
      </w:r>
      <w:r w:rsidRPr="00F26D7A">
        <w:br/>
        <w:t>When you refuse gossip, God sees it.</w:t>
      </w:r>
      <w:r w:rsidRPr="00F26D7A">
        <w:br/>
        <w:t>When you speak truth with grace, God sees it.</w:t>
      </w:r>
      <w:r w:rsidRPr="00F26D7A">
        <w:br/>
        <w:t>When you keep your word, God sees it.</w:t>
      </w:r>
    </w:p>
    <w:p w14:paraId="3AF72486" w14:textId="77777777" w:rsidR="00640E85" w:rsidRPr="00F26D7A" w:rsidRDefault="00640E85" w:rsidP="00640E85">
      <w:r w:rsidRPr="00F26D7A">
        <w:t>This is faith when no one is watching.</w:t>
      </w:r>
    </w:p>
    <w:p w14:paraId="1955B281" w14:textId="2CC94657" w:rsidR="00640E85" w:rsidRPr="00F26D7A" w:rsidRDefault="00640E85" w:rsidP="00640E85">
      <w:r w:rsidRPr="00F26D7A">
        <w:t>The same is true at home.</w:t>
      </w:r>
      <w:r w:rsidR="00014473">
        <w:t xml:space="preserve"> </w:t>
      </w:r>
      <w:r w:rsidRPr="00F26D7A">
        <w:t>At home, we often show our truest self. Home is where people see our impatience. Home is where we speak quickly. Home is where we get tired.</w:t>
      </w:r>
      <w:r w:rsidR="00014473">
        <w:t xml:space="preserve"> </w:t>
      </w:r>
      <w:r w:rsidRPr="00F26D7A">
        <w:t>But home is also where we can live out faith in beautiful ways.</w:t>
      </w:r>
    </w:p>
    <w:p w14:paraId="07ADB125" w14:textId="77777777" w:rsidR="00640E85" w:rsidRPr="00F26D7A" w:rsidRDefault="00640E85" w:rsidP="00640E85">
      <w:r w:rsidRPr="00F26D7A">
        <w:t>Pray with your family.</w:t>
      </w:r>
      <w:r w:rsidRPr="00F26D7A">
        <w:br/>
        <w:t>Apologize quickly.</w:t>
      </w:r>
      <w:r w:rsidRPr="00F26D7A">
        <w:br/>
        <w:t>Speak encouragement.</w:t>
      </w:r>
      <w:r w:rsidRPr="00F26D7A">
        <w:br/>
        <w:t>Listen well.</w:t>
      </w:r>
      <w:r w:rsidRPr="00F26D7A">
        <w:br/>
        <w:t>Serve without needing credit.</w:t>
      </w:r>
      <w:r w:rsidRPr="00F26D7A">
        <w:br/>
        <w:t>Treat people with honor.</w:t>
      </w:r>
    </w:p>
    <w:p w14:paraId="2D718759" w14:textId="77777777" w:rsidR="00640E85" w:rsidRPr="00F26D7A" w:rsidRDefault="00640E85" w:rsidP="00640E85">
      <w:r w:rsidRPr="00F26D7A">
        <w:t>Doing everything in Jesus’ name makes ordinary love an act of worship.</w:t>
      </w:r>
    </w:p>
    <w:p w14:paraId="4FDFC50B" w14:textId="77777777" w:rsidR="00640E85" w:rsidRDefault="00640E85" w:rsidP="00640E85">
      <w:pPr>
        <w:pStyle w:val="Heading3"/>
      </w:pPr>
      <w:r w:rsidRPr="00F26D7A">
        <w:t>Reflection Moment</w:t>
      </w:r>
    </w:p>
    <w:p w14:paraId="5697206B" w14:textId="77777777" w:rsidR="00640E85" w:rsidRPr="00F26D7A" w:rsidRDefault="00640E85" w:rsidP="00640E85">
      <w:r w:rsidRPr="00F26D7A">
        <w:t>Pause and ask:</w:t>
      </w:r>
      <w:r w:rsidRPr="00F26D7A">
        <w:br/>
        <w:t>If someone watched my life at home and at work, what would they learn about Jesus?</w:t>
      </w:r>
      <w:r w:rsidRPr="00F26D7A">
        <w:br/>
        <w:t>Ask the Holy Spirit to shape your words and deeds this week.</w:t>
      </w:r>
    </w:p>
    <w:p w14:paraId="7EC39883" w14:textId="77777777" w:rsidR="00640E85" w:rsidRPr="00F26D7A" w:rsidRDefault="00640E85" w:rsidP="00640E85">
      <w:pPr>
        <w:pStyle w:val="Heading2"/>
      </w:pPr>
      <w:r w:rsidRPr="00F26D7A">
        <w:lastRenderedPageBreak/>
        <w:t>Faith When No One Is Watching Forms Faith When Everyone Is Watching</w:t>
      </w:r>
    </w:p>
    <w:p w14:paraId="11E10409" w14:textId="4551FD76" w:rsidR="00640E85" w:rsidRPr="00F26D7A" w:rsidRDefault="00640E85" w:rsidP="00640E85">
      <w:r w:rsidRPr="00F26D7A">
        <w:t>Our core question today is, “What does faith look like when no one is watching?”</w:t>
      </w:r>
      <w:r w:rsidR="00014473">
        <w:t xml:space="preserve"> </w:t>
      </w:r>
      <w:r w:rsidRPr="00F26D7A">
        <w:t>The answer is simple.</w:t>
      </w:r>
      <w:r w:rsidR="00014473">
        <w:t xml:space="preserve"> </w:t>
      </w:r>
      <w:r w:rsidRPr="00F26D7A">
        <w:t>Faith looks like obedience</w:t>
      </w:r>
      <w:r>
        <w:t>, integrity, gratitude, and love.</w:t>
      </w:r>
    </w:p>
    <w:p w14:paraId="3187F241" w14:textId="0D08D579" w:rsidR="00640E85" w:rsidRPr="00F26D7A" w:rsidRDefault="00640E85" w:rsidP="00640E85">
      <w:r w:rsidRPr="00F26D7A">
        <w:t>Colossians 3:17 ends with “giving thanks to God the Father through Him.”</w:t>
      </w:r>
      <w:r w:rsidR="00014473">
        <w:t xml:space="preserve"> </w:t>
      </w:r>
      <w:r w:rsidRPr="00F26D7A">
        <w:t xml:space="preserve">Gratitude is not only a feeling. Gratitude is a decision. Gratitude is </w:t>
      </w:r>
      <w:proofErr w:type="gramStart"/>
      <w:r w:rsidRPr="00F26D7A">
        <w:t>a discipline</w:t>
      </w:r>
      <w:proofErr w:type="gramEnd"/>
      <w:r w:rsidRPr="00F26D7A">
        <w:t>.</w:t>
      </w:r>
      <w:r w:rsidR="00014473">
        <w:t xml:space="preserve"> </w:t>
      </w:r>
      <w:r w:rsidRPr="00F26D7A">
        <w:t>Thankfulness shapes the heart. It keeps faith from becoming cold duty. It keeps purpose from becoming pride. It reminds us that everything we have comes from God.</w:t>
      </w:r>
      <w:r w:rsidR="00014473">
        <w:t xml:space="preserve"> </w:t>
      </w:r>
      <w:r w:rsidRPr="00F26D7A">
        <w:t>Now connect this to the unseen life.</w:t>
      </w:r>
    </w:p>
    <w:p w14:paraId="47656761" w14:textId="77777777" w:rsidR="00640E85" w:rsidRPr="00F26D7A" w:rsidRDefault="00640E85" w:rsidP="00640E85">
      <w:proofErr w:type="gramStart"/>
      <w:r w:rsidRPr="00F26D7A">
        <w:t>The private</w:t>
      </w:r>
      <w:proofErr w:type="gramEnd"/>
      <w:r w:rsidRPr="00F26D7A">
        <w:t xml:space="preserve"> life forms </w:t>
      </w:r>
      <w:proofErr w:type="gramStart"/>
      <w:r w:rsidRPr="00F26D7A">
        <w:t>the public</w:t>
      </w:r>
      <w:proofErr w:type="gramEnd"/>
      <w:r w:rsidRPr="00F26D7A">
        <w:t xml:space="preserve"> life.</w:t>
      </w:r>
    </w:p>
    <w:p w14:paraId="183BBDD2" w14:textId="77777777" w:rsidR="00640E85" w:rsidRPr="00F26D7A" w:rsidRDefault="00640E85" w:rsidP="00640E85">
      <w:r w:rsidRPr="00F26D7A">
        <w:t>If you practice honesty in private, you will be honest in public.</w:t>
      </w:r>
      <w:r w:rsidRPr="00F26D7A">
        <w:br/>
        <w:t>If you practice prayer in private, you will have peace in public.</w:t>
      </w:r>
      <w:r w:rsidRPr="00F26D7A">
        <w:br/>
        <w:t>If you practice gratitude in private, you will have joy in public.</w:t>
      </w:r>
    </w:p>
    <w:p w14:paraId="46EDE300" w14:textId="77777777" w:rsidR="00640E85" w:rsidRPr="00F26D7A" w:rsidRDefault="00640E85" w:rsidP="00640E85">
      <w:r w:rsidRPr="00F26D7A">
        <w:t>This is how daily Christian living becomes strong Christian living.</w:t>
      </w:r>
    </w:p>
    <w:p w14:paraId="2F2A5C4E" w14:textId="77777777" w:rsidR="00640E85" w:rsidRPr="00F26D7A" w:rsidRDefault="00640E85" w:rsidP="00640E85">
      <w:pPr>
        <w:pStyle w:val="Heading3"/>
      </w:pPr>
      <w:r>
        <w:t>Life Application</w:t>
      </w:r>
    </w:p>
    <w:p w14:paraId="7EF9B6D2" w14:textId="18455E89" w:rsidR="00640E85" w:rsidRPr="00F26D7A" w:rsidRDefault="00640E85" w:rsidP="00640E85">
      <w:r w:rsidRPr="00F26D7A">
        <w:t>Think about a musician who performs on stage. People see the song. People see the moment. People applaud the performance.</w:t>
      </w:r>
      <w:r w:rsidR="00014473">
        <w:t xml:space="preserve"> </w:t>
      </w:r>
      <w:r w:rsidRPr="00F26D7A">
        <w:t>But the performance is built on practice.</w:t>
      </w:r>
      <w:r w:rsidR="00014473">
        <w:t xml:space="preserve"> </w:t>
      </w:r>
      <w:r w:rsidRPr="00F26D7A">
        <w:t>Practice is not glamorous. Practice is repetitive. Practice happens when no one is clapping.</w:t>
      </w:r>
    </w:p>
    <w:p w14:paraId="4CE786AE" w14:textId="77777777" w:rsidR="00640E85" w:rsidRPr="00F26D7A" w:rsidRDefault="00640E85" w:rsidP="00640E85">
      <w:r w:rsidRPr="00F26D7A">
        <w:t>In the same way, the visible moments of faith are built on invisible habits of faith.</w:t>
      </w:r>
    </w:p>
    <w:p w14:paraId="6926ACBB" w14:textId="77777777" w:rsidR="00640E85" w:rsidRPr="00F26D7A" w:rsidRDefault="00640E85" w:rsidP="00640E85">
      <w:r w:rsidRPr="00F26D7A">
        <w:t>The kind word is built on private humility.</w:t>
      </w:r>
      <w:r w:rsidRPr="00F26D7A">
        <w:br/>
        <w:t>The calm response is built on private prayer.</w:t>
      </w:r>
      <w:r w:rsidRPr="00F26D7A">
        <w:br/>
        <w:t>The courageous witness is built on private devotion.</w:t>
      </w:r>
      <w:r w:rsidRPr="00F26D7A">
        <w:br/>
        <w:t>The steady endurance is built on private trust.</w:t>
      </w:r>
    </w:p>
    <w:p w14:paraId="0BBD74E1" w14:textId="77777777" w:rsidR="00640E85" w:rsidRPr="00F26D7A" w:rsidRDefault="00640E85" w:rsidP="00640E85">
      <w:r w:rsidRPr="00F26D7A">
        <w:t>So do not despise the hidden moments.</w:t>
      </w:r>
    </w:p>
    <w:p w14:paraId="7E398146" w14:textId="77777777" w:rsidR="00640E85" w:rsidRPr="00F26D7A" w:rsidRDefault="00640E85" w:rsidP="00640E85">
      <w:r w:rsidRPr="00F26D7A">
        <w:t>Your quiet obedience matters.</w:t>
      </w:r>
      <w:r w:rsidRPr="00F26D7A">
        <w:br/>
        <w:t>Your unseen choices matter.</w:t>
      </w:r>
      <w:r w:rsidRPr="00F26D7A">
        <w:br/>
        <w:t>Your private discipline matters.</w:t>
      </w:r>
    </w:p>
    <w:p w14:paraId="7E12BA08" w14:textId="7D300F5C" w:rsidR="00640E85" w:rsidRPr="00F26D7A" w:rsidRDefault="00640E85" w:rsidP="00640E85">
      <w:r w:rsidRPr="00F26D7A">
        <w:t>And here is the good news.</w:t>
      </w:r>
      <w:r w:rsidR="00014473">
        <w:t xml:space="preserve"> </w:t>
      </w:r>
      <w:r w:rsidRPr="00F26D7A">
        <w:t>God is not asking you to do this alone. God gives grace. God gives the Spirit. God gives strength.</w:t>
      </w:r>
      <w:r w:rsidR="00014473">
        <w:t xml:space="preserve"> </w:t>
      </w:r>
      <w:r w:rsidRPr="00F26D7A">
        <w:t xml:space="preserve">Living out faith is </w:t>
      </w:r>
      <w:proofErr w:type="gramStart"/>
      <w:r w:rsidRPr="00F26D7A">
        <w:t>not you</w:t>
      </w:r>
      <w:proofErr w:type="gramEnd"/>
      <w:r w:rsidRPr="00F26D7A">
        <w:t xml:space="preserve"> trying to become better by willpower. It is you walking with Jesus, yielding to the Spirit, and obeying one step at a time.</w:t>
      </w:r>
    </w:p>
    <w:p w14:paraId="202DBC5E" w14:textId="610F3FB4" w:rsidR="00640E85" w:rsidRPr="00F26D7A" w:rsidRDefault="00640E85" w:rsidP="00640E85">
      <w:r w:rsidRPr="00F26D7A">
        <w:t>When no one is watching, choose what honors Christ. That choice shapes you. It prepares you. It strengthens you.</w:t>
      </w:r>
      <w:r w:rsidR="00014473">
        <w:t xml:space="preserve"> </w:t>
      </w:r>
      <w:r w:rsidRPr="00F26D7A">
        <w:t>And when the hard day comes, you will not be inventing faith. You will be living from faith.</w:t>
      </w:r>
    </w:p>
    <w:p w14:paraId="15A027D6" w14:textId="77777777" w:rsidR="00640E85" w:rsidRDefault="00640E85" w:rsidP="00640E85">
      <w:pPr>
        <w:pStyle w:val="Heading3"/>
      </w:pPr>
      <w:r w:rsidRPr="00F26D7A">
        <w:t>Reflection Moment</w:t>
      </w:r>
    </w:p>
    <w:p w14:paraId="3C24ED5F" w14:textId="77777777" w:rsidR="00640E85" w:rsidRPr="00F26D7A" w:rsidRDefault="00640E85" w:rsidP="00640E85">
      <w:r w:rsidRPr="00F26D7A">
        <w:t>Ask yourself:</w:t>
      </w:r>
      <w:r w:rsidRPr="00F26D7A">
        <w:br/>
        <w:t>What is one private habit that needs to change?</w:t>
      </w:r>
      <w:r w:rsidRPr="00F26D7A">
        <w:br/>
        <w:t>What is one hidden area where I need obedience?</w:t>
      </w:r>
      <w:r w:rsidRPr="00F26D7A">
        <w:br/>
        <w:t>Ask Jesus for help. Ask for strength. Ask for a fresh start.</w:t>
      </w:r>
    </w:p>
    <w:p w14:paraId="6FB32AED" w14:textId="77777777" w:rsidR="00640E85" w:rsidRPr="00F26D7A" w:rsidRDefault="00640E85" w:rsidP="00014473">
      <w:pPr>
        <w:pStyle w:val="Heading2"/>
      </w:pPr>
      <w:r w:rsidRPr="00F26D7A">
        <w:lastRenderedPageBreak/>
        <w:t>T</w:t>
      </w:r>
      <w:r>
        <w:t>his Week</w:t>
      </w:r>
    </w:p>
    <w:p w14:paraId="4782C8FF" w14:textId="77777777" w:rsidR="00640E85" w:rsidRPr="00F26D7A" w:rsidRDefault="00640E85" w:rsidP="00640E85">
      <w:r w:rsidRPr="00F26D7A">
        <w:t>Here are four simple steps for this week.</w:t>
      </w:r>
    </w:p>
    <w:p w14:paraId="7F65C50F" w14:textId="77777777" w:rsidR="00640E85" w:rsidRPr="00F26D7A" w:rsidRDefault="00640E85" w:rsidP="00640E85">
      <w:pPr>
        <w:numPr>
          <w:ilvl w:val="0"/>
          <w:numId w:val="9"/>
        </w:numPr>
      </w:pPr>
      <w:r w:rsidRPr="00F26D7A">
        <w:rPr>
          <w:b/>
          <w:bCs/>
        </w:rPr>
        <w:t>Choose one “whatever you do” area.</w:t>
      </w:r>
      <w:r w:rsidRPr="00F26D7A">
        <w:br/>
        <w:t>Pick one daily area: home, work, school, or online.</w:t>
      </w:r>
      <w:r w:rsidRPr="00F26D7A">
        <w:br/>
        <w:t>Write it down. Say, “Jesus is Lord here.”</w:t>
      </w:r>
    </w:p>
    <w:p w14:paraId="7E45DC43" w14:textId="77777777" w:rsidR="00640E85" w:rsidRPr="00F26D7A" w:rsidRDefault="00640E85" w:rsidP="00640E85">
      <w:pPr>
        <w:numPr>
          <w:ilvl w:val="0"/>
          <w:numId w:val="9"/>
        </w:numPr>
      </w:pPr>
      <w:r w:rsidRPr="007A0D2D">
        <w:rPr>
          <w:b/>
          <w:bCs/>
        </w:rPr>
        <w:t>Choose one change in what you say, and one change in what you do.</w:t>
      </w:r>
      <w:r w:rsidRPr="007A0D2D">
        <w:rPr>
          <w:b/>
          <w:bCs/>
        </w:rPr>
        <w:br/>
        <w:t>What you say:</w:t>
      </w:r>
      <w:r w:rsidRPr="007A0D2D">
        <w:t xml:space="preserve"> Encourage one person each day instead of complaining.</w:t>
      </w:r>
      <w:r w:rsidRPr="007A0D2D">
        <w:br/>
      </w:r>
      <w:r w:rsidRPr="007A0D2D">
        <w:rPr>
          <w:b/>
          <w:bCs/>
        </w:rPr>
        <w:t>What you do:</w:t>
      </w:r>
      <w:r w:rsidRPr="007A0D2D">
        <w:t xml:space="preserve"> Serve someone in a practical way instead of focusing on yourself.</w:t>
      </w:r>
      <w:r w:rsidRPr="007A0D2D">
        <w:br/>
        <w:t>Decide exactly who and exactly what you will do.</w:t>
      </w:r>
    </w:p>
    <w:p w14:paraId="591FF471" w14:textId="77777777" w:rsidR="00640E85" w:rsidRPr="00F26D7A" w:rsidRDefault="00640E85" w:rsidP="00640E85">
      <w:pPr>
        <w:numPr>
          <w:ilvl w:val="0"/>
          <w:numId w:val="9"/>
        </w:numPr>
      </w:pPr>
      <w:r w:rsidRPr="00F26D7A">
        <w:rPr>
          <w:b/>
          <w:bCs/>
        </w:rPr>
        <w:t>Set a private integrity check.</w:t>
      </w:r>
      <w:r w:rsidRPr="00F26D7A">
        <w:br/>
        <w:t>Ask each day: “What did I choose when no one was watching?”</w:t>
      </w:r>
      <w:r w:rsidRPr="00F26D7A">
        <w:br/>
        <w:t>Do not fall into shame. Choose repentance and growth.</w:t>
      </w:r>
    </w:p>
    <w:p w14:paraId="39F187DD" w14:textId="77777777" w:rsidR="00640E85" w:rsidRPr="00F26D7A" w:rsidRDefault="00640E85" w:rsidP="00640E85">
      <w:pPr>
        <w:numPr>
          <w:ilvl w:val="0"/>
          <w:numId w:val="9"/>
        </w:numPr>
      </w:pPr>
      <w:r w:rsidRPr="00F26D7A">
        <w:rPr>
          <w:b/>
          <w:bCs/>
        </w:rPr>
        <w:t>Practice gratitude on purpose.</w:t>
      </w:r>
      <w:r w:rsidRPr="00F26D7A">
        <w:br/>
        <w:t>Name three things each day you thank God for.</w:t>
      </w:r>
      <w:r w:rsidRPr="00F26D7A">
        <w:br/>
        <w:t>Keep it simple. Keep it honest. Let gratitude reshape your heart.</w:t>
      </w:r>
    </w:p>
    <w:p w14:paraId="01F609F2" w14:textId="77777777" w:rsidR="00640E85" w:rsidRPr="00F26D7A" w:rsidRDefault="00640E85" w:rsidP="00640E85">
      <w:pPr>
        <w:pStyle w:val="Heading2"/>
      </w:pPr>
      <w:r w:rsidRPr="00F26D7A">
        <w:t>C</w:t>
      </w:r>
      <w:r>
        <w:t>losing Encouragement</w:t>
      </w:r>
    </w:p>
    <w:p w14:paraId="56E84887" w14:textId="7D2AB409" w:rsidR="00640E85" w:rsidRPr="00F26D7A" w:rsidRDefault="00640E85" w:rsidP="00640E85">
      <w:r w:rsidRPr="00F26D7A">
        <w:t>If you want Christian purpose, do not wait for a dramatic moment. Start with ordinary faithfulness.</w:t>
      </w:r>
      <w:r w:rsidR="00014473">
        <w:t xml:space="preserve"> </w:t>
      </w:r>
    </w:p>
    <w:p w14:paraId="2833450E" w14:textId="77777777" w:rsidR="00640E85" w:rsidRPr="00F26D7A" w:rsidRDefault="00640E85" w:rsidP="00640E85">
      <w:r w:rsidRPr="00F26D7A">
        <w:t>Living out faith happens at home, at work, and everywhere.</w:t>
      </w:r>
    </w:p>
    <w:p w14:paraId="51ECE4AE" w14:textId="77777777" w:rsidR="00640E85" w:rsidRPr="00F26D7A" w:rsidRDefault="00640E85" w:rsidP="00640E85">
      <w:r w:rsidRPr="00F26D7A">
        <w:t>Jesus is Lord of your whole life.</w:t>
      </w:r>
    </w:p>
    <w:p w14:paraId="080DC2B4" w14:textId="77777777" w:rsidR="00640E85" w:rsidRPr="00F26D7A" w:rsidRDefault="00640E85" w:rsidP="00640E85">
      <w:r w:rsidRPr="00F26D7A">
        <w:t>Before we close, please share this teaching with someone who needs encouragement. Many people feel pressure at home and pressure at work. This is a very relatable message. Share it as a simple reminder that faith is lived in real life.</w:t>
      </w:r>
    </w:p>
    <w:p w14:paraId="12F31E8D" w14:textId="77777777" w:rsidR="00640E85" w:rsidRPr="00F26D7A" w:rsidRDefault="00640E85" w:rsidP="00640E85">
      <w:r w:rsidRPr="00F26D7A">
        <w:t xml:space="preserve">Next week we will talk about </w:t>
      </w:r>
      <w:proofErr w:type="gramStart"/>
      <w:r w:rsidRPr="00F26D7A">
        <w:t>witness</w:t>
      </w:r>
      <w:proofErr w:type="gramEnd"/>
      <w:r w:rsidRPr="00F26D7A">
        <w:t>. We will talk about faith that speaks and faith that shows. We will talk about pointing people to Jesus without pressure and without fear.</w:t>
      </w:r>
    </w:p>
    <w:p w14:paraId="2F4E756B" w14:textId="1F17B1CC" w:rsidR="00E3633A" w:rsidRDefault="00E3633A">
      <w:r>
        <w:br w:type="page"/>
      </w:r>
    </w:p>
    <w:p w14:paraId="7D97C034" w14:textId="77777777" w:rsidR="00E3633A" w:rsidRPr="00E3633A" w:rsidRDefault="00E3633A" w:rsidP="00E3633A">
      <w:pPr>
        <w:pStyle w:val="Heading2"/>
      </w:pPr>
      <w:r w:rsidRPr="00E3633A">
        <w:lastRenderedPageBreak/>
        <w:t>Leader Notes and Small Group Questions (Week 2)</w:t>
      </w:r>
    </w:p>
    <w:p w14:paraId="41B58E2A" w14:textId="77777777" w:rsidR="00E3633A" w:rsidRPr="00E3633A" w:rsidRDefault="00E3633A" w:rsidP="00E3633A">
      <w:pPr>
        <w:pStyle w:val="Heading3"/>
      </w:pPr>
      <w:r w:rsidRPr="00E3633A">
        <w:t>Leader Notes</w:t>
      </w:r>
    </w:p>
    <w:p w14:paraId="6D1BC416" w14:textId="77777777" w:rsidR="00E3633A" w:rsidRPr="00E3633A" w:rsidRDefault="00E3633A" w:rsidP="00E3633A">
      <w:r w:rsidRPr="00E3633A">
        <w:rPr>
          <w:b/>
          <w:bCs/>
        </w:rPr>
        <w:t>Goal:</w:t>
      </w:r>
      <w:r w:rsidRPr="00E3633A">
        <w:t xml:space="preserve"> Help the group see that following Jesus is meant to shape everyday life. Encourage practical obedience without guilt. Keep the tone hopeful and realistic.</w:t>
      </w:r>
    </w:p>
    <w:p w14:paraId="5D3E703C" w14:textId="77777777" w:rsidR="00E3633A" w:rsidRPr="00E3633A" w:rsidRDefault="00E3633A" w:rsidP="00E3633A">
      <w:r w:rsidRPr="00E3633A">
        <w:rPr>
          <w:b/>
          <w:bCs/>
        </w:rPr>
        <w:t>Key emphasis:</w:t>
      </w:r>
      <w:r w:rsidRPr="00E3633A">
        <w:t xml:space="preserve"> Colossians 3:17 covers “whatever you do.” Help people connect faith to home, work, and private choices.</w:t>
      </w:r>
    </w:p>
    <w:p w14:paraId="3F648B88" w14:textId="77777777" w:rsidR="00E3633A" w:rsidRPr="00E3633A" w:rsidRDefault="00E3633A" w:rsidP="00E3633A">
      <w:pPr>
        <w:pStyle w:val="Heading3"/>
      </w:pPr>
      <w:r w:rsidRPr="00E3633A">
        <w:t>Group guidance:</w:t>
      </w:r>
    </w:p>
    <w:p w14:paraId="0F49C32A" w14:textId="77777777" w:rsidR="00E3633A" w:rsidRPr="00E3633A" w:rsidRDefault="00E3633A" w:rsidP="00E3633A">
      <w:pPr>
        <w:pStyle w:val="ListParagraph"/>
        <w:numPr>
          <w:ilvl w:val="0"/>
          <w:numId w:val="13"/>
        </w:numPr>
      </w:pPr>
      <w:r w:rsidRPr="00E3633A">
        <w:t>Invite participation, but do not force it.</w:t>
      </w:r>
    </w:p>
    <w:p w14:paraId="1BD0E52C" w14:textId="77777777" w:rsidR="00E3633A" w:rsidRPr="00E3633A" w:rsidRDefault="00E3633A" w:rsidP="00E3633A">
      <w:pPr>
        <w:pStyle w:val="ListParagraph"/>
        <w:numPr>
          <w:ilvl w:val="0"/>
          <w:numId w:val="13"/>
        </w:numPr>
      </w:pPr>
      <w:r w:rsidRPr="00E3633A">
        <w:t>Keep answers practical.</w:t>
      </w:r>
    </w:p>
    <w:p w14:paraId="37F48454" w14:textId="77777777" w:rsidR="00E3633A" w:rsidRPr="00E3633A" w:rsidRDefault="00E3633A" w:rsidP="00E3633A">
      <w:pPr>
        <w:pStyle w:val="ListParagraph"/>
        <w:numPr>
          <w:ilvl w:val="0"/>
          <w:numId w:val="13"/>
        </w:numPr>
      </w:pPr>
      <w:r w:rsidRPr="00E3633A">
        <w:t>Make space for people who feel discouraged.</w:t>
      </w:r>
    </w:p>
    <w:p w14:paraId="3A855EF6" w14:textId="77777777" w:rsidR="00E3633A" w:rsidRPr="00E3633A" w:rsidRDefault="00E3633A" w:rsidP="00E3633A">
      <w:pPr>
        <w:pStyle w:val="ListParagraph"/>
        <w:numPr>
          <w:ilvl w:val="0"/>
          <w:numId w:val="13"/>
        </w:numPr>
      </w:pPr>
      <w:r w:rsidRPr="00E3633A">
        <w:t>End with one clear “This Week” commitment.</w:t>
      </w:r>
    </w:p>
    <w:p w14:paraId="74F69B38" w14:textId="77777777" w:rsidR="00E3633A" w:rsidRDefault="00E3633A" w:rsidP="00E3633A">
      <w:pPr>
        <w:pStyle w:val="Heading3"/>
      </w:pPr>
      <w:r w:rsidRPr="00E3633A">
        <w:t>Discussion Questions</w:t>
      </w:r>
    </w:p>
    <w:p w14:paraId="360766F7" w14:textId="4A28997D" w:rsidR="003D34F9" w:rsidRPr="003D34F9" w:rsidRDefault="003D34F9" w:rsidP="003D34F9">
      <w:pPr>
        <w:pStyle w:val="Heading4"/>
      </w:pPr>
      <w:r w:rsidRPr="003D34F9">
        <w:t>Introduction + Scripture</w:t>
      </w:r>
    </w:p>
    <w:p w14:paraId="33ADBBDD" w14:textId="77777777" w:rsidR="00E3633A" w:rsidRPr="00E3633A" w:rsidRDefault="00E3633A" w:rsidP="00E3633A">
      <w:pPr>
        <w:numPr>
          <w:ilvl w:val="0"/>
          <w:numId w:val="12"/>
        </w:numPr>
      </w:pPr>
      <w:r w:rsidRPr="00E3633A">
        <w:t>What is one ordinary part of life where it is easiest to forget about faith?</w:t>
      </w:r>
    </w:p>
    <w:p w14:paraId="2B0CE554" w14:textId="77777777" w:rsidR="00E3633A" w:rsidRDefault="00E3633A" w:rsidP="00E3633A">
      <w:pPr>
        <w:numPr>
          <w:ilvl w:val="0"/>
          <w:numId w:val="12"/>
        </w:numPr>
      </w:pPr>
      <w:r w:rsidRPr="00E3633A">
        <w:t>Colossians 3:17 says “whatever you do.” What does that include in your week?</w:t>
      </w:r>
    </w:p>
    <w:p w14:paraId="4A616489" w14:textId="7795505B" w:rsidR="003D34F9" w:rsidRPr="00E3633A" w:rsidRDefault="003D34F9" w:rsidP="003D34F9">
      <w:pPr>
        <w:pStyle w:val="Heading4"/>
      </w:pPr>
      <w:r w:rsidRPr="003D34F9">
        <w:t xml:space="preserve">Teaching Point 1: Faith Is a Way of Life, </w:t>
      </w:r>
      <w:proofErr w:type="gramStart"/>
      <w:r w:rsidRPr="003D34F9">
        <w:t>Not</w:t>
      </w:r>
      <w:proofErr w:type="gramEnd"/>
      <w:r w:rsidRPr="003D34F9">
        <w:t xml:space="preserve"> a Location</w:t>
      </w:r>
    </w:p>
    <w:p w14:paraId="28C68B67" w14:textId="77777777" w:rsidR="00E3633A" w:rsidRPr="00E3633A" w:rsidRDefault="00E3633A" w:rsidP="00E3633A">
      <w:pPr>
        <w:numPr>
          <w:ilvl w:val="0"/>
          <w:numId w:val="12"/>
        </w:numPr>
      </w:pPr>
      <w:r w:rsidRPr="00E3633A">
        <w:t>What does it look like to treat faith like a “uniform”? What are the dangers of that?</w:t>
      </w:r>
    </w:p>
    <w:p w14:paraId="63DEB79F" w14:textId="77777777" w:rsidR="00E3633A" w:rsidRDefault="00E3633A" w:rsidP="00E3633A">
      <w:pPr>
        <w:numPr>
          <w:ilvl w:val="0"/>
          <w:numId w:val="12"/>
        </w:numPr>
      </w:pPr>
      <w:r w:rsidRPr="00E3633A">
        <w:t>The teaching compared faith to a tree with roots and fruit. What “fruit” do you want to see more clearly in your daily life?</w:t>
      </w:r>
    </w:p>
    <w:p w14:paraId="726F319C" w14:textId="724B5322" w:rsidR="003D34F9" w:rsidRPr="00E3633A" w:rsidRDefault="003D34F9" w:rsidP="003D34F9">
      <w:pPr>
        <w:pStyle w:val="Heading4"/>
      </w:pPr>
      <w:r w:rsidRPr="003D34F9">
        <w:t>Teaching Point 2: Doing Everything in Jesus’ Name Changes How We Work and Love</w:t>
      </w:r>
    </w:p>
    <w:p w14:paraId="72373A5B" w14:textId="77777777" w:rsidR="00E3633A" w:rsidRDefault="00E3633A" w:rsidP="00E3633A">
      <w:pPr>
        <w:numPr>
          <w:ilvl w:val="0"/>
          <w:numId w:val="12"/>
        </w:numPr>
      </w:pPr>
      <w:r w:rsidRPr="00E3633A">
        <w:t>What does it mean to do something “in the name of the Lord Jesus”?</w:t>
      </w:r>
    </w:p>
    <w:p w14:paraId="1F1B5B8D" w14:textId="086D16D8" w:rsidR="003D34F9" w:rsidRPr="00E3633A" w:rsidRDefault="003D34F9" w:rsidP="003D34F9">
      <w:pPr>
        <w:pStyle w:val="Heading4"/>
      </w:pPr>
      <w:r w:rsidRPr="003D34F9">
        <w:t>Teaching Point 3: Faith When No One Is Watching Forms Faith When Everyone Is Watching</w:t>
      </w:r>
    </w:p>
    <w:p w14:paraId="4BC6AEF7" w14:textId="77777777" w:rsidR="00E3633A" w:rsidRPr="00E3633A" w:rsidRDefault="00E3633A" w:rsidP="00E3633A">
      <w:pPr>
        <w:numPr>
          <w:ilvl w:val="0"/>
          <w:numId w:val="12"/>
        </w:numPr>
      </w:pPr>
      <w:r w:rsidRPr="00E3633A">
        <w:t>What makes it difficult to live with integrity when no one is watching?</w:t>
      </w:r>
    </w:p>
    <w:p w14:paraId="203327F4" w14:textId="77777777" w:rsidR="00E3633A" w:rsidRPr="00E3633A" w:rsidRDefault="00E3633A" w:rsidP="00E3633A">
      <w:pPr>
        <w:numPr>
          <w:ilvl w:val="0"/>
          <w:numId w:val="12"/>
        </w:numPr>
      </w:pPr>
      <w:r w:rsidRPr="00E3633A">
        <w:t>How does gratitude help faith stay warm and steady?</w:t>
      </w:r>
    </w:p>
    <w:p w14:paraId="65907688" w14:textId="77777777" w:rsidR="00E3633A" w:rsidRDefault="00E3633A" w:rsidP="00E3633A">
      <w:pPr>
        <w:numPr>
          <w:ilvl w:val="0"/>
          <w:numId w:val="12"/>
        </w:numPr>
      </w:pPr>
      <w:r w:rsidRPr="00E3633A">
        <w:t>What private habit could strengthen your public witness and endurance?</w:t>
      </w:r>
    </w:p>
    <w:p w14:paraId="75A038AC" w14:textId="09EA5DF7" w:rsidR="003D34F9" w:rsidRPr="00E3633A" w:rsidRDefault="003D34F9" w:rsidP="003D34F9">
      <w:pPr>
        <w:pStyle w:val="Heading4"/>
      </w:pPr>
      <w:r w:rsidRPr="003D34F9">
        <w:t>This Week</w:t>
      </w:r>
    </w:p>
    <w:p w14:paraId="722036C4" w14:textId="77777777" w:rsidR="00E3633A" w:rsidRPr="00E3633A" w:rsidRDefault="00E3633A" w:rsidP="00E3633A">
      <w:pPr>
        <w:numPr>
          <w:ilvl w:val="0"/>
          <w:numId w:val="12"/>
        </w:numPr>
      </w:pPr>
      <w:r w:rsidRPr="00E3633A">
        <w:t>Which “This Week” step will you practice, and what will it look like in specific terms?</w:t>
      </w:r>
    </w:p>
    <w:p w14:paraId="6B0CAE02"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E63D" w14:textId="77777777" w:rsidR="005A77D0" w:rsidRDefault="005A77D0" w:rsidP="00DE5225">
      <w:pPr>
        <w:spacing w:after="0" w:line="240" w:lineRule="auto"/>
      </w:pPr>
      <w:r>
        <w:separator/>
      </w:r>
    </w:p>
  </w:endnote>
  <w:endnote w:type="continuationSeparator" w:id="0">
    <w:p w14:paraId="0A63DE6A" w14:textId="77777777" w:rsidR="005A77D0" w:rsidRDefault="005A77D0"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7B26" w14:textId="77777777" w:rsidR="00DE5225" w:rsidRDefault="00DE5225" w:rsidP="00DE5225">
    <w:pPr>
      <w:pStyle w:val="Default"/>
    </w:pPr>
  </w:p>
  <w:p w14:paraId="11B53840"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6B0BAC2C" wp14:editId="04666C36">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640E85">
      <w:rPr>
        <w:noProof/>
      </w:rPr>
      <w:t>2026</w:t>
    </w:r>
    <w:r>
      <w:fldChar w:fldCharType="end"/>
    </w:r>
    <w:r>
      <w:t>, Cell Life Church International, Permission granted to copy and distribute for no fee other than reasonable reproduction costs. This copyright notice must remain on all copies.</w:t>
    </w:r>
  </w:p>
  <w:p w14:paraId="703BA1C0"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21F6" w14:textId="77777777" w:rsidR="005A77D0" w:rsidRDefault="005A77D0" w:rsidP="00DE5225">
      <w:pPr>
        <w:spacing w:after="0" w:line="240" w:lineRule="auto"/>
      </w:pPr>
      <w:r>
        <w:separator/>
      </w:r>
    </w:p>
  </w:footnote>
  <w:footnote w:type="continuationSeparator" w:id="0">
    <w:p w14:paraId="57C3D40B" w14:textId="77777777" w:rsidR="005A77D0" w:rsidRDefault="005A77D0"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7387"/>
    <w:multiLevelType w:val="multilevel"/>
    <w:tmpl w:val="C1B27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AB752A"/>
    <w:multiLevelType w:val="multilevel"/>
    <w:tmpl w:val="1CF09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A41C2"/>
    <w:multiLevelType w:val="multilevel"/>
    <w:tmpl w:val="CC1A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037C8"/>
    <w:multiLevelType w:val="hybridMultilevel"/>
    <w:tmpl w:val="6E7E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815E7"/>
    <w:multiLevelType w:val="multilevel"/>
    <w:tmpl w:val="E04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97D1E"/>
    <w:multiLevelType w:val="multilevel"/>
    <w:tmpl w:val="8014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368276">
    <w:abstractNumId w:val="6"/>
  </w:num>
  <w:num w:numId="2" w16cid:durableId="966274415">
    <w:abstractNumId w:val="8"/>
  </w:num>
  <w:num w:numId="3" w16cid:durableId="1953317845">
    <w:abstractNumId w:val="9"/>
  </w:num>
  <w:num w:numId="4" w16cid:durableId="846484805">
    <w:abstractNumId w:val="10"/>
  </w:num>
  <w:num w:numId="5" w16cid:durableId="135494647">
    <w:abstractNumId w:val="4"/>
  </w:num>
  <w:num w:numId="6" w16cid:durableId="450831222">
    <w:abstractNumId w:val="1"/>
  </w:num>
  <w:num w:numId="7" w16cid:durableId="1165389945">
    <w:abstractNumId w:val="12"/>
  </w:num>
  <w:num w:numId="8" w16cid:durableId="1349327913">
    <w:abstractNumId w:val="3"/>
  </w:num>
  <w:num w:numId="9" w16cid:durableId="135994487">
    <w:abstractNumId w:val="0"/>
  </w:num>
  <w:num w:numId="10" w16cid:durableId="994525904">
    <w:abstractNumId w:val="11"/>
  </w:num>
  <w:num w:numId="11" w16cid:durableId="2021856698">
    <w:abstractNumId w:val="7"/>
  </w:num>
  <w:num w:numId="12" w16cid:durableId="978875606">
    <w:abstractNumId w:val="2"/>
  </w:num>
  <w:num w:numId="13" w16cid:durableId="2133594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640E85"/>
    <w:rsid w:val="00014473"/>
    <w:rsid w:val="00124614"/>
    <w:rsid w:val="002859B9"/>
    <w:rsid w:val="003D34F9"/>
    <w:rsid w:val="005A77D0"/>
    <w:rsid w:val="00640E85"/>
    <w:rsid w:val="007037E7"/>
    <w:rsid w:val="00763D23"/>
    <w:rsid w:val="007B6A1A"/>
    <w:rsid w:val="008F20A5"/>
    <w:rsid w:val="009916E6"/>
    <w:rsid w:val="00AB0F25"/>
    <w:rsid w:val="00D86F22"/>
    <w:rsid w:val="00D946D7"/>
    <w:rsid w:val="00DE5225"/>
    <w:rsid w:val="00E3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78A4"/>
  <w15:chartTrackingRefBased/>
  <w15:docId w15:val="{2DF63A97-1A0F-477D-A8CD-817AB029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3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0E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0E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D34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640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E8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0E85"/>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640E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0E8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3633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3D34F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ma\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28</TotalTime>
  <Pages>6</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 Life Church</dc:creator>
  <cp:keywords/>
  <dc:description/>
  <cp:lastModifiedBy>Cell Life Church</cp:lastModifiedBy>
  <cp:revision>4</cp:revision>
  <dcterms:created xsi:type="dcterms:W3CDTF">2026-03-07T14:33:00Z</dcterms:created>
  <dcterms:modified xsi:type="dcterms:W3CDTF">2026-03-07T15:02:00Z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fc26d264-4d88-4e45-94c4-a23271fae953</vt:lpwstr>
  </property>
</Properties>
</file>