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45F5" w14:textId="4E8F2B24" w:rsidR="00B16EAA" w:rsidRDefault="00B16EAA" w:rsidP="00B16EAA">
      <w:pPr>
        <w:pStyle w:val="Title"/>
        <w:jc w:val="center"/>
      </w:pPr>
      <w:r>
        <w:rPr>
          <w:noProof/>
        </w:rPr>
        <w:drawing>
          <wp:anchor distT="0" distB="0" distL="114300" distR="114300" simplePos="0" relativeHeight="251658240" behindDoc="0" locked="0" layoutInCell="1" allowOverlap="1" wp14:anchorId="6576D4B3" wp14:editId="0ACAC0E1">
            <wp:simplePos x="0" y="0"/>
            <wp:positionH relativeFrom="margin">
              <wp:align>right</wp:align>
            </wp:positionH>
            <wp:positionV relativeFrom="margin">
              <wp:align>top</wp:align>
            </wp:positionV>
            <wp:extent cx="2292350" cy="1289685"/>
            <wp:effectExtent l="0" t="0" r="0" b="5715"/>
            <wp:wrapSquare wrapText="bothSides"/>
            <wp:docPr id="162345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53367" name="Picture 16234533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2350" cy="1289685"/>
                    </a:xfrm>
                    <a:prstGeom prst="rect">
                      <a:avLst/>
                    </a:prstGeom>
                  </pic:spPr>
                </pic:pic>
              </a:graphicData>
            </a:graphic>
            <wp14:sizeRelH relativeFrom="margin">
              <wp14:pctWidth>0</wp14:pctWidth>
            </wp14:sizeRelH>
            <wp14:sizeRelV relativeFrom="margin">
              <wp14:pctHeight>0</wp14:pctHeight>
            </wp14:sizeRelV>
          </wp:anchor>
        </w:drawing>
      </w:r>
      <w:r w:rsidRPr="00245F92">
        <w:t>God’s Perfect Timing</w:t>
      </w:r>
    </w:p>
    <w:p w14:paraId="068D8287" w14:textId="77777777" w:rsidR="00B16EAA" w:rsidRPr="00B13094" w:rsidRDefault="00B16EAA" w:rsidP="00B16EAA">
      <w:pPr>
        <w:pStyle w:val="Subtitle"/>
        <w:jc w:val="center"/>
      </w:pPr>
      <w:r>
        <w:t>Celebrating Resurrection Sunday</w:t>
      </w:r>
    </w:p>
    <w:p w14:paraId="50220367" w14:textId="3FECC289" w:rsidR="00B16EAA" w:rsidRDefault="00B16EAA" w:rsidP="00B16EAA">
      <w:r w:rsidRPr="00B16EAA">
        <w:t>The resurrection of Jesus was not a last-minute rescue plan. It was the fulfillment of God’s perfect timing. Easter reminds us that God is never late, never confused, and never defeated. In this teaching, we will see how the resurrection gives us resurrection hope, teaches us to trust God’s timing, and calls us to live as witnesses of Jesus.</w:t>
      </w:r>
    </w:p>
    <w:p w14:paraId="7DD52332" w14:textId="0FD74295" w:rsidR="00B16EAA" w:rsidRPr="00245F92" w:rsidRDefault="00B16EAA" w:rsidP="00B16EAA">
      <w:pPr>
        <w:pStyle w:val="Heading2"/>
      </w:pPr>
      <w:r w:rsidRPr="00245F92">
        <w:t>Introduction</w:t>
      </w:r>
    </w:p>
    <w:p w14:paraId="74B4312B" w14:textId="77777777" w:rsidR="00B16EAA" w:rsidRPr="00245F92" w:rsidRDefault="00B16EAA" w:rsidP="00B16EAA">
      <w:pPr>
        <w:rPr>
          <w:sz w:val="24"/>
          <w:szCs w:val="28"/>
        </w:rPr>
      </w:pPr>
      <w:r w:rsidRPr="00245F92">
        <w:rPr>
          <w:sz w:val="24"/>
          <w:szCs w:val="28"/>
        </w:rPr>
        <w:t>He is risen. He is risen indeed.</w:t>
      </w:r>
    </w:p>
    <w:p w14:paraId="3FCF3023" w14:textId="77777777" w:rsidR="00B16EAA" w:rsidRPr="00245F92" w:rsidRDefault="00B16EAA" w:rsidP="00B16EAA">
      <w:pPr>
        <w:rPr>
          <w:sz w:val="24"/>
          <w:szCs w:val="28"/>
        </w:rPr>
      </w:pPr>
      <w:r w:rsidRPr="00245F92">
        <w:rPr>
          <w:sz w:val="24"/>
          <w:szCs w:val="28"/>
        </w:rPr>
        <w:t>Happy Easter.</w:t>
      </w:r>
    </w:p>
    <w:p w14:paraId="0A768FC0" w14:textId="77777777" w:rsidR="00B16EAA" w:rsidRPr="00245F92" w:rsidRDefault="00B16EAA" w:rsidP="00B16EAA">
      <w:pPr>
        <w:rPr>
          <w:sz w:val="24"/>
          <w:szCs w:val="28"/>
        </w:rPr>
      </w:pPr>
      <w:r w:rsidRPr="00245F92">
        <w:rPr>
          <w:sz w:val="24"/>
          <w:szCs w:val="28"/>
        </w:rPr>
        <w:t>Today we celebrate the resurrection of Jesus Christ, the most important event in human history. Easter is not only a celebration of life after death. It is the declaration that God keeps His word, fulfills His promises, and carries out His plan in perfect timing.</w:t>
      </w:r>
    </w:p>
    <w:p w14:paraId="017574D9" w14:textId="77777777" w:rsidR="00B16EAA" w:rsidRPr="00245F92" w:rsidRDefault="00B16EAA" w:rsidP="00B16EAA">
      <w:pPr>
        <w:rPr>
          <w:sz w:val="24"/>
          <w:szCs w:val="28"/>
        </w:rPr>
      </w:pPr>
      <w:r w:rsidRPr="00245F92">
        <w:rPr>
          <w:sz w:val="24"/>
          <w:szCs w:val="28"/>
        </w:rPr>
        <w:t xml:space="preserve">There are moments in life when we wonder if God is late. We pray, we wait, we hope, and sometimes we struggle to see what He is doing. But Easter reminds us that even when everything looked lost, God was still working. Jesus did not rise early. Jesus did not rise late. He rose exactly when </w:t>
      </w:r>
      <w:r>
        <w:rPr>
          <w:sz w:val="24"/>
          <w:szCs w:val="28"/>
        </w:rPr>
        <w:t xml:space="preserve">God </w:t>
      </w:r>
      <w:r w:rsidRPr="00245F92">
        <w:rPr>
          <w:sz w:val="24"/>
          <w:szCs w:val="28"/>
        </w:rPr>
        <w:t>the Father had planned.</w:t>
      </w:r>
    </w:p>
    <w:p w14:paraId="12104FDF" w14:textId="77777777" w:rsidR="00B16EAA" w:rsidRPr="00245F92" w:rsidRDefault="00B16EAA" w:rsidP="00B16EAA">
      <w:pPr>
        <w:rPr>
          <w:sz w:val="24"/>
          <w:szCs w:val="28"/>
        </w:rPr>
      </w:pPr>
      <w:r w:rsidRPr="00245F92">
        <w:rPr>
          <w:sz w:val="24"/>
          <w:szCs w:val="28"/>
        </w:rPr>
        <w:t xml:space="preserve">That means the resurrection is not only good news about Jesus. It is good news for us. If God was faithful then, He is faithful now. If God fulfilled His promise in the resurrection, we </w:t>
      </w:r>
      <w:proofErr w:type="gramStart"/>
      <w:r w:rsidRPr="00245F92">
        <w:rPr>
          <w:sz w:val="24"/>
          <w:szCs w:val="28"/>
        </w:rPr>
        <w:t>can</w:t>
      </w:r>
      <w:proofErr w:type="gramEnd"/>
      <w:r w:rsidRPr="00245F92">
        <w:rPr>
          <w:sz w:val="24"/>
          <w:szCs w:val="28"/>
        </w:rPr>
        <w:t xml:space="preserve"> trust Him with every promise He has spoken over our lives.</w:t>
      </w:r>
    </w:p>
    <w:p w14:paraId="011BBB8F" w14:textId="77777777" w:rsidR="00B16EAA" w:rsidRPr="00245F92" w:rsidRDefault="00B16EAA" w:rsidP="00B16EAA">
      <w:pPr>
        <w:rPr>
          <w:sz w:val="24"/>
          <w:szCs w:val="28"/>
        </w:rPr>
      </w:pPr>
      <w:r w:rsidRPr="00245F92">
        <w:rPr>
          <w:sz w:val="24"/>
          <w:szCs w:val="28"/>
        </w:rPr>
        <w:t>Let us begin in Luke 24:46–49.</w:t>
      </w:r>
    </w:p>
    <w:p w14:paraId="1FF6FBA2" w14:textId="77777777" w:rsidR="00B16EAA" w:rsidRDefault="00B16EAA" w:rsidP="00B16EAA">
      <w:pPr>
        <w:pStyle w:val="Heading3"/>
      </w:pPr>
      <w:r w:rsidRPr="00065520">
        <w:t>Luke 24:46-49</w:t>
      </w:r>
    </w:p>
    <w:p w14:paraId="61204B28" w14:textId="77777777" w:rsidR="00B16EAA" w:rsidRPr="00245F92" w:rsidRDefault="00B16EAA" w:rsidP="00B16EAA">
      <w:pPr>
        <w:ind w:left="720"/>
        <w:rPr>
          <w:sz w:val="24"/>
          <w:szCs w:val="28"/>
        </w:rPr>
      </w:pPr>
      <w:r>
        <w:t>(46</w:t>
      </w:r>
      <w:proofErr w:type="gramStart"/>
      <w:r>
        <w:t>)</w:t>
      </w:r>
      <w:r w:rsidRPr="00065520">
        <w:t xml:space="preserve">  He</w:t>
      </w:r>
      <w:proofErr w:type="gramEnd"/>
      <w:r w:rsidRPr="00065520">
        <w:t xml:space="preserve"> told them, </w:t>
      </w:r>
      <w:r w:rsidRPr="00065520">
        <w:rPr>
          <w:color w:val="FF0000"/>
        </w:rPr>
        <w:t xml:space="preserve">"This is what is written: The Messiah will suffer and rise from the dead on the third </w:t>
      </w:r>
      <w:proofErr w:type="gramStart"/>
      <w:r w:rsidRPr="00065520">
        <w:rPr>
          <w:color w:val="FF0000"/>
        </w:rPr>
        <w:t>day,  (</w:t>
      </w:r>
      <w:proofErr w:type="gramEnd"/>
      <w:r w:rsidRPr="00065520">
        <w:rPr>
          <w:color w:val="FF0000"/>
        </w:rPr>
        <w:t>47</w:t>
      </w:r>
      <w:proofErr w:type="gramStart"/>
      <w:r w:rsidRPr="00065520">
        <w:rPr>
          <w:color w:val="FF0000"/>
        </w:rPr>
        <w:t>)  and</w:t>
      </w:r>
      <w:proofErr w:type="gramEnd"/>
      <w:r w:rsidRPr="00065520">
        <w:rPr>
          <w:color w:val="FF0000"/>
        </w:rPr>
        <w:t xml:space="preserve"> repentance for the forgiveness of sins will be preached in his name to all nations, beginning at Jerusalem.  (48</w:t>
      </w:r>
      <w:proofErr w:type="gramStart"/>
      <w:r w:rsidRPr="00065520">
        <w:rPr>
          <w:color w:val="FF0000"/>
        </w:rPr>
        <w:t>)  You</w:t>
      </w:r>
      <w:proofErr w:type="gramEnd"/>
      <w:r w:rsidRPr="00065520">
        <w:rPr>
          <w:color w:val="FF0000"/>
        </w:rPr>
        <w:t xml:space="preserve"> are </w:t>
      </w:r>
      <w:proofErr w:type="gramStart"/>
      <w:r w:rsidRPr="00065520">
        <w:rPr>
          <w:color w:val="FF0000"/>
        </w:rPr>
        <w:t>witnesses</w:t>
      </w:r>
      <w:proofErr w:type="gramEnd"/>
      <w:r w:rsidRPr="00065520">
        <w:rPr>
          <w:color w:val="FF0000"/>
        </w:rPr>
        <w:t xml:space="preserve"> </w:t>
      </w:r>
      <w:proofErr w:type="gramStart"/>
      <w:r w:rsidRPr="00065520">
        <w:rPr>
          <w:color w:val="FF0000"/>
        </w:rPr>
        <w:t>of</w:t>
      </w:r>
      <w:proofErr w:type="gramEnd"/>
      <w:r w:rsidRPr="00065520">
        <w:rPr>
          <w:color w:val="FF0000"/>
        </w:rPr>
        <w:t xml:space="preserve"> these things.  (49</w:t>
      </w:r>
      <w:proofErr w:type="gramStart"/>
      <w:r w:rsidRPr="00065520">
        <w:rPr>
          <w:color w:val="FF0000"/>
        </w:rPr>
        <w:t>)  I</w:t>
      </w:r>
      <w:proofErr w:type="gramEnd"/>
      <w:r w:rsidRPr="00065520">
        <w:rPr>
          <w:color w:val="FF0000"/>
        </w:rPr>
        <w:t xml:space="preserve"> am going to send you what my </w:t>
      </w:r>
      <w:proofErr w:type="gramStart"/>
      <w:r w:rsidRPr="00065520">
        <w:rPr>
          <w:color w:val="FF0000"/>
        </w:rPr>
        <w:t>Father</w:t>
      </w:r>
      <w:proofErr w:type="gramEnd"/>
      <w:r w:rsidRPr="00065520">
        <w:rPr>
          <w:color w:val="FF0000"/>
        </w:rPr>
        <w:t xml:space="preserve"> has promised; but stay in the city until you have been clothed with power from on high."</w:t>
      </w:r>
    </w:p>
    <w:p w14:paraId="2EF02E4D" w14:textId="77777777" w:rsidR="00B16EAA" w:rsidRPr="00245F92" w:rsidRDefault="00B16EAA" w:rsidP="00B16EAA">
      <w:pPr>
        <w:rPr>
          <w:sz w:val="24"/>
          <w:szCs w:val="28"/>
        </w:rPr>
      </w:pPr>
      <w:r w:rsidRPr="00245F92">
        <w:rPr>
          <w:sz w:val="24"/>
          <w:szCs w:val="28"/>
        </w:rPr>
        <w:t>This passage helps us see three truths about Easter and God’s perfect timing.</w:t>
      </w:r>
    </w:p>
    <w:p w14:paraId="4F2D019C" w14:textId="77777777" w:rsidR="00B16EAA" w:rsidRPr="00245F92" w:rsidRDefault="00B16EAA" w:rsidP="00B16EAA">
      <w:pPr>
        <w:pStyle w:val="Heading2"/>
      </w:pPr>
      <w:r w:rsidRPr="00245F92">
        <w:t xml:space="preserve">The </w:t>
      </w:r>
      <w:r>
        <w:t>R</w:t>
      </w:r>
      <w:r w:rsidRPr="00245F92">
        <w:t xml:space="preserve">esurrection </w:t>
      </w:r>
      <w:r>
        <w:t>H</w:t>
      </w:r>
      <w:r w:rsidRPr="00245F92">
        <w:t xml:space="preserve">appened in God’s </w:t>
      </w:r>
      <w:r>
        <w:t>P</w:t>
      </w:r>
      <w:r w:rsidRPr="00245F92">
        <w:t xml:space="preserve">erfect </w:t>
      </w:r>
      <w:r>
        <w:t>T</w:t>
      </w:r>
      <w:r w:rsidRPr="00245F92">
        <w:t>iming</w:t>
      </w:r>
    </w:p>
    <w:p w14:paraId="0CA39C03" w14:textId="77777777" w:rsidR="00B16EAA" w:rsidRPr="00245F92" w:rsidRDefault="00B16EAA" w:rsidP="00B16EAA">
      <w:pPr>
        <w:rPr>
          <w:sz w:val="24"/>
          <w:szCs w:val="28"/>
        </w:rPr>
      </w:pPr>
      <w:r w:rsidRPr="00245F92">
        <w:rPr>
          <w:sz w:val="24"/>
          <w:szCs w:val="28"/>
        </w:rPr>
        <w:t>Jesus told His disciples that His suffering, death, and resurrection were written beforehand. Easter did not happen by accident. The cross was not a failure. The empty tomb was not an emergency response. This was God’s plan all along.</w:t>
      </w:r>
    </w:p>
    <w:p w14:paraId="7BA4C680" w14:textId="77777777" w:rsidR="00B16EAA" w:rsidRPr="00245F92" w:rsidRDefault="00B16EAA" w:rsidP="00B16EAA">
      <w:pPr>
        <w:rPr>
          <w:sz w:val="24"/>
          <w:szCs w:val="28"/>
        </w:rPr>
      </w:pPr>
      <w:r w:rsidRPr="00245F92">
        <w:rPr>
          <w:sz w:val="24"/>
          <w:szCs w:val="28"/>
        </w:rPr>
        <w:lastRenderedPageBreak/>
        <w:t>God had spoken through the prophets. God had prepared the way. And on the third day, Jesus rose from the grave exactly as promised.</w:t>
      </w:r>
    </w:p>
    <w:p w14:paraId="7B600B2A" w14:textId="77777777" w:rsidR="00B16EAA" w:rsidRPr="00245F92" w:rsidRDefault="00B16EAA" w:rsidP="00B16EAA">
      <w:pPr>
        <w:rPr>
          <w:sz w:val="24"/>
          <w:szCs w:val="28"/>
        </w:rPr>
      </w:pPr>
      <w:r w:rsidRPr="00245F92">
        <w:rPr>
          <w:sz w:val="24"/>
          <w:szCs w:val="28"/>
        </w:rPr>
        <w:t>That matters because it shows us the character of God. God is not guessing. God is not reacting. God is not trying to catch up with events on earth. He is the Lord of history. He sees the beginning and the end, and His timing is always exact.</w:t>
      </w:r>
    </w:p>
    <w:p w14:paraId="2E995567" w14:textId="77777777" w:rsidR="00B16EAA" w:rsidRPr="00245F92" w:rsidRDefault="00B16EAA" w:rsidP="00B16EAA">
      <w:pPr>
        <w:rPr>
          <w:sz w:val="24"/>
          <w:szCs w:val="28"/>
        </w:rPr>
      </w:pPr>
      <w:r w:rsidRPr="00245F92">
        <w:rPr>
          <w:sz w:val="24"/>
          <w:szCs w:val="28"/>
        </w:rPr>
        <w:t xml:space="preserve">Many of us struggle with timing. We want answers quickly. We want healing quickly. We want </w:t>
      </w:r>
      <w:proofErr w:type="gramStart"/>
      <w:r w:rsidRPr="00245F92">
        <w:rPr>
          <w:sz w:val="24"/>
          <w:szCs w:val="28"/>
        </w:rPr>
        <w:t>open</w:t>
      </w:r>
      <w:proofErr w:type="gramEnd"/>
      <w:r w:rsidRPr="00245F92">
        <w:rPr>
          <w:sz w:val="24"/>
          <w:szCs w:val="28"/>
        </w:rPr>
        <w:t xml:space="preserve"> doors quickly. We want God to move according to our schedule. But Easter teaches us that God’s timing is better than ours because His timing is tied to His wisdom.</w:t>
      </w:r>
    </w:p>
    <w:p w14:paraId="4B6E0FBB" w14:textId="77777777" w:rsidR="00B16EAA" w:rsidRPr="00245F92" w:rsidRDefault="00B16EAA" w:rsidP="00B16EAA">
      <w:pPr>
        <w:rPr>
          <w:sz w:val="24"/>
          <w:szCs w:val="28"/>
        </w:rPr>
      </w:pPr>
      <w:r w:rsidRPr="00245F92">
        <w:rPr>
          <w:sz w:val="24"/>
          <w:szCs w:val="28"/>
        </w:rPr>
        <w:t>When Jesus was placed in the tomb, it looked like the end. Hope seemed buried. But what looked like defeat on Friday became victory on Sunday.</w:t>
      </w:r>
    </w:p>
    <w:p w14:paraId="585E656E" w14:textId="77777777" w:rsidR="00B16EAA" w:rsidRPr="00245F92" w:rsidRDefault="00B16EAA" w:rsidP="00B16EAA">
      <w:pPr>
        <w:rPr>
          <w:sz w:val="24"/>
          <w:szCs w:val="28"/>
        </w:rPr>
      </w:pPr>
      <w:r w:rsidRPr="00245F92">
        <w:rPr>
          <w:sz w:val="24"/>
          <w:szCs w:val="28"/>
        </w:rPr>
        <w:t xml:space="preserve">Perhaps you are in </w:t>
      </w:r>
      <w:proofErr w:type="gramStart"/>
      <w:r w:rsidRPr="00245F92">
        <w:rPr>
          <w:sz w:val="24"/>
          <w:szCs w:val="28"/>
        </w:rPr>
        <w:t>a Friday</w:t>
      </w:r>
      <w:proofErr w:type="gramEnd"/>
      <w:r w:rsidRPr="00245F92">
        <w:rPr>
          <w:sz w:val="24"/>
          <w:szCs w:val="28"/>
        </w:rPr>
        <w:t xml:space="preserve"> season right now. Something in your life feels buried. A prayer seems unanswered. A promise feels delayed. Easter reminds you that God is still at work even when the stone has not moved yet.</w:t>
      </w:r>
    </w:p>
    <w:p w14:paraId="38660766" w14:textId="77777777" w:rsidR="00B16EAA" w:rsidRPr="00245F92" w:rsidRDefault="00B16EAA" w:rsidP="00B16EAA">
      <w:pPr>
        <w:rPr>
          <w:sz w:val="24"/>
          <w:szCs w:val="28"/>
        </w:rPr>
      </w:pPr>
      <w:r w:rsidRPr="00245F92">
        <w:rPr>
          <w:sz w:val="24"/>
          <w:szCs w:val="28"/>
        </w:rPr>
        <w:t>The resurrection tells us to trust the Lord in the waiting. God knows what He is doing. His timing is perfect.</w:t>
      </w:r>
    </w:p>
    <w:p w14:paraId="771B8BF4" w14:textId="77777777" w:rsidR="00B16EAA" w:rsidRPr="00245F92" w:rsidRDefault="00B16EAA" w:rsidP="00B16EAA">
      <w:pPr>
        <w:pStyle w:val="Heading2"/>
      </w:pPr>
      <w:r w:rsidRPr="00245F92">
        <w:t xml:space="preserve">The </w:t>
      </w:r>
      <w:r>
        <w:t>R</w:t>
      </w:r>
      <w:r w:rsidRPr="00245F92">
        <w:t xml:space="preserve">esurrection </w:t>
      </w:r>
      <w:r>
        <w:t>B</w:t>
      </w:r>
      <w:r w:rsidRPr="00245F92">
        <w:t xml:space="preserve">rought </w:t>
      </w:r>
      <w:r>
        <w:t>H</w:t>
      </w:r>
      <w:r w:rsidRPr="00245F92">
        <w:t xml:space="preserve">ope for </w:t>
      </w:r>
      <w:r>
        <w:t>A</w:t>
      </w:r>
      <w:r w:rsidRPr="00245F92">
        <w:t xml:space="preserve">ll </w:t>
      </w:r>
      <w:r>
        <w:t>P</w:t>
      </w:r>
      <w:r w:rsidRPr="00245F92">
        <w:t xml:space="preserve">eople at the </w:t>
      </w:r>
      <w:r>
        <w:t>R</w:t>
      </w:r>
      <w:r w:rsidRPr="00245F92">
        <w:t xml:space="preserve">ight </w:t>
      </w:r>
      <w:r>
        <w:t>T</w:t>
      </w:r>
      <w:r w:rsidRPr="00245F92">
        <w:t>ime</w:t>
      </w:r>
    </w:p>
    <w:p w14:paraId="76D50739" w14:textId="77777777" w:rsidR="00B16EAA" w:rsidRPr="00245F92" w:rsidRDefault="00B16EAA" w:rsidP="00B16EAA">
      <w:pPr>
        <w:rPr>
          <w:sz w:val="24"/>
          <w:szCs w:val="28"/>
        </w:rPr>
      </w:pPr>
      <w:r w:rsidRPr="00245F92">
        <w:rPr>
          <w:sz w:val="24"/>
          <w:szCs w:val="28"/>
        </w:rPr>
        <w:t>Jesus said that repentance for the forgiveness of sins would be preached in His name to all nations, beginning at Jerusalem.</w:t>
      </w:r>
    </w:p>
    <w:p w14:paraId="65831203" w14:textId="77777777" w:rsidR="00B16EAA" w:rsidRPr="00245F92" w:rsidRDefault="00B16EAA" w:rsidP="00B16EAA">
      <w:pPr>
        <w:rPr>
          <w:sz w:val="24"/>
          <w:szCs w:val="28"/>
        </w:rPr>
      </w:pPr>
      <w:r w:rsidRPr="00245F92">
        <w:rPr>
          <w:sz w:val="24"/>
          <w:szCs w:val="28"/>
        </w:rPr>
        <w:t>This is one of the beautiful truths of Easter. Jesus did not rise only to prove His power. He rose so that salvation could be proclaimed to the world. His resurrection opened the way for people everywhere to receive forgiveness, new life, and eternal hope.</w:t>
      </w:r>
    </w:p>
    <w:p w14:paraId="7056E41D" w14:textId="77777777" w:rsidR="00B16EAA" w:rsidRPr="00245F92" w:rsidRDefault="00B16EAA" w:rsidP="00B16EAA">
      <w:pPr>
        <w:rPr>
          <w:sz w:val="24"/>
          <w:szCs w:val="28"/>
        </w:rPr>
      </w:pPr>
      <w:r w:rsidRPr="00245F92">
        <w:rPr>
          <w:sz w:val="24"/>
          <w:szCs w:val="28"/>
        </w:rPr>
        <w:t>God sent Jesus at the right time in history. The world had been prepared. The message of salvation would begin in Jerusalem and spread outward to the nations. God was not only working in a moment. He was unfolding a mission.</w:t>
      </w:r>
    </w:p>
    <w:p w14:paraId="507A235F" w14:textId="77777777" w:rsidR="00B16EAA" w:rsidRPr="00245F92" w:rsidRDefault="00B16EAA" w:rsidP="00B16EAA">
      <w:pPr>
        <w:rPr>
          <w:sz w:val="24"/>
          <w:szCs w:val="28"/>
        </w:rPr>
      </w:pPr>
      <w:r w:rsidRPr="00245F92">
        <w:rPr>
          <w:sz w:val="24"/>
          <w:szCs w:val="28"/>
        </w:rPr>
        <w:t>That mission continues today.</w:t>
      </w:r>
    </w:p>
    <w:p w14:paraId="78ABD0A5" w14:textId="77777777" w:rsidR="00B16EAA" w:rsidRPr="00245F92" w:rsidRDefault="00B16EAA" w:rsidP="00B16EAA">
      <w:pPr>
        <w:rPr>
          <w:sz w:val="24"/>
          <w:szCs w:val="28"/>
        </w:rPr>
      </w:pPr>
      <w:r w:rsidRPr="00245F92">
        <w:rPr>
          <w:sz w:val="24"/>
          <w:szCs w:val="28"/>
        </w:rPr>
        <w:t>Because Jesus is alive, the message is still alive. Because the tomb is empty, the gospel still changes lives. Because Christ is risen, no person is beyond redemption, no nation is beyond reach, and no sinner is beyond grace.</w:t>
      </w:r>
    </w:p>
    <w:p w14:paraId="727041AD" w14:textId="77777777" w:rsidR="00B16EAA" w:rsidRPr="00245F92" w:rsidRDefault="00B16EAA" w:rsidP="00B16EAA">
      <w:pPr>
        <w:rPr>
          <w:sz w:val="24"/>
          <w:szCs w:val="28"/>
        </w:rPr>
      </w:pPr>
      <w:r w:rsidRPr="00245F92">
        <w:rPr>
          <w:sz w:val="24"/>
          <w:szCs w:val="28"/>
        </w:rPr>
        <w:t xml:space="preserve">This is why Easter matters so deeply. The resurrection is not only a doctrine to believe. </w:t>
      </w:r>
      <w:proofErr w:type="gramStart"/>
      <w:r w:rsidRPr="00245F92">
        <w:rPr>
          <w:sz w:val="24"/>
          <w:szCs w:val="28"/>
        </w:rPr>
        <w:t>It is</w:t>
      </w:r>
      <w:proofErr w:type="gramEnd"/>
      <w:r w:rsidRPr="00245F92">
        <w:rPr>
          <w:sz w:val="24"/>
          <w:szCs w:val="28"/>
        </w:rPr>
        <w:t xml:space="preserve"> </w:t>
      </w:r>
      <w:proofErr w:type="gramStart"/>
      <w:r w:rsidRPr="00245F92">
        <w:rPr>
          <w:sz w:val="24"/>
          <w:szCs w:val="28"/>
        </w:rPr>
        <w:t>hope</w:t>
      </w:r>
      <w:proofErr w:type="gramEnd"/>
      <w:r w:rsidRPr="00245F92">
        <w:rPr>
          <w:sz w:val="24"/>
          <w:szCs w:val="28"/>
        </w:rPr>
        <w:t xml:space="preserve"> to </w:t>
      </w:r>
      <w:proofErr w:type="gramStart"/>
      <w:r w:rsidRPr="00245F92">
        <w:rPr>
          <w:sz w:val="24"/>
          <w:szCs w:val="28"/>
        </w:rPr>
        <w:t>receive</w:t>
      </w:r>
      <w:proofErr w:type="gramEnd"/>
      <w:r w:rsidRPr="00245F92">
        <w:rPr>
          <w:sz w:val="24"/>
          <w:szCs w:val="28"/>
        </w:rPr>
        <w:t>. Jesus died for our sins and rose again so that we could be forgiven, restored, and brought into the family of God.</w:t>
      </w:r>
    </w:p>
    <w:p w14:paraId="57946DE0" w14:textId="77777777" w:rsidR="00B16EAA" w:rsidRPr="00245F92" w:rsidRDefault="00B16EAA" w:rsidP="00B16EAA">
      <w:pPr>
        <w:rPr>
          <w:sz w:val="24"/>
          <w:szCs w:val="28"/>
        </w:rPr>
      </w:pPr>
      <w:r w:rsidRPr="00245F92">
        <w:rPr>
          <w:sz w:val="24"/>
          <w:szCs w:val="28"/>
        </w:rPr>
        <w:t xml:space="preserve">If you have never placed your faith in Jesus, Easter is an invitation to you. Turn to Him. Trust Him. Receive His forgiveness and </w:t>
      </w:r>
      <w:proofErr w:type="gramStart"/>
      <w:r w:rsidRPr="00245F92">
        <w:rPr>
          <w:sz w:val="24"/>
          <w:szCs w:val="28"/>
        </w:rPr>
        <w:t>His</w:t>
      </w:r>
      <w:proofErr w:type="gramEnd"/>
      <w:r w:rsidRPr="00245F92">
        <w:rPr>
          <w:sz w:val="24"/>
          <w:szCs w:val="28"/>
        </w:rPr>
        <w:t xml:space="preserve"> new life.</w:t>
      </w:r>
    </w:p>
    <w:p w14:paraId="74481718" w14:textId="77777777" w:rsidR="00B16EAA" w:rsidRPr="00245F92" w:rsidRDefault="00B16EAA" w:rsidP="00B16EAA">
      <w:pPr>
        <w:rPr>
          <w:sz w:val="24"/>
          <w:szCs w:val="28"/>
        </w:rPr>
      </w:pPr>
      <w:r w:rsidRPr="00245F92">
        <w:rPr>
          <w:sz w:val="24"/>
          <w:szCs w:val="28"/>
        </w:rPr>
        <w:lastRenderedPageBreak/>
        <w:t>And for those of us who already follow Jesus, Easter reminds us that we carry a message the world desperately needs. People all around us are living without hope, without peace, and without certainty. We have the good news that Jesus is alive.</w:t>
      </w:r>
    </w:p>
    <w:p w14:paraId="0CAAE311" w14:textId="77777777" w:rsidR="00B16EAA" w:rsidRPr="00245F92" w:rsidRDefault="00B16EAA" w:rsidP="00B16EAA">
      <w:pPr>
        <w:pStyle w:val="Heading2"/>
      </w:pPr>
      <w:r w:rsidRPr="00245F92">
        <w:t xml:space="preserve">God’s </w:t>
      </w:r>
      <w:r>
        <w:t>P</w:t>
      </w:r>
      <w:r w:rsidRPr="00245F92">
        <w:t xml:space="preserve">erfect </w:t>
      </w:r>
      <w:r>
        <w:t>T</w:t>
      </w:r>
      <w:r w:rsidRPr="00245F92">
        <w:t xml:space="preserve">iming </w:t>
      </w:r>
      <w:r>
        <w:t>C</w:t>
      </w:r>
      <w:r w:rsidRPr="00245F92">
        <w:t xml:space="preserve">alls </w:t>
      </w:r>
      <w:r>
        <w:t>U</w:t>
      </w:r>
      <w:r w:rsidRPr="00245F92">
        <w:t xml:space="preserve">s to </w:t>
      </w:r>
      <w:r>
        <w:t>F</w:t>
      </w:r>
      <w:r w:rsidRPr="00245F92">
        <w:t xml:space="preserve">aithful </w:t>
      </w:r>
      <w:r>
        <w:t>O</w:t>
      </w:r>
      <w:r w:rsidRPr="00245F92">
        <w:t>bedience</w:t>
      </w:r>
    </w:p>
    <w:p w14:paraId="12D5B3A8" w14:textId="77777777" w:rsidR="00B16EAA" w:rsidRPr="00245F92" w:rsidRDefault="00B16EAA" w:rsidP="00B16EAA">
      <w:pPr>
        <w:rPr>
          <w:sz w:val="24"/>
          <w:szCs w:val="28"/>
        </w:rPr>
      </w:pPr>
      <w:r w:rsidRPr="00245F92">
        <w:rPr>
          <w:sz w:val="24"/>
          <w:szCs w:val="28"/>
        </w:rPr>
        <w:t>Jesus did not only tell His disciples what had happened. He also told them what to do next. He said, “</w:t>
      </w:r>
      <w:r w:rsidRPr="00245F92">
        <w:rPr>
          <w:color w:val="EE0000"/>
          <w:sz w:val="24"/>
          <w:szCs w:val="28"/>
        </w:rPr>
        <w:t>You are witnesses of these things.</w:t>
      </w:r>
      <w:r w:rsidRPr="00245F92">
        <w:rPr>
          <w:sz w:val="24"/>
          <w:szCs w:val="28"/>
        </w:rPr>
        <w:t>” Then He told them to stay in the city until they were clothed with power from on high.</w:t>
      </w:r>
    </w:p>
    <w:p w14:paraId="2B59FB84" w14:textId="77777777" w:rsidR="00B16EAA" w:rsidRPr="00245F92" w:rsidRDefault="00B16EAA" w:rsidP="00B16EAA">
      <w:pPr>
        <w:rPr>
          <w:sz w:val="24"/>
          <w:szCs w:val="28"/>
        </w:rPr>
      </w:pPr>
      <w:r w:rsidRPr="00245F92">
        <w:rPr>
          <w:sz w:val="24"/>
          <w:szCs w:val="28"/>
        </w:rPr>
        <w:t>This is so important.</w:t>
      </w:r>
    </w:p>
    <w:p w14:paraId="3612B55F" w14:textId="77777777" w:rsidR="00B16EAA" w:rsidRPr="00245F92" w:rsidRDefault="00B16EAA" w:rsidP="00B16EAA">
      <w:pPr>
        <w:rPr>
          <w:sz w:val="24"/>
          <w:szCs w:val="28"/>
        </w:rPr>
      </w:pPr>
      <w:r w:rsidRPr="00245F92">
        <w:rPr>
          <w:sz w:val="24"/>
          <w:szCs w:val="28"/>
        </w:rPr>
        <w:t>Even after the resurrection, the disciples still had to wait on God. They had seen the risen Christ. They had received the message. They had been given their mission. But they were not to run ahead in their own strength.</w:t>
      </w:r>
    </w:p>
    <w:p w14:paraId="06C4BCC1" w14:textId="77777777" w:rsidR="00B16EAA" w:rsidRPr="00245F92" w:rsidRDefault="00B16EAA" w:rsidP="00B16EAA">
      <w:pPr>
        <w:rPr>
          <w:sz w:val="24"/>
          <w:szCs w:val="28"/>
        </w:rPr>
      </w:pPr>
      <w:r w:rsidRPr="00245F92">
        <w:rPr>
          <w:sz w:val="24"/>
          <w:szCs w:val="28"/>
        </w:rPr>
        <w:t>They had to wait for the Holy Spirit.</w:t>
      </w:r>
    </w:p>
    <w:p w14:paraId="4489F747" w14:textId="77777777" w:rsidR="00B16EAA" w:rsidRDefault="00B16EAA" w:rsidP="00B16EAA">
      <w:pPr>
        <w:rPr>
          <w:sz w:val="24"/>
          <w:szCs w:val="28"/>
        </w:rPr>
      </w:pPr>
      <w:r w:rsidRPr="00245F92">
        <w:rPr>
          <w:sz w:val="24"/>
          <w:szCs w:val="28"/>
        </w:rPr>
        <w:t>Acts 1:7–8 says</w:t>
      </w:r>
      <w:r>
        <w:rPr>
          <w:sz w:val="24"/>
          <w:szCs w:val="28"/>
        </w:rPr>
        <w:t>:</w:t>
      </w:r>
    </w:p>
    <w:p w14:paraId="7BE03D59" w14:textId="77777777" w:rsidR="00B16EAA" w:rsidRDefault="00B16EAA" w:rsidP="00B16EAA">
      <w:pPr>
        <w:pStyle w:val="Heading3"/>
      </w:pPr>
      <w:r w:rsidRPr="003414C6">
        <w:t>Acts 1:7-8</w:t>
      </w:r>
    </w:p>
    <w:p w14:paraId="649E8860" w14:textId="77777777" w:rsidR="00B16EAA" w:rsidRDefault="00B16EAA" w:rsidP="00B16EAA">
      <w:pPr>
        <w:ind w:left="720"/>
        <w:rPr>
          <w:sz w:val="24"/>
          <w:szCs w:val="28"/>
        </w:rPr>
      </w:pPr>
      <w:r>
        <w:t>(7</w:t>
      </w:r>
      <w:proofErr w:type="gramStart"/>
      <w:r>
        <w:t>)</w:t>
      </w:r>
      <w:r w:rsidRPr="003414C6">
        <w:t xml:space="preserve">  He</w:t>
      </w:r>
      <w:proofErr w:type="gramEnd"/>
      <w:r w:rsidRPr="003414C6">
        <w:t xml:space="preserve"> said to them: </w:t>
      </w:r>
      <w:r w:rsidRPr="003414C6">
        <w:rPr>
          <w:color w:val="FF0000"/>
        </w:rPr>
        <w:t>"It is not for you to know the times or dates the Father has set by his own authority.  (8</w:t>
      </w:r>
      <w:proofErr w:type="gramStart"/>
      <w:r w:rsidRPr="003414C6">
        <w:rPr>
          <w:color w:val="FF0000"/>
        </w:rPr>
        <w:t>)  But</w:t>
      </w:r>
      <w:proofErr w:type="gramEnd"/>
      <w:r w:rsidRPr="003414C6">
        <w:rPr>
          <w:color w:val="FF0000"/>
        </w:rPr>
        <w:t xml:space="preserve"> you will receive power when the Holy Spirit comes on you; and you will be my witnesses in Jerusalem, and in all Judea and Samaria, and to the ends of the earth."</w:t>
      </w:r>
    </w:p>
    <w:p w14:paraId="30E2AD42" w14:textId="77777777" w:rsidR="00B16EAA" w:rsidRPr="00245F92" w:rsidRDefault="00B16EAA" w:rsidP="00B16EAA">
      <w:pPr>
        <w:rPr>
          <w:sz w:val="24"/>
          <w:szCs w:val="28"/>
        </w:rPr>
      </w:pPr>
      <w:r w:rsidRPr="00245F92">
        <w:rPr>
          <w:sz w:val="24"/>
          <w:szCs w:val="28"/>
        </w:rPr>
        <w:t>Faithful obedience means trusting both God’s plan and God’s pace.</w:t>
      </w:r>
    </w:p>
    <w:p w14:paraId="031D836A" w14:textId="77777777" w:rsidR="00B16EAA" w:rsidRPr="00245F92" w:rsidRDefault="00B16EAA" w:rsidP="00B16EAA">
      <w:pPr>
        <w:rPr>
          <w:sz w:val="24"/>
          <w:szCs w:val="28"/>
        </w:rPr>
      </w:pPr>
      <w:r w:rsidRPr="00245F92">
        <w:rPr>
          <w:sz w:val="24"/>
          <w:szCs w:val="28"/>
        </w:rPr>
        <w:t>Many believers are willing to obey God’s plan, but they struggle with God’s pace. We want to move quickly. We want instant clarity. We want immediate results. But the resurrection teaches us that God not only knows what He is doing, He knows when to do it.</w:t>
      </w:r>
    </w:p>
    <w:p w14:paraId="1E472318" w14:textId="77777777" w:rsidR="00B16EAA" w:rsidRPr="00245F92" w:rsidRDefault="00B16EAA" w:rsidP="00B16EAA">
      <w:pPr>
        <w:rPr>
          <w:sz w:val="24"/>
          <w:szCs w:val="28"/>
        </w:rPr>
      </w:pPr>
      <w:r w:rsidRPr="00245F92">
        <w:rPr>
          <w:sz w:val="24"/>
          <w:szCs w:val="28"/>
        </w:rPr>
        <w:t>We are not called to force outcomes. We are called to walk with Jesus, listen to His voice, and obey Him in step with the Holy Spirit.</w:t>
      </w:r>
    </w:p>
    <w:p w14:paraId="2A1A224B" w14:textId="77777777" w:rsidR="00B16EAA" w:rsidRPr="00245F92" w:rsidRDefault="00B16EAA" w:rsidP="00B16EAA">
      <w:pPr>
        <w:rPr>
          <w:sz w:val="24"/>
          <w:szCs w:val="28"/>
        </w:rPr>
      </w:pPr>
      <w:r w:rsidRPr="00245F92">
        <w:rPr>
          <w:sz w:val="24"/>
          <w:szCs w:val="28"/>
        </w:rPr>
        <w:t xml:space="preserve">Some people are waiting </w:t>
      </w:r>
      <w:proofErr w:type="gramStart"/>
      <w:r w:rsidRPr="00245F92">
        <w:rPr>
          <w:sz w:val="24"/>
          <w:szCs w:val="28"/>
        </w:rPr>
        <w:t>on</w:t>
      </w:r>
      <w:proofErr w:type="gramEnd"/>
      <w:r w:rsidRPr="00245F92">
        <w:rPr>
          <w:sz w:val="24"/>
          <w:szCs w:val="28"/>
        </w:rPr>
        <w:t xml:space="preserve"> </w:t>
      </w:r>
      <w:proofErr w:type="gramStart"/>
      <w:r w:rsidRPr="00245F92">
        <w:rPr>
          <w:sz w:val="24"/>
          <w:szCs w:val="28"/>
        </w:rPr>
        <w:t>direction</w:t>
      </w:r>
      <w:proofErr w:type="gramEnd"/>
      <w:r w:rsidRPr="00245F92">
        <w:rPr>
          <w:sz w:val="24"/>
          <w:szCs w:val="28"/>
        </w:rPr>
        <w:t xml:space="preserve">. Some are waiting </w:t>
      </w:r>
      <w:proofErr w:type="gramStart"/>
      <w:r w:rsidRPr="00245F92">
        <w:rPr>
          <w:sz w:val="24"/>
          <w:szCs w:val="28"/>
        </w:rPr>
        <w:t>on</w:t>
      </w:r>
      <w:proofErr w:type="gramEnd"/>
      <w:r w:rsidRPr="00245F92">
        <w:rPr>
          <w:sz w:val="24"/>
          <w:szCs w:val="28"/>
        </w:rPr>
        <w:t xml:space="preserve"> healing. Some are waiting </w:t>
      </w:r>
      <w:proofErr w:type="gramStart"/>
      <w:r w:rsidRPr="00245F92">
        <w:rPr>
          <w:sz w:val="24"/>
          <w:szCs w:val="28"/>
        </w:rPr>
        <w:t>on</w:t>
      </w:r>
      <w:proofErr w:type="gramEnd"/>
      <w:r w:rsidRPr="00245F92">
        <w:rPr>
          <w:sz w:val="24"/>
          <w:szCs w:val="28"/>
        </w:rPr>
        <w:t xml:space="preserve"> restoration. Some are waiting on an open door for ministry. Easter encourages us not to lose heart in </w:t>
      </w:r>
      <w:proofErr w:type="gramStart"/>
      <w:r w:rsidRPr="00245F92">
        <w:rPr>
          <w:sz w:val="24"/>
          <w:szCs w:val="28"/>
        </w:rPr>
        <w:t>the waiting</w:t>
      </w:r>
      <w:proofErr w:type="gramEnd"/>
      <w:r w:rsidRPr="00245F92">
        <w:rPr>
          <w:sz w:val="24"/>
          <w:szCs w:val="28"/>
        </w:rPr>
        <w:t>.</w:t>
      </w:r>
    </w:p>
    <w:p w14:paraId="47A2682B" w14:textId="77777777" w:rsidR="00B16EAA" w:rsidRPr="00245F92" w:rsidRDefault="00B16EAA" w:rsidP="00B16EAA">
      <w:pPr>
        <w:rPr>
          <w:sz w:val="24"/>
          <w:szCs w:val="28"/>
        </w:rPr>
      </w:pPr>
      <w:r w:rsidRPr="00245F92">
        <w:rPr>
          <w:sz w:val="24"/>
          <w:szCs w:val="28"/>
        </w:rPr>
        <w:t>Because Jesus rose from the dead, we know this: waiting with God is never wasted time.</w:t>
      </w:r>
    </w:p>
    <w:p w14:paraId="3C831A0E" w14:textId="77777777" w:rsidR="00B16EAA" w:rsidRPr="00245F92" w:rsidRDefault="00B16EAA" w:rsidP="00B16EAA">
      <w:pPr>
        <w:rPr>
          <w:sz w:val="24"/>
          <w:szCs w:val="28"/>
        </w:rPr>
      </w:pPr>
      <w:r w:rsidRPr="00245F92">
        <w:rPr>
          <w:sz w:val="24"/>
          <w:szCs w:val="28"/>
        </w:rPr>
        <w:t>When God says move, move. When God says speak, speak. When God says wait, wait. His timing is perfect.</w:t>
      </w:r>
    </w:p>
    <w:p w14:paraId="0C8B5C29" w14:textId="77777777" w:rsidR="00B16EAA" w:rsidRPr="00245F92" w:rsidRDefault="00B16EAA" w:rsidP="00B16EAA">
      <w:pPr>
        <w:pStyle w:val="Heading2"/>
      </w:pPr>
      <w:r w:rsidRPr="00245F92">
        <w:t>Conclusion</w:t>
      </w:r>
    </w:p>
    <w:p w14:paraId="595B58E6" w14:textId="77777777" w:rsidR="00B16EAA" w:rsidRPr="00245F92" w:rsidRDefault="00B16EAA" w:rsidP="00B16EAA">
      <w:pPr>
        <w:rPr>
          <w:sz w:val="24"/>
          <w:szCs w:val="28"/>
        </w:rPr>
      </w:pPr>
      <w:r w:rsidRPr="00245F92">
        <w:rPr>
          <w:sz w:val="24"/>
          <w:szCs w:val="28"/>
        </w:rPr>
        <w:t>Easter declares that God’s perfect timing can be trusted.</w:t>
      </w:r>
    </w:p>
    <w:p w14:paraId="206E5EC0" w14:textId="77777777" w:rsidR="00B16EAA" w:rsidRPr="00245F92" w:rsidRDefault="00B16EAA" w:rsidP="00B16EAA">
      <w:pPr>
        <w:rPr>
          <w:sz w:val="24"/>
          <w:szCs w:val="28"/>
        </w:rPr>
      </w:pPr>
      <w:r w:rsidRPr="00245F92">
        <w:rPr>
          <w:sz w:val="24"/>
          <w:szCs w:val="28"/>
        </w:rPr>
        <w:lastRenderedPageBreak/>
        <w:t>Jesus suffered at the appointed time.</w:t>
      </w:r>
      <w:r w:rsidRPr="00245F92">
        <w:rPr>
          <w:sz w:val="24"/>
          <w:szCs w:val="28"/>
        </w:rPr>
        <w:br/>
        <w:t>Jesus died at the appointed time.</w:t>
      </w:r>
      <w:r w:rsidRPr="00245F92">
        <w:rPr>
          <w:sz w:val="24"/>
          <w:szCs w:val="28"/>
        </w:rPr>
        <w:br/>
        <w:t>Jesus rose at the appointed time.</w:t>
      </w:r>
      <w:r w:rsidRPr="00245F92">
        <w:rPr>
          <w:sz w:val="24"/>
          <w:szCs w:val="28"/>
        </w:rPr>
        <w:br/>
        <w:t>And because of that, we can trust God with our lives, our future, and our calling.</w:t>
      </w:r>
    </w:p>
    <w:p w14:paraId="4535B481" w14:textId="77777777" w:rsidR="00B16EAA" w:rsidRPr="00245F92" w:rsidRDefault="00B16EAA" w:rsidP="00B16EAA">
      <w:pPr>
        <w:rPr>
          <w:sz w:val="24"/>
          <w:szCs w:val="28"/>
        </w:rPr>
      </w:pPr>
      <w:r w:rsidRPr="00245F92">
        <w:rPr>
          <w:sz w:val="24"/>
          <w:szCs w:val="28"/>
        </w:rPr>
        <w:t>The empty tomb is a reminder that God keeps His promises. It is a reminder that darkness does not win. It is a reminder that what looks finished to us is not finished to God.</w:t>
      </w:r>
    </w:p>
    <w:p w14:paraId="385AA104" w14:textId="77777777" w:rsidR="00B16EAA" w:rsidRPr="00245F92" w:rsidRDefault="00B16EAA" w:rsidP="00B16EAA">
      <w:pPr>
        <w:rPr>
          <w:sz w:val="24"/>
          <w:szCs w:val="28"/>
        </w:rPr>
      </w:pPr>
      <w:r w:rsidRPr="00245F92">
        <w:rPr>
          <w:sz w:val="24"/>
          <w:szCs w:val="28"/>
        </w:rPr>
        <w:t>So today, trust Him.</w:t>
      </w:r>
    </w:p>
    <w:p w14:paraId="07DFDC5D" w14:textId="77777777" w:rsidR="00B16EAA" w:rsidRPr="00245F92" w:rsidRDefault="00B16EAA" w:rsidP="00B16EAA">
      <w:pPr>
        <w:rPr>
          <w:sz w:val="24"/>
          <w:szCs w:val="28"/>
        </w:rPr>
      </w:pPr>
      <w:r w:rsidRPr="00245F92">
        <w:rPr>
          <w:sz w:val="24"/>
          <w:szCs w:val="28"/>
        </w:rPr>
        <w:t>Trust Him with the prayer you are still praying.</w:t>
      </w:r>
      <w:r w:rsidRPr="00245F92">
        <w:rPr>
          <w:sz w:val="24"/>
          <w:szCs w:val="28"/>
        </w:rPr>
        <w:br/>
        <w:t>Trust Him with the burden you are still carrying.</w:t>
      </w:r>
      <w:r w:rsidRPr="00245F92">
        <w:rPr>
          <w:sz w:val="24"/>
          <w:szCs w:val="28"/>
        </w:rPr>
        <w:br/>
        <w:t>Trust Him with the calling you are still growing into.</w:t>
      </w:r>
      <w:r w:rsidRPr="00245F92">
        <w:rPr>
          <w:sz w:val="24"/>
          <w:szCs w:val="28"/>
        </w:rPr>
        <w:br/>
        <w:t>Trust Him with the timing you do not yet understand.</w:t>
      </w:r>
    </w:p>
    <w:p w14:paraId="3215A152" w14:textId="77777777" w:rsidR="00B16EAA" w:rsidRPr="00245F92" w:rsidRDefault="00B16EAA" w:rsidP="00B16EAA">
      <w:pPr>
        <w:rPr>
          <w:sz w:val="24"/>
          <w:szCs w:val="28"/>
        </w:rPr>
      </w:pPr>
      <w:r w:rsidRPr="00245F92">
        <w:rPr>
          <w:sz w:val="24"/>
          <w:szCs w:val="28"/>
        </w:rPr>
        <w:t>Jesus is alive. Hope is alive. And God’s timing is still perfect.</w:t>
      </w:r>
    </w:p>
    <w:p w14:paraId="02DA8FD9" w14:textId="77777777" w:rsidR="00B16EAA" w:rsidRPr="00245F92" w:rsidRDefault="00B16EAA" w:rsidP="00B16EAA">
      <w:pPr>
        <w:rPr>
          <w:sz w:val="24"/>
          <w:szCs w:val="28"/>
        </w:rPr>
      </w:pPr>
      <w:r w:rsidRPr="00245F92">
        <w:rPr>
          <w:rStyle w:val="Heading2Char"/>
        </w:rPr>
        <w:t>This Week</w:t>
      </w:r>
      <w:r w:rsidRPr="00245F92">
        <w:rPr>
          <w:sz w:val="24"/>
          <w:szCs w:val="28"/>
        </w:rPr>
        <w:br/>
        <w:t xml:space="preserve">Take time this week to thank God for one area where He proved faithful in the </w:t>
      </w:r>
      <w:proofErr w:type="gramStart"/>
      <w:r w:rsidRPr="00245F92">
        <w:rPr>
          <w:sz w:val="24"/>
          <w:szCs w:val="28"/>
        </w:rPr>
        <w:t>past, and</w:t>
      </w:r>
      <w:proofErr w:type="gramEnd"/>
      <w:r w:rsidRPr="00245F92">
        <w:rPr>
          <w:sz w:val="24"/>
          <w:szCs w:val="28"/>
        </w:rPr>
        <w:t xml:space="preserve"> surrender one area where you still need to trust His timing now.</w:t>
      </w:r>
    </w:p>
    <w:p w14:paraId="7B95E0C6" w14:textId="0F16F089" w:rsidR="00B16EAA" w:rsidRDefault="00B16EAA" w:rsidP="00B16EAA">
      <w:pPr>
        <w:rPr>
          <w:sz w:val="24"/>
          <w:szCs w:val="28"/>
        </w:rPr>
      </w:pPr>
      <w:r w:rsidRPr="00245F92">
        <w:rPr>
          <w:sz w:val="24"/>
          <w:szCs w:val="28"/>
        </w:rPr>
        <w:t>If this teaching encouraged you, share it with someone this Easter week.</w:t>
      </w:r>
    </w:p>
    <w:p w14:paraId="3DF1D7FD" w14:textId="01F7E040" w:rsidR="00B16EAA" w:rsidRDefault="00B16EAA">
      <w:pPr>
        <w:rPr>
          <w:sz w:val="24"/>
          <w:szCs w:val="28"/>
        </w:rPr>
      </w:pPr>
      <w:r>
        <w:rPr>
          <w:sz w:val="24"/>
          <w:szCs w:val="28"/>
        </w:rPr>
        <w:br w:type="page"/>
      </w:r>
    </w:p>
    <w:p w14:paraId="6323E727" w14:textId="77777777" w:rsidR="00B16EAA" w:rsidRPr="00B16EAA" w:rsidRDefault="00B16EAA" w:rsidP="00B16EAA">
      <w:pPr>
        <w:pStyle w:val="Heading2"/>
      </w:pPr>
      <w:r w:rsidRPr="00B16EAA">
        <w:lastRenderedPageBreak/>
        <w:t>Leader Notes</w:t>
      </w:r>
    </w:p>
    <w:p w14:paraId="73679BF5" w14:textId="77777777" w:rsidR="00B16EAA" w:rsidRPr="00B16EAA" w:rsidRDefault="00B16EAA" w:rsidP="00B16EAA">
      <w:pPr>
        <w:pStyle w:val="Heading3"/>
      </w:pPr>
      <w:r w:rsidRPr="00B16EAA">
        <w:t>Main idea</w:t>
      </w:r>
    </w:p>
    <w:p w14:paraId="68D6E935" w14:textId="77777777" w:rsidR="00B16EAA" w:rsidRPr="00B16EAA" w:rsidRDefault="00B16EAA" w:rsidP="00B16EAA">
      <w:pPr>
        <w:rPr>
          <w:sz w:val="24"/>
          <w:szCs w:val="28"/>
        </w:rPr>
      </w:pPr>
      <w:r w:rsidRPr="00B16EAA">
        <w:rPr>
          <w:sz w:val="24"/>
          <w:szCs w:val="28"/>
        </w:rPr>
        <w:t>Easter shows us that the resurrection of Jesus happened in God’s perfect timing, giving us hope, forgiveness, and confidence to trust Him in every season.</w:t>
      </w:r>
    </w:p>
    <w:p w14:paraId="17BD82FA" w14:textId="77777777" w:rsidR="00B16EAA" w:rsidRPr="00B16EAA" w:rsidRDefault="00B16EAA" w:rsidP="00B16EAA">
      <w:pPr>
        <w:pStyle w:val="Heading3"/>
      </w:pPr>
      <w:r w:rsidRPr="00B16EAA">
        <w:t>Teaching objective</w:t>
      </w:r>
    </w:p>
    <w:p w14:paraId="5C5679CD" w14:textId="77777777" w:rsidR="00B16EAA" w:rsidRPr="00B16EAA" w:rsidRDefault="00B16EAA" w:rsidP="00B16EAA">
      <w:pPr>
        <w:rPr>
          <w:sz w:val="24"/>
          <w:szCs w:val="28"/>
        </w:rPr>
      </w:pPr>
      <w:r w:rsidRPr="00B16EAA">
        <w:rPr>
          <w:sz w:val="24"/>
          <w:szCs w:val="28"/>
        </w:rPr>
        <w:t>Help people see that the resurrection was the fulfillment of God’s plan, encourage them to trust God in seasons of waiting, and call them to live as faithful witnesses of Jesus.</w:t>
      </w:r>
    </w:p>
    <w:p w14:paraId="7C8B8429" w14:textId="77777777" w:rsidR="00B16EAA" w:rsidRPr="00B16EAA" w:rsidRDefault="00B16EAA" w:rsidP="00B16EAA">
      <w:pPr>
        <w:pStyle w:val="Heading3"/>
      </w:pPr>
      <w:r w:rsidRPr="00B16EAA">
        <w:t>Key Scriptures</w:t>
      </w:r>
    </w:p>
    <w:p w14:paraId="0F5A1F2B" w14:textId="77777777" w:rsidR="00B16EAA" w:rsidRPr="00B16EAA" w:rsidRDefault="00B16EAA" w:rsidP="00B16EAA">
      <w:pPr>
        <w:numPr>
          <w:ilvl w:val="0"/>
          <w:numId w:val="8"/>
        </w:numPr>
        <w:rPr>
          <w:sz w:val="24"/>
          <w:szCs w:val="28"/>
        </w:rPr>
      </w:pPr>
      <w:r w:rsidRPr="00B16EAA">
        <w:rPr>
          <w:sz w:val="24"/>
          <w:szCs w:val="28"/>
        </w:rPr>
        <w:t xml:space="preserve">Luke 24:46–49 </w:t>
      </w:r>
    </w:p>
    <w:p w14:paraId="0F6A7B48" w14:textId="77777777" w:rsidR="00B16EAA" w:rsidRPr="00B16EAA" w:rsidRDefault="00B16EAA" w:rsidP="00B16EAA">
      <w:pPr>
        <w:numPr>
          <w:ilvl w:val="0"/>
          <w:numId w:val="8"/>
        </w:numPr>
        <w:rPr>
          <w:sz w:val="24"/>
          <w:szCs w:val="28"/>
        </w:rPr>
      </w:pPr>
      <w:r w:rsidRPr="00B16EAA">
        <w:rPr>
          <w:sz w:val="24"/>
          <w:szCs w:val="28"/>
        </w:rPr>
        <w:t xml:space="preserve">Acts 1:7–8 </w:t>
      </w:r>
    </w:p>
    <w:p w14:paraId="030837A7" w14:textId="77777777" w:rsidR="00B16EAA" w:rsidRPr="00B16EAA" w:rsidRDefault="00B16EAA" w:rsidP="00B16EAA">
      <w:pPr>
        <w:pStyle w:val="Heading3"/>
      </w:pPr>
      <w:r w:rsidRPr="00B16EAA">
        <w:t>Discussion questions</w:t>
      </w:r>
    </w:p>
    <w:p w14:paraId="6D4BA183" w14:textId="77777777" w:rsidR="00B16EAA" w:rsidRPr="00B16EAA" w:rsidRDefault="00B16EAA" w:rsidP="00B16EAA">
      <w:pPr>
        <w:numPr>
          <w:ilvl w:val="0"/>
          <w:numId w:val="9"/>
        </w:numPr>
        <w:rPr>
          <w:sz w:val="24"/>
          <w:szCs w:val="28"/>
        </w:rPr>
      </w:pPr>
      <w:r w:rsidRPr="00B16EAA">
        <w:rPr>
          <w:sz w:val="24"/>
          <w:szCs w:val="28"/>
        </w:rPr>
        <w:t xml:space="preserve">What stands out to you most about Jesus saying His suffering and resurrection were already written? </w:t>
      </w:r>
    </w:p>
    <w:p w14:paraId="09800001" w14:textId="77777777" w:rsidR="00B16EAA" w:rsidRPr="00B16EAA" w:rsidRDefault="00B16EAA" w:rsidP="00B16EAA">
      <w:pPr>
        <w:numPr>
          <w:ilvl w:val="0"/>
          <w:numId w:val="9"/>
        </w:numPr>
        <w:rPr>
          <w:sz w:val="24"/>
          <w:szCs w:val="28"/>
        </w:rPr>
      </w:pPr>
      <w:r w:rsidRPr="00B16EAA">
        <w:rPr>
          <w:sz w:val="24"/>
          <w:szCs w:val="28"/>
        </w:rPr>
        <w:t xml:space="preserve">Why is it important that the resurrection happened in God’s timing and not merely in human expectation? </w:t>
      </w:r>
    </w:p>
    <w:p w14:paraId="0E8CCFA7" w14:textId="77777777" w:rsidR="00B16EAA" w:rsidRPr="00B16EAA" w:rsidRDefault="00B16EAA" w:rsidP="00B16EAA">
      <w:pPr>
        <w:numPr>
          <w:ilvl w:val="0"/>
          <w:numId w:val="9"/>
        </w:numPr>
        <w:rPr>
          <w:sz w:val="24"/>
          <w:szCs w:val="28"/>
        </w:rPr>
      </w:pPr>
      <w:r w:rsidRPr="00B16EAA">
        <w:rPr>
          <w:sz w:val="24"/>
          <w:szCs w:val="28"/>
        </w:rPr>
        <w:t xml:space="preserve">How does Easter give hope to someone who feels stuck in a season of waiting? </w:t>
      </w:r>
    </w:p>
    <w:p w14:paraId="4B06F05E" w14:textId="77777777" w:rsidR="00B16EAA" w:rsidRPr="00B16EAA" w:rsidRDefault="00B16EAA" w:rsidP="00B16EAA">
      <w:pPr>
        <w:numPr>
          <w:ilvl w:val="0"/>
          <w:numId w:val="9"/>
        </w:numPr>
        <w:rPr>
          <w:sz w:val="24"/>
          <w:szCs w:val="28"/>
        </w:rPr>
      </w:pPr>
      <w:r w:rsidRPr="00B16EAA">
        <w:rPr>
          <w:sz w:val="24"/>
          <w:szCs w:val="28"/>
        </w:rPr>
        <w:t xml:space="preserve">What is one area of your life where you are tempted to rush ahead of God? </w:t>
      </w:r>
    </w:p>
    <w:p w14:paraId="6440108D" w14:textId="77777777" w:rsidR="00B16EAA" w:rsidRPr="00B16EAA" w:rsidRDefault="00B16EAA" w:rsidP="00B16EAA">
      <w:pPr>
        <w:numPr>
          <w:ilvl w:val="0"/>
          <w:numId w:val="9"/>
        </w:numPr>
        <w:rPr>
          <w:sz w:val="24"/>
          <w:szCs w:val="28"/>
        </w:rPr>
      </w:pPr>
      <w:r w:rsidRPr="00B16EAA">
        <w:rPr>
          <w:sz w:val="24"/>
          <w:szCs w:val="28"/>
        </w:rPr>
        <w:t xml:space="preserve">What does it mean to be a witness of Jesus in your everyday life? </w:t>
      </w:r>
    </w:p>
    <w:p w14:paraId="08C7D93A" w14:textId="77777777" w:rsidR="00B16EAA" w:rsidRPr="00B16EAA" w:rsidRDefault="00B16EAA" w:rsidP="00B16EAA">
      <w:pPr>
        <w:numPr>
          <w:ilvl w:val="0"/>
          <w:numId w:val="9"/>
        </w:numPr>
        <w:rPr>
          <w:sz w:val="24"/>
          <w:szCs w:val="28"/>
        </w:rPr>
      </w:pPr>
      <w:r w:rsidRPr="00B16EAA">
        <w:rPr>
          <w:sz w:val="24"/>
          <w:szCs w:val="28"/>
        </w:rPr>
        <w:t xml:space="preserve">How can we tell the difference between faithful action and getting ahead of God? </w:t>
      </w:r>
    </w:p>
    <w:p w14:paraId="75E53E0A" w14:textId="77777777" w:rsidR="00B16EAA" w:rsidRPr="00B16EAA" w:rsidRDefault="00B16EAA" w:rsidP="00B16EAA">
      <w:pPr>
        <w:numPr>
          <w:ilvl w:val="0"/>
          <w:numId w:val="9"/>
        </w:numPr>
        <w:rPr>
          <w:sz w:val="24"/>
          <w:szCs w:val="28"/>
        </w:rPr>
      </w:pPr>
      <w:r w:rsidRPr="00B16EAA">
        <w:rPr>
          <w:sz w:val="24"/>
          <w:szCs w:val="28"/>
        </w:rPr>
        <w:t>What is one way you can trust God’s timing more deeply this week?</w:t>
      </w:r>
    </w:p>
    <w:p w14:paraId="1D62BAD6" w14:textId="77777777" w:rsidR="00B16EAA" w:rsidRPr="00C3370F" w:rsidRDefault="00B16EAA" w:rsidP="00B16EAA">
      <w:pPr>
        <w:rPr>
          <w:sz w:val="24"/>
          <w:szCs w:val="28"/>
        </w:rPr>
      </w:pPr>
    </w:p>
    <w:p w14:paraId="422EBDF8"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165E" w14:textId="77777777" w:rsidR="0060472D" w:rsidRDefault="0060472D" w:rsidP="00DE5225">
      <w:pPr>
        <w:spacing w:after="0" w:line="240" w:lineRule="auto"/>
      </w:pPr>
      <w:r>
        <w:separator/>
      </w:r>
    </w:p>
  </w:endnote>
  <w:endnote w:type="continuationSeparator" w:id="0">
    <w:p w14:paraId="56005739" w14:textId="77777777" w:rsidR="0060472D" w:rsidRDefault="0060472D"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78" w14:textId="77777777" w:rsidR="00DE5225" w:rsidRDefault="00DE5225" w:rsidP="00DE5225">
    <w:pPr>
      <w:pStyle w:val="Default"/>
    </w:pPr>
  </w:p>
  <w:p w14:paraId="4DE3ACF3"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B16EAA">
      <w:rPr>
        <w:noProof/>
      </w:rPr>
      <w:t>2026</w:t>
    </w:r>
    <w:r>
      <w:fldChar w:fldCharType="end"/>
    </w:r>
    <w:r>
      <w:t>, Cell Life Church International, Permission granted to copy and distribute for no fee other than reasonable reproduction costs. This copyright notice must remain on all copies.</w:t>
    </w:r>
  </w:p>
  <w:p w14:paraId="326ED47F"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FE10" w14:textId="77777777" w:rsidR="0060472D" w:rsidRDefault="0060472D" w:rsidP="00DE5225">
      <w:pPr>
        <w:spacing w:after="0" w:line="240" w:lineRule="auto"/>
      </w:pPr>
      <w:r>
        <w:separator/>
      </w:r>
    </w:p>
  </w:footnote>
  <w:footnote w:type="continuationSeparator" w:id="0">
    <w:p w14:paraId="342C3AFC" w14:textId="77777777" w:rsidR="0060472D" w:rsidRDefault="0060472D"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710F06"/>
    <w:multiLevelType w:val="multilevel"/>
    <w:tmpl w:val="FC7E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D0187"/>
    <w:multiLevelType w:val="multilevel"/>
    <w:tmpl w:val="9F0E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114021">
    <w:abstractNumId w:val="3"/>
  </w:num>
  <w:num w:numId="2" w16cid:durableId="2131050545">
    <w:abstractNumId w:val="4"/>
  </w:num>
  <w:num w:numId="3" w16cid:durableId="1866013230">
    <w:abstractNumId w:val="6"/>
  </w:num>
  <w:num w:numId="4" w16cid:durableId="727533656">
    <w:abstractNumId w:val="7"/>
  </w:num>
  <w:num w:numId="5" w16cid:durableId="783115608">
    <w:abstractNumId w:val="2"/>
  </w:num>
  <w:num w:numId="6" w16cid:durableId="1414624855">
    <w:abstractNumId w:val="0"/>
  </w:num>
  <w:num w:numId="7" w16cid:durableId="160047119">
    <w:abstractNumId w:val="8"/>
  </w:num>
  <w:num w:numId="8" w16cid:durableId="641349848">
    <w:abstractNumId w:val="1"/>
  </w:num>
  <w:num w:numId="9" w16cid:durableId="2036686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B16EAA"/>
    <w:rsid w:val="002859B9"/>
    <w:rsid w:val="0060472D"/>
    <w:rsid w:val="00697D9C"/>
    <w:rsid w:val="007037E7"/>
    <w:rsid w:val="00763D23"/>
    <w:rsid w:val="007B6A1A"/>
    <w:rsid w:val="008F20A5"/>
    <w:rsid w:val="00AB0F25"/>
    <w:rsid w:val="00B16EAA"/>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5531"/>
  <w15:chartTrackingRefBased/>
  <w15:docId w15:val="{A0DA3151-D120-460F-8C1C-7887F605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AA"/>
  </w:style>
  <w:style w:type="paragraph" w:styleId="Heading1">
    <w:name w:val="heading 1"/>
    <w:basedOn w:val="Normal"/>
    <w:next w:val="Normal"/>
    <w:link w:val="Heading1Char"/>
    <w:uiPriority w:val="9"/>
    <w:qFormat/>
    <w:rsid w:val="00B16E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6E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6E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character" w:customStyle="1" w:styleId="Heading2Char">
    <w:name w:val="Heading 2 Char"/>
    <w:basedOn w:val="DefaultParagraphFont"/>
    <w:link w:val="Heading2"/>
    <w:uiPriority w:val="9"/>
    <w:rsid w:val="00B16E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6EAA"/>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16E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EA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6EA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16E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6</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1</cp:revision>
  <dcterms:created xsi:type="dcterms:W3CDTF">2026-04-04T20:42:00Z</dcterms:created>
  <dcterms:modified xsi:type="dcterms:W3CDTF">2026-04-04T20:48:00Z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208665c9-f9f1-4d45-bc08-0529b7ac163c</vt:lpwstr>
  </property>
</Properties>
</file>